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FE0" w:rsidRPr="0048724B" w:rsidRDefault="001F7FE0" w:rsidP="00A76DC0">
      <w:pPr>
        <w:pStyle w:val="NormalWeb"/>
        <w:shd w:val="clear" w:color="auto" w:fill="FFFFFF"/>
        <w:spacing w:before="0" w:beforeAutospacing="0" w:after="0" w:afterAutospacing="0" w:line="400" w:lineRule="exact"/>
        <w:jc w:val="center"/>
        <w:rPr>
          <w:color w:val="1F1F1F"/>
          <w:sz w:val="52"/>
          <w:szCs w:val="52"/>
        </w:rPr>
      </w:pPr>
      <w:r w:rsidRPr="0048724B">
        <w:rPr>
          <w:rStyle w:val="Strong"/>
          <w:rFonts w:cs="宋体" w:hint="eastAsia"/>
          <w:color w:val="1F1F1F"/>
          <w:sz w:val="52"/>
          <w:szCs w:val="52"/>
        </w:rPr>
        <w:t>斩断津塘联系、攻夺坚城天津</w:t>
      </w:r>
    </w:p>
    <w:p w:rsidR="001F7FE0" w:rsidRPr="0048724B" w:rsidRDefault="001F7FE0" w:rsidP="00A76DC0">
      <w:pPr>
        <w:pStyle w:val="NormalWeb"/>
        <w:shd w:val="clear" w:color="auto" w:fill="FFFFFF"/>
        <w:spacing w:before="0" w:beforeAutospacing="0" w:after="0" w:afterAutospacing="0" w:line="400" w:lineRule="exact"/>
        <w:jc w:val="center"/>
        <w:rPr>
          <w:color w:val="1F1F1F"/>
          <w:sz w:val="44"/>
          <w:szCs w:val="44"/>
        </w:rPr>
      </w:pPr>
      <w:r w:rsidRPr="0048724B">
        <w:rPr>
          <w:rStyle w:val="Strong"/>
          <w:rFonts w:cs="宋体"/>
          <w:color w:val="1F1F1F"/>
          <w:sz w:val="44"/>
          <w:szCs w:val="44"/>
        </w:rPr>
        <w:t>—</w:t>
      </w:r>
      <w:r w:rsidRPr="0048724B">
        <w:rPr>
          <w:rStyle w:val="Strong"/>
          <w:rFonts w:cs="宋体" w:hint="eastAsia"/>
          <w:color w:val="1F1F1F"/>
          <w:sz w:val="44"/>
          <w:szCs w:val="44"/>
        </w:rPr>
        <w:t>平津战役中第</w:t>
      </w:r>
      <w:r w:rsidRPr="0048724B">
        <w:rPr>
          <w:rStyle w:val="Strong"/>
          <w:rFonts w:cs="宋体"/>
          <w:color w:val="1F1F1F"/>
          <w:sz w:val="44"/>
          <w:szCs w:val="44"/>
        </w:rPr>
        <w:t>46</w:t>
      </w:r>
      <w:r w:rsidRPr="0048724B">
        <w:rPr>
          <w:rStyle w:val="Strong"/>
          <w:rFonts w:cs="宋体" w:hint="eastAsia"/>
          <w:color w:val="1F1F1F"/>
          <w:sz w:val="44"/>
          <w:szCs w:val="44"/>
        </w:rPr>
        <w:t>军作战略记</w:t>
      </w:r>
    </w:p>
    <w:p w:rsidR="001F7FE0" w:rsidRPr="0083087C" w:rsidRDefault="001F7FE0" w:rsidP="00A76DC0">
      <w:pPr>
        <w:pStyle w:val="NormalWeb"/>
        <w:shd w:val="clear" w:color="auto" w:fill="FFFFFF"/>
        <w:spacing w:before="0" w:beforeAutospacing="0" w:after="0" w:afterAutospacing="0" w:line="400" w:lineRule="exact"/>
        <w:rPr>
          <w:color w:val="1F1F1F"/>
        </w:rPr>
      </w:pPr>
    </w:p>
    <w:p w:rsidR="001F7FE0" w:rsidRPr="0048724B" w:rsidRDefault="001F7FE0" w:rsidP="00A76DC0">
      <w:pPr>
        <w:pStyle w:val="NormalWeb"/>
        <w:shd w:val="clear" w:color="auto" w:fill="FFFFFF"/>
        <w:spacing w:before="0" w:beforeAutospacing="0" w:after="0" w:afterAutospacing="0" w:line="400" w:lineRule="exact"/>
        <w:jc w:val="center"/>
        <w:rPr>
          <w:color w:val="1F1F1F"/>
          <w:sz w:val="48"/>
          <w:szCs w:val="48"/>
        </w:rPr>
      </w:pPr>
      <w:r w:rsidRPr="0048724B">
        <w:rPr>
          <w:rFonts w:hint="eastAsia"/>
          <w:color w:val="1F1F1F"/>
          <w:sz w:val="48"/>
          <w:szCs w:val="48"/>
        </w:rPr>
        <w:t>詹才芳</w:t>
      </w:r>
      <w:r w:rsidRPr="0048724B">
        <w:rPr>
          <w:color w:val="1F1F1F"/>
          <w:sz w:val="48"/>
          <w:szCs w:val="48"/>
        </w:rPr>
        <w:t xml:space="preserve"> </w:t>
      </w:r>
      <w:r w:rsidRPr="0048724B">
        <w:rPr>
          <w:rFonts w:hint="eastAsia"/>
          <w:color w:val="1F1F1F"/>
          <w:sz w:val="48"/>
          <w:szCs w:val="48"/>
        </w:rPr>
        <w:t>李中权</w:t>
      </w:r>
    </w:p>
    <w:p w:rsidR="001F7FE0" w:rsidRPr="0083087C" w:rsidRDefault="001F7FE0" w:rsidP="00A76DC0">
      <w:pPr>
        <w:pStyle w:val="NormalWeb"/>
        <w:shd w:val="clear" w:color="auto" w:fill="FFFFFF"/>
        <w:spacing w:before="0" w:beforeAutospacing="0" w:after="0" w:afterAutospacing="0" w:line="400" w:lineRule="exact"/>
        <w:rPr>
          <w:color w:val="1F1F1F"/>
        </w:rPr>
      </w:pP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一九四八年，中国光明与黑暗、革命与反革命的伟大战略决战开始了。</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华东野战军攻克济南，拉开了战略决战的序幕。东北野战军首先进行了伟大的辽沈战役，东北全境宣告解放。中原、华东野战军两大主力发动的伟大的淮海战役正在酣战阶段。华北之敌已成惊弓之鸟，陷入或守或逃举祺不定的困境。</w:t>
      </w:r>
    </w:p>
    <w:p w:rsidR="001F7FE0" w:rsidRPr="0083087C" w:rsidRDefault="001F7FE0" w:rsidP="00A76DC0">
      <w:pPr>
        <w:pStyle w:val="NormalWeb"/>
        <w:shd w:val="clear" w:color="auto" w:fill="FFFFFF"/>
        <w:spacing w:before="0" w:beforeAutospacing="0" w:after="0" w:afterAutospacing="0" w:line="400" w:lineRule="exact"/>
        <w:rPr>
          <w:color w:val="1F1F1F"/>
        </w:rPr>
      </w:pPr>
    </w:p>
    <w:p w:rsidR="001F7FE0" w:rsidRPr="0083087C" w:rsidRDefault="001F7FE0" w:rsidP="00A76DC0">
      <w:pPr>
        <w:pStyle w:val="NormalWeb"/>
        <w:shd w:val="clear" w:color="auto" w:fill="FFFFFF"/>
        <w:spacing w:before="0" w:beforeAutospacing="0" w:after="0" w:afterAutospacing="0" w:line="400" w:lineRule="exact"/>
        <w:jc w:val="center"/>
        <w:rPr>
          <w:color w:val="1F1F1F"/>
        </w:rPr>
      </w:pPr>
      <w:r w:rsidRPr="0083087C">
        <w:rPr>
          <w:rStyle w:val="Strong"/>
          <w:rFonts w:cs="宋体" w:hint="eastAsia"/>
          <w:color w:val="1F1F1F"/>
        </w:rPr>
        <w:t>停止休整</w:t>
      </w:r>
      <w:r w:rsidRPr="0083087C">
        <w:rPr>
          <w:rStyle w:val="Strong"/>
          <w:rFonts w:cs="宋体"/>
          <w:color w:val="1F1F1F"/>
        </w:rPr>
        <w:t xml:space="preserve"> </w:t>
      </w:r>
      <w:r w:rsidRPr="0083087C">
        <w:rPr>
          <w:rStyle w:val="Strong"/>
          <w:rFonts w:cs="宋体" w:hint="eastAsia"/>
          <w:color w:val="1F1F1F"/>
        </w:rPr>
        <w:t>受命南征</w:t>
      </w:r>
    </w:p>
    <w:p w:rsidR="001F7FE0" w:rsidRPr="0083087C" w:rsidRDefault="001F7FE0" w:rsidP="00A76DC0">
      <w:pPr>
        <w:pStyle w:val="NormalWeb"/>
        <w:shd w:val="clear" w:color="auto" w:fill="FFFFFF"/>
        <w:spacing w:before="0" w:beforeAutospacing="0" w:after="0" w:afterAutospacing="0" w:line="400" w:lineRule="exact"/>
        <w:rPr>
          <w:color w:val="1F1F1F"/>
        </w:rPr>
      </w:pP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辽沈战役胜利结束后，我们九纵在辽宁省中庄一带集结休整，全纵上下为胜利所鼓舞，人人脸上挂满了笑容，庆祝会、授奖会闹的热火朝天。我们原计划按东总指示在此整训一个月后再进行新的战斗。</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军委、毛主席高瞻远瞩，在辽沈战役结束之前就着手部署平津战役，命华北部队第二、第三兵团，包围了张家口、宜化等地，切断平张线，堵死了华北敌人西窜的道路。但敌人有</w:t>
      </w:r>
      <w:r w:rsidRPr="0083087C">
        <w:rPr>
          <w:color w:val="1F1F1F"/>
        </w:rPr>
        <w:t>36</w:t>
      </w:r>
      <w:r w:rsidRPr="0083087C">
        <w:rPr>
          <w:rFonts w:hint="eastAsia"/>
          <w:color w:val="1F1F1F"/>
        </w:rPr>
        <w:t>个步兵师、四个骑兵师，我军包围张家口，尚不能阻止傅作义部及蒋家中央军向海上南撤的退路。军委、毛主席在十一月十六日、十八日给东北野战军的急电中说</w:t>
      </w:r>
      <w:r w:rsidRPr="0083087C">
        <w:rPr>
          <w:color w:val="1F1F1F"/>
        </w:rPr>
        <w:t xml:space="preserve"> </w:t>
      </w:r>
      <w:r w:rsidRPr="0083087C">
        <w:rPr>
          <w:rFonts w:hint="eastAsia"/>
          <w:color w:val="1F1F1F"/>
        </w:rPr>
        <w:t>“傅部主力均在北平附近。我们曾考虑过你们主力早日入关，包围津、沽、唐山，包围姿态下休整，则敌无法从海上逃跑。“望你们立即命令各纵队以一、二天时间完成出发准备，于二十一日或二十二日全军或至少八个纵队取捷径以最快速度行进，突然包围唐山、塘沽、天津三处敌人，不使逃跑并争取使中央军不战投降</w:t>
      </w:r>
      <w:r w:rsidRPr="0083087C">
        <w:rPr>
          <w:color w:val="1F1F1F"/>
        </w:rPr>
        <w:t xml:space="preserve"> </w:t>
      </w:r>
      <w:r w:rsidRPr="0083087C">
        <w:rPr>
          <w:rFonts w:hint="eastAsia"/>
          <w:color w:val="1F1F1F"/>
        </w:rPr>
        <w:t>（此种可能很大</w:t>
      </w:r>
      <w:r w:rsidRPr="0083087C">
        <w:rPr>
          <w:color w:val="1F1F1F"/>
        </w:rPr>
        <w:t xml:space="preserve">) </w:t>
      </w:r>
      <w:r w:rsidRPr="0083087C">
        <w:rPr>
          <w:rFonts w:hint="eastAsia"/>
          <w:color w:val="1F1F1F"/>
        </w:rPr>
        <w:t>。”</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平津之敌有六十余万之众，不管西窜、东逃，在战略上都对我不利，必须就地歼灭。军委、毛主席急电东北大军利用敌人估计我军大战之后，至少需三个月才能入关的错误判断，不待休整，迅速挥师入关，将敌人分割于平、津、张、塘一带。</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接到军委、毛主席的电报之后，纵队立即召开党委会。</w:t>
      </w:r>
      <w:r w:rsidRPr="0083087C">
        <w:rPr>
          <w:rStyle w:val="Strong"/>
          <w:rFonts w:cs="宋体" w:hint="eastAsia"/>
          <w:color w:val="1F1F1F"/>
        </w:rPr>
        <w:t>纵队司令员詹才芳、政委李中权、副政委兼</w:t>
      </w:r>
      <w:r>
        <w:rPr>
          <w:rStyle w:val="Strong"/>
          <w:rFonts w:cs="宋体" w:hint="eastAsia"/>
          <w:color w:val="1F1F1F"/>
        </w:rPr>
        <w:t>政治部</w:t>
      </w:r>
      <w:r w:rsidRPr="0083087C">
        <w:rPr>
          <w:rStyle w:val="Strong"/>
          <w:rFonts w:cs="宋体" w:hint="eastAsia"/>
          <w:color w:val="1F1F1F"/>
        </w:rPr>
        <w:t>主任段德彰、参谋长袁渊，</w:t>
      </w:r>
      <w:r w:rsidRPr="0083087C">
        <w:rPr>
          <w:rStyle w:val="Strong"/>
          <w:rFonts w:cs="宋体"/>
          <w:color w:val="1F1F1F"/>
        </w:rPr>
        <w:t xml:space="preserve">136 </w:t>
      </w:r>
      <w:r w:rsidRPr="0083087C">
        <w:rPr>
          <w:rStyle w:val="Strong"/>
          <w:rFonts w:cs="宋体" w:hint="eastAsia"/>
          <w:color w:val="1F1F1F"/>
        </w:rPr>
        <w:t>师师长曾雍雅、政委徐光华，</w:t>
      </w:r>
      <w:r w:rsidRPr="0083087C">
        <w:rPr>
          <w:rStyle w:val="Strong"/>
          <w:rFonts w:cs="宋体"/>
          <w:color w:val="1F1F1F"/>
        </w:rPr>
        <w:t>137</w:t>
      </w:r>
      <w:r w:rsidRPr="0083087C">
        <w:rPr>
          <w:rStyle w:val="Strong"/>
          <w:rFonts w:cs="宋体" w:hint="eastAsia"/>
          <w:color w:val="1F1F1F"/>
        </w:rPr>
        <w:t>师师长肖全夫、政委李振声，</w:t>
      </w:r>
      <w:r w:rsidRPr="0083087C">
        <w:rPr>
          <w:rStyle w:val="Strong"/>
          <w:rFonts w:cs="宋体"/>
          <w:color w:val="1F1F1F"/>
        </w:rPr>
        <w:t>138</w:t>
      </w:r>
      <w:r w:rsidRPr="0083087C">
        <w:rPr>
          <w:rStyle w:val="Strong"/>
          <w:rFonts w:cs="宋体" w:hint="eastAsia"/>
          <w:color w:val="1F1F1F"/>
        </w:rPr>
        <w:t>师师长任昌辉、政委王文</w:t>
      </w:r>
      <w:r w:rsidRPr="0083087C">
        <w:rPr>
          <w:rFonts w:hint="eastAsia"/>
          <w:color w:val="1F1F1F"/>
        </w:rPr>
        <w:t>都参加了会议</w:t>
      </w:r>
      <w:r w:rsidRPr="0083087C">
        <w:rPr>
          <w:rStyle w:val="Strong"/>
          <w:rFonts w:cs="宋体" w:hint="eastAsia"/>
          <w:color w:val="1F1F1F"/>
        </w:rPr>
        <w:t>（一五九师待进关后归建，师领导未到会）</w:t>
      </w:r>
      <w:r w:rsidRPr="0083087C">
        <w:rPr>
          <w:color w:val="1F1F1F"/>
        </w:rPr>
        <w:t> </w:t>
      </w:r>
      <w:r w:rsidRPr="0083087C">
        <w:rPr>
          <w:rFonts w:hint="eastAsia"/>
          <w:color w:val="1F1F1F"/>
        </w:rPr>
        <w:t>。会上通过了《关于进入华北作战的决议》，坚决拥护军委的战略部署。“打到关里去，解放平津塘，活捉傅作义！”成了全体指战员的战斗口号。</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我们九纵是一九三八年冀东十万工农大暴动的火种，在抗日战争的烽火中成长起来，一直坚持在冀东和冀热辽根据地。一九四七年八月编为东北野战军第九纵队，奉命出关，挺进辽西，千里转战，四战四捷。在刚参加的辽沈战役结束后，现在又要打回关里去，解放华北，解放家乡，全军上下群情激奋，求战情绪更加强烈。纵队党委号召部队创造更多的英雄模范人物，再立新功，并广泛地进行政治动员，要求指战员克服乡土观念，加深对夺取全国胜利的认识。</w:t>
      </w:r>
    </w:p>
    <w:p w:rsidR="001F7FE0" w:rsidRPr="0083087C" w:rsidRDefault="001F7FE0" w:rsidP="00A76DC0">
      <w:pPr>
        <w:pStyle w:val="NormalWeb"/>
        <w:shd w:val="clear" w:color="auto" w:fill="FFFFFF"/>
        <w:spacing w:before="0" w:beforeAutospacing="0" w:after="0" w:afterAutospacing="0" w:line="400" w:lineRule="exact"/>
        <w:rPr>
          <w:color w:val="1F1F1F"/>
        </w:rPr>
      </w:pPr>
    </w:p>
    <w:p w:rsidR="001F7FE0" w:rsidRPr="0083087C" w:rsidRDefault="001F7FE0" w:rsidP="00A76DC0">
      <w:pPr>
        <w:pStyle w:val="NormalWeb"/>
        <w:shd w:val="clear" w:color="auto" w:fill="FFFFFF"/>
        <w:spacing w:before="0" w:beforeAutospacing="0" w:after="0" w:afterAutospacing="0" w:line="400" w:lineRule="exact"/>
        <w:jc w:val="center"/>
        <w:rPr>
          <w:color w:val="1F1F1F"/>
        </w:rPr>
      </w:pPr>
      <w:r w:rsidRPr="0083087C">
        <w:rPr>
          <w:rStyle w:val="Strong"/>
          <w:rFonts w:cs="宋体" w:hint="eastAsia"/>
          <w:color w:val="1F1F1F"/>
        </w:rPr>
        <w:t>挥师入关</w:t>
      </w:r>
      <w:r w:rsidRPr="0083087C">
        <w:rPr>
          <w:rStyle w:val="Strong"/>
          <w:rFonts w:cs="宋体"/>
          <w:color w:val="1F1F1F"/>
        </w:rPr>
        <w:t xml:space="preserve"> </w:t>
      </w:r>
      <w:r w:rsidRPr="0083087C">
        <w:rPr>
          <w:rStyle w:val="Strong"/>
          <w:rFonts w:cs="宋体" w:hint="eastAsia"/>
          <w:color w:val="1F1F1F"/>
        </w:rPr>
        <w:t>荣过故里</w:t>
      </w:r>
    </w:p>
    <w:p w:rsidR="001F7FE0" w:rsidRPr="0083087C" w:rsidRDefault="001F7FE0" w:rsidP="00A76DC0">
      <w:pPr>
        <w:pStyle w:val="NormalWeb"/>
        <w:shd w:val="clear" w:color="auto" w:fill="FFFFFF"/>
        <w:spacing w:before="0" w:beforeAutospacing="0" w:after="0" w:afterAutospacing="0" w:line="400" w:lineRule="exact"/>
        <w:rPr>
          <w:color w:val="1F1F1F"/>
        </w:rPr>
      </w:pP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十一月下旬，东北野战军百万大军</w:t>
      </w:r>
      <w:r w:rsidRPr="0083087C">
        <w:rPr>
          <w:color w:val="1F1F1F"/>
        </w:rPr>
        <w:t xml:space="preserve"> </w:t>
      </w:r>
      <w:r w:rsidRPr="0083087C">
        <w:rPr>
          <w:rFonts w:hint="eastAsia"/>
          <w:color w:val="1F1F1F"/>
        </w:rPr>
        <w:t>（实际八十多万）</w:t>
      </w:r>
      <w:r w:rsidRPr="0083087C">
        <w:rPr>
          <w:color w:val="1F1F1F"/>
        </w:rPr>
        <w:t xml:space="preserve"> </w:t>
      </w:r>
      <w:r w:rsidRPr="0083087C">
        <w:rPr>
          <w:rFonts w:hint="eastAsia"/>
          <w:color w:val="1F1F1F"/>
        </w:rPr>
        <w:t>冒着零下三十多度的严寒，从多路“迅速秘密入关”向平津地区疾进，我军为野战军左路，野司命令于十一月廿三日行动，我军加速准备提前一天于廿二日从牛庄出发，以两路纵队平行开进直奔冀东迁安县建昌营。</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为达到迅速秘密行动的要求，部队夜行晓宿，隐蔽前进。途经曾经战斗过的台安、盘锦、黑山、锦州、江家屯等地，重睹昔日的辽沈战场，回顾当时战斗的情景，凭吊牺牲在这些地方的战友，莫不感慨万千，肃然起敬。一年多来革命的形势发生了多么巨大的变化啊！今天我们怀着兴奋的心情入关去参加解放平津、解放华北家乡的战斗，烈士们听到这大进军的脚步声一定会感到欣慰。时间虽然不容许我们在你们英勇献身的地方多停留一会儿。但请你们相信，我们一定要用更大的胜利来祭奠烈士的英灵。</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Style w:val="Strong"/>
          <w:rFonts w:cs="宋体" w:hint="eastAsia"/>
          <w:color w:val="1F1F1F"/>
        </w:rPr>
        <w:t>一九四八年十二月七日</w:t>
      </w:r>
      <w:r w:rsidRPr="0083087C">
        <w:rPr>
          <w:rFonts w:hint="eastAsia"/>
          <w:color w:val="1F1F1F"/>
        </w:rPr>
        <w:t>，部队从冷口，桃林口越过古老的长城，踏进了曾经浴血奋战了八年的冀东大地。</w:t>
      </w:r>
      <w:r w:rsidRPr="0083087C">
        <w:rPr>
          <w:color w:val="1F1F1F"/>
        </w:rPr>
        <w:t xml:space="preserve"> </w:t>
      </w:r>
      <w:r w:rsidRPr="0083087C">
        <w:rPr>
          <w:rFonts w:hint="eastAsia"/>
          <w:color w:val="1F1F1F"/>
        </w:rPr>
        <w:t>这时，正接到野总转发的中央军委将全国部队划分为四个野战军的命令。我</w:t>
      </w:r>
      <w:r w:rsidRPr="0083087C">
        <w:rPr>
          <w:rStyle w:val="Strong"/>
          <w:rFonts w:cs="宋体" w:hint="eastAsia"/>
          <w:color w:val="1F1F1F"/>
        </w:rPr>
        <w:t>九纵被编为第四野战军第四十六军，下属</w:t>
      </w:r>
      <w:r w:rsidRPr="0083087C">
        <w:rPr>
          <w:rStyle w:val="Strong"/>
          <w:rFonts w:cs="宋体"/>
          <w:color w:val="1F1F1F"/>
        </w:rPr>
        <w:t>136</w:t>
      </w:r>
      <w:r w:rsidRPr="0083087C">
        <w:rPr>
          <w:rStyle w:val="Strong"/>
          <w:rFonts w:cs="宋体" w:hint="eastAsia"/>
          <w:color w:val="1F1F1F"/>
        </w:rPr>
        <w:t>、</w:t>
      </w:r>
      <w:r w:rsidRPr="0083087C">
        <w:rPr>
          <w:rStyle w:val="Strong"/>
          <w:rFonts w:cs="宋体"/>
          <w:color w:val="1F1F1F"/>
        </w:rPr>
        <w:t>137</w:t>
      </w:r>
      <w:r w:rsidRPr="0083087C">
        <w:rPr>
          <w:rStyle w:val="Strong"/>
          <w:rFonts w:cs="宋体" w:hint="eastAsia"/>
          <w:color w:val="1F1F1F"/>
        </w:rPr>
        <w:t>，</w:t>
      </w:r>
      <w:r w:rsidRPr="0083087C">
        <w:rPr>
          <w:rStyle w:val="Strong"/>
          <w:rFonts w:cs="宋体"/>
          <w:color w:val="1F1F1F"/>
        </w:rPr>
        <w:t>138</w:t>
      </w:r>
      <w:r w:rsidRPr="0083087C">
        <w:rPr>
          <w:rStyle w:val="Strong"/>
          <w:rFonts w:cs="宋体" w:hint="eastAsia"/>
          <w:color w:val="1F1F1F"/>
        </w:rPr>
        <w:t>、</w:t>
      </w:r>
      <w:r w:rsidRPr="0083087C">
        <w:rPr>
          <w:rStyle w:val="Strong"/>
          <w:rFonts w:cs="宋体"/>
          <w:color w:val="1F1F1F"/>
        </w:rPr>
        <w:t>159</w:t>
      </w:r>
      <w:r w:rsidRPr="0083087C">
        <w:rPr>
          <w:rStyle w:val="Strong"/>
          <w:rFonts w:cs="宋体" w:hint="eastAsia"/>
          <w:color w:val="1F1F1F"/>
        </w:rPr>
        <w:t>四个师，共五万余人</w:t>
      </w:r>
      <w:r w:rsidRPr="0083087C">
        <w:rPr>
          <w:rFonts w:hint="eastAsia"/>
          <w:color w:val="1F1F1F"/>
        </w:rPr>
        <w:t>。同时宣布了军师一级干部任职名单。各师也向所属部队传达了改编命令，这标志着我军向正规化发展又进了一大步。上下极为振奋。</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经过十六天长途跋涉，行程</w:t>
      </w:r>
      <w:r w:rsidRPr="0083087C">
        <w:rPr>
          <w:color w:val="1F1F1F"/>
        </w:rPr>
        <w:t>1400</w:t>
      </w:r>
      <w:r w:rsidRPr="0083087C">
        <w:rPr>
          <w:rFonts w:hint="eastAsia"/>
          <w:color w:val="1F1F1F"/>
        </w:rPr>
        <w:t>多华里，我军于十二月九日到达建昌营。冀东党、政、军和人民群众热烈地欢迎我们，沿途刷满了“欢迎东北大军入关”、“欢迎冀东人民的子弟兵九纵入关”等大幅标语，公路修得平平的、宽宽的，兵站的粮食饱备得满满的，一双双军鞋送到战士们的手里，一件件军衣洗的干干净净，亲人们的热炕消除了战士们的疲劳，父母远道赶来看望儿子，妻子寻觅久别的丈夫，鼓励着亲人们解放天津打到北平去。一句句发自内心的叮咛、一幕幕动人的情景，激励着全军将士们的心，因而我几万人没有一人掉队，没有一个开小差，都过家门而不入，一心期待着战斗的命令。</w:t>
      </w:r>
    </w:p>
    <w:p w:rsidR="001F7FE0" w:rsidRPr="0083087C" w:rsidRDefault="001F7FE0" w:rsidP="00A76DC0">
      <w:pPr>
        <w:pStyle w:val="NormalWeb"/>
        <w:shd w:val="clear" w:color="auto" w:fill="FFFFFF"/>
        <w:spacing w:before="0" w:beforeAutospacing="0" w:after="0" w:afterAutospacing="0" w:line="400" w:lineRule="exact"/>
        <w:rPr>
          <w:color w:val="1F1F1F"/>
        </w:rPr>
      </w:pPr>
    </w:p>
    <w:p w:rsidR="001F7FE0" w:rsidRPr="0083087C" w:rsidRDefault="001F7FE0" w:rsidP="00A76DC0">
      <w:pPr>
        <w:pStyle w:val="NormalWeb"/>
        <w:shd w:val="clear" w:color="auto" w:fill="FFFFFF"/>
        <w:spacing w:before="0" w:beforeAutospacing="0" w:after="0" w:afterAutospacing="0" w:line="400" w:lineRule="exact"/>
        <w:jc w:val="center"/>
        <w:rPr>
          <w:color w:val="1F1F1F"/>
        </w:rPr>
      </w:pPr>
      <w:r w:rsidRPr="0083087C">
        <w:rPr>
          <w:rStyle w:val="Strong"/>
          <w:rFonts w:cs="宋体" w:hint="eastAsia"/>
          <w:color w:val="1F1F1F"/>
        </w:rPr>
        <w:t>横扫北宁</w:t>
      </w:r>
      <w:r w:rsidRPr="0083087C">
        <w:rPr>
          <w:rStyle w:val="Strong"/>
          <w:rFonts w:cs="宋体"/>
          <w:color w:val="1F1F1F"/>
        </w:rPr>
        <w:t xml:space="preserve"> </w:t>
      </w:r>
      <w:r w:rsidRPr="0083087C">
        <w:rPr>
          <w:rStyle w:val="Strong"/>
          <w:rFonts w:cs="宋体" w:hint="eastAsia"/>
          <w:color w:val="1F1F1F"/>
        </w:rPr>
        <w:t>直插津塘</w:t>
      </w:r>
    </w:p>
    <w:p w:rsidR="001F7FE0" w:rsidRPr="0083087C" w:rsidRDefault="001F7FE0" w:rsidP="00A76DC0">
      <w:pPr>
        <w:pStyle w:val="NormalWeb"/>
        <w:shd w:val="clear" w:color="auto" w:fill="FFFFFF"/>
        <w:spacing w:before="0" w:beforeAutospacing="0" w:after="0" w:afterAutospacing="0" w:line="400" w:lineRule="exact"/>
        <w:rPr>
          <w:color w:val="1F1F1F"/>
        </w:rPr>
      </w:pP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全军在建昌营稍事集结之后，即以两路纵队向玉田、</w:t>
      </w:r>
      <w:r w:rsidRPr="0083087C">
        <w:rPr>
          <w:color w:val="1F1F1F"/>
        </w:rPr>
        <w:t xml:space="preserve"> </w:t>
      </w:r>
      <w:r w:rsidRPr="0083087C">
        <w:rPr>
          <w:rFonts w:hint="eastAsia"/>
          <w:color w:val="1F1F1F"/>
        </w:rPr>
        <w:t>丰润方向前进，左路为</w:t>
      </w:r>
      <w:r w:rsidRPr="0083087C">
        <w:rPr>
          <w:color w:val="1F1F1F"/>
        </w:rPr>
        <w:t>137</w:t>
      </w:r>
      <w:r w:rsidRPr="0083087C">
        <w:rPr>
          <w:rFonts w:hint="eastAsia"/>
          <w:color w:val="1F1F1F"/>
        </w:rPr>
        <w:t>师，</w:t>
      </w:r>
      <w:r w:rsidRPr="0083087C">
        <w:rPr>
          <w:color w:val="1F1F1F"/>
        </w:rPr>
        <w:t>136</w:t>
      </w:r>
      <w:r w:rsidRPr="0083087C">
        <w:rPr>
          <w:rFonts w:hint="eastAsia"/>
          <w:color w:val="1F1F1F"/>
        </w:rPr>
        <w:t>师，右路为</w:t>
      </w:r>
      <w:r w:rsidRPr="0083087C">
        <w:rPr>
          <w:color w:val="1F1F1F"/>
        </w:rPr>
        <w:t>138</w:t>
      </w:r>
      <w:r w:rsidRPr="0083087C">
        <w:rPr>
          <w:rFonts w:hint="eastAsia"/>
          <w:color w:val="1F1F1F"/>
        </w:rPr>
        <w:t>师和军直。一路上，人欢马叫、车轮滚滚，汽车上的电台，滴滴答答地昼夜不停。</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十二月十二日二十三时，野司转来毛主席关于平津战役作战方针的电报摘要，并指出天津之敌有从海上南逃的企图，今我军以每日百里的速度赶间芦台、塘沽，切断敌人逃路。军党委紧急讨论了作战方针和野司指示，立即贯彻实施。</w:t>
      </w:r>
      <w:r w:rsidRPr="0083087C">
        <w:rPr>
          <w:color w:val="1F1F1F"/>
        </w:rPr>
        <w:t>137</w:t>
      </w:r>
      <w:r w:rsidRPr="0083087C">
        <w:rPr>
          <w:rFonts w:hint="eastAsia"/>
          <w:color w:val="1F1F1F"/>
        </w:rPr>
        <w:t>师火速进军北宁路，沿线守敌望风而逃；</w:t>
      </w:r>
      <w:r w:rsidRPr="0083087C">
        <w:rPr>
          <w:color w:val="1F1F1F"/>
        </w:rPr>
        <w:t>137</w:t>
      </w:r>
      <w:r w:rsidRPr="0083087C">
        <w:rPr>
          <w:rFonts w:hint="eastAsia"/>
          <w:color w:val="1F1F1F"/>
        </w:rPr>
        <w:t>师不怕疲劳赶到唐山，但唐山守敌</w:t>
      </w:r>
      <w:r w:rsidRPr="0083087C">
        <w:rPr>
          <w:color w:val="1F1F1F"/>
        </w:rPr>
        <w:t>(87</w:t>
      </w:r>
      <w:r w:rsidRPr="0083087C">
        <w:rPr>
          <w:rFonts w:hint="eastAsia"/>
          <w:color w:val="1F1F1F"/>
        </w:rPr>
        <w:t>军</w:t>
      </w:r>
      <w:r w:rsidRPr="0083087C">
        <w:rPr>
          <w:color w:val="1F1F1F"/>
        </w:rPr>
        <w:t xml:space="preserve">) </w:t>
      </w:r>
      <w:r w:rsidRPr="0083087C">
        <w:rPr>
          <w:rFonts w:hint="eastAsia"/>
          <w:color w:val="1F1F1F"/>
        </w:rPr>
        <w:t>己先狼狈南窜，我先头部队</w:t>
      </w:r>
      <w:r w:rsidRPr="0083087C">
        <w:rPr>
          <w:color w:val="1F1F1F"/>
        </w:rPr>
        <w:t>411</w:t>
      </w:r>
      <w:r w:rsidRPr="0083087C">
        <w:rPr>
          <w:rFonts w:hint="eastAsia"/>
          <w:color w:val="1F1F1F"/>
        </w:rPr>
        <w:t>团又急行军九个小时追到芦台，敌又弃城逃走。该团二营紧追不舍，终于十四日在青坨子抓住敌军一部。该营发扬连续作战的战斗作风，不待主力赶到，立即向敌人发起攻击，仅八分钟就全歼守敌</w:t>
      </w:r>
      <w:r w:rsidRPr="0083087C">
        <w:rPr>
          <w:color w:val="1F1F1F"/>
        </w:rPr>
        <w:t xml:space="preserve">1100 </w:t>
      </w:r>
      <w:r w:rsidRPr="0083087C">
        <w:rPr>
          <w:rFonts w:hint="eastAsia"/>
          <w:color w:val="1F1F1F"/>
        </w:rPr>
        <w:t>多名；该师</w:t>
      </w:r>
      <w:r w:rsidRPr="0083087C">
        <w:rPr>
          <w:color w:val="1F1F1F"/>
        </w:rPr>
        <w:t xml:space="preserve">410 </w:t>
      </w:r>
      <w:r w:rsidRPr="0083087C">
        <w:rPr>
          <w:rFonts w:hint="eastAsia"/>
          <w:color w:val="1F1F1F"/>
        </w:rPr>
        <w:t>团迅猛追赶，在汉沽铁桥抓住敌人守桥部队一部</w:t>
      </w:r>
      <w:r w:rsidRPr="0083087C">
        <w:rPr>
          <w:color w:val="1F1F1F"/>
        </w:rPr>
        <w:t>,</w:t>
      </w:r>
      <w:r w:rsidRPr="0083087C">
        <w:rPr>
          <w:rFonts w:hint="eastAsia"/>
          <w:color w:val="1F1F1F"/>
        </w:rPr>
        <w:t>；</w:t>
      </w:r>
      <w:r w:rsidRPr="0083087C">
        <w:rPr>
          <w:color w:val="1F1F1F"/>
        </w:rPr>
        <w:t xml:space="preserve">409 </w:t>
      </w:r>
      <w:r w:rsidRPr="0083087C">
        <w:rPr>
          <w:rFonts w:hint="eastAsia"/>
          <w:color w:val="1F1F1F"/>
        </w:rPr>
        <w:t>团三营迅速插入汉沽以南之茶淀切断敌退路，一举歼灭敌守桥部队；</w:t>
      </w:r>
      <w:r w:rsidRPr="0083087C">
        <w:rPr>
          <w:color w:val="1F1F1F"/>
        </w:rPr>
        <w:t>410</w:t>
      </w:r>
      <w:r w:rsidRPr="0083087C">
        <w:rPr>
          <w:rFonts w:hint="eastAsia"/>
          <w:color w:val="1F1F1F"/>
        </w:rPr>
        <w:t>团待战斗结束后又迅速向北塘疾进，在北塘车站遇敌两个团，他们在兄弟部队</w:t>
      </w:r>
      <w:r w:rsidRPr="0083087C">
        <w:rPr>
          <w:color w:val="1F1F1F"/>
        </w:rPr>
        <w:t xml:space="preserve">140 </w:t>
      </w:r>
      <w:r w:rsidRPr="0083087C">
        <w:rPr>
          <w:rFonts w:hint="eastAsia"/>
          <w:color w:val="1F1F1F"/>
        </w:rPr>
        <w:t>师一部配合下，守敌一触即溃，丢盔卸甲逃向塘沽。北宁路沿线广大地区获得解放。</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我大军入关的行动来得这样快，这样猛，这样多，是华北敌首傅作义、侯镜如、陈长捷等所未料到的。他们认为我在辽沈大战后肯定要休整三个月甚至半年才能作战，并错误的估计我军为巩固东北至多只能五十万人马人关。而忽然间百万大军临头，陈兵北宁路、津塘线联系面临截断，天津守敌陷入一片混乱之中。十八日，野司电令我军直插津塘之间，彻底完成战役分割的任务。我军立即命令</w:t>
      </w:r>
      <w:r w:rsidRPr="0083087C">
        <w:rPr>
          <w:color w:val="1F1F1F"/>
        </w:rPr>
        <w:t>136</w:t>
      </w:r>
      <w:r w:rsidRPr="0083087C">
        <w:rPr>
          <w:rFonts w:hint="eastAsia"/>
          <w:color w:val="1F1F1F"/>
        </w:rPr>
        <w:t>师、</w:t>
      </w:r>
      <w:r w:rsidRPr="0083087C">
        <w:rPr>
          <w:color w:val="1F1F1F"/>
        </w:rPr>
        <w:t>137</w:t>
      </w:r>
      <w:r w:rsidRPr="0083087C">
        <w:rPr>
          <w:rFonts w:hint="eastAsia"/>
          <w:color w:val="1F1F1F"/>
        </w:rPr>
        <w:t>师赶赴津东重镇军粮城，限十九日三时完成对敌包围，令</w:t>
      </w:r>
      <w:r w:rsidRPr="0083087C">
        <w:rPr>
          <w:color w:val="1F1F1F"/>
        </w:rPr>
        <w:t>140</w:t>
      </w:r>
      <w:r w:rsidRPr="0083087C">
        <w:rPr>
          <w:rFonts w:hint="eastAsia"/>
          <w:color w:val="1F1F1F"/>
        </w:rPr>
        <w:t>师</w:t>
      </w:r>
      <w:r w:rsidRPr="0083087C">
        <w:rPr>
          <w:color w:val="1F1F1F"/>
        </w:rPr>
        <w:t>(</w:t>
      </w:r>
      <w:r w:rsidRPr="0083087C">
        <w:rPr>
          <w:rFonts w:hint="eastAsia"/>
          <w:color w:val="1F1F1F"/>
        </w:rPr>
        <w:t>暂归我军指挥</w:t>
      </w:r>
      <w:r w:rsidRPr="0083087C">
        <w:rPr>
          <w:color w:val="1F1F1F"/>
        </w:rPr>
        <w:t xml:space="preserve">) </w:t>
      </w:r>
      <w:r w:rsidRPr="0083087C">
        <w:rPr>
          <w:rFonts w:hint="eastAsia"/>
          <w:color w:val="1F1F1F"/>
        </w:rPr>
        <w:t>主力包围新河守敌，堵住塘沽守敌西援；令</w:t>
      </w:r>
      <w:r w:rsidRPr="0083087C">
        <w:rPr>
          <w:color w:val="1F1F1F"/>
        </w:rPr>
        <w:t>138</w:t>
      </w:r>
      <w:r w:rsidRPr="0083087C">
        <w:rPr>
          <w:rFonts w:hint="eastAsia"/>
          <w:color w:val="1F1F1F"/>
        </w:rPr>
        <w:t>师配合</w:t>
      </w:r>
      <w:r w:rsidRPr="0083087C">
        <w:rPr>
          <w:color w:val="1F1F1F"/>
        </w:rPr>
        <w:t>136</w:t>
      </w:r>
      <w:r w:rsidRPr="0083087C">
        <w:rPr>
          <w:rFonts w:hint="eastAsia"/>
          <w:color w:val="1F1F1F"/>
        </w:rPr>
        <w:t>师负责警戒天津守敌，并堵住津敌出援。</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各部队接到命令，马不停蹄、人不歇步，追歼各处守敌。军粮城驻敌两个团惧被于歼，于十八日夜仓惶西逃入天津，先头部队赶到仅歼敌一部，十九日九时</w:t>
      </w:r>
      <w:r w:rsidRPr="0083087C">
        <w:rPr>
          <w:color w:val="1F1F1F"/>
        </w:rPr>
        <w:t>410</w:t>
      </w:r>
      <w:r w:rsidRPr="0083087C">
        <w:rPr>
          <w:rFonts w:hint="eastAsia"/>
          <w:color w:val="1F1F1F"/>
        </w:rPr>
        <w:t>团在友军</w:t>
      </w:r>
      <w:r w:rsidRPr="0083087C">
        <w:rPr>
          <w:color w:val="1F1F1F"/>
        </w:rPr>
        <w:t>140</w:t>
      </w:r>
      <w:r w:rsidRPr="0083087C">
        <w:rPr>
          <w:rFonts w:hint="eastAsia"/>
          <w:color w:val="1F1F1F"/>
        </w:rPr>
        <w:t>师互相配合下一举全歼新河守敌</w:t>
      </w:r>
      <w:r w:rsidRPr="0083087C">
        <w:rPr>
          <w:color w:val="1F1F1F"/>
        </w:rPr>
        <w:t>2800</w:t>
      </w:r>
      <w:r w:rsidRPr="0083087C">
        <w:rPr>
          <w:rFonts w:hint="eastAsia"/>
          <w:color w:val="1F1F1F"/>
        </w:rPr>
        <w:t>余人；</w:t>
      </w:r>
      <w:r w:rsidRPr="0083087C">
        <w:rPr>
          <w:color w:val="1F1F1F"/>
        </w:rPr>
        <w:t>136</w:t>
      </w:r>
      <w:r w:rsidRPr="0083087C">
        <w:rPr>
          <w:rFonts w:hint="eastAsia"/>
          <w:color w:val="1F1F1F"/>
        </w:rPr>
        <w:t>师于十八日占领军粮城之后，十九日夜在敌人炮火威胁下突破海河，打到津南，横扫咸水沽和南开等守敌，敌新城盐警六个大队畏惧我军强大攻势不战而降。我军完全控制津南地区。</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color w:val="1F1F1F"/>
        </w:rPr>
        <w:t>138</w:t>
      </w:r>
      <w:r w:rsidRPr="0083087C">
        <w:rPr>
          <w:rFonts w:hint="eastAsia"/>
          <w:color w:val="1F1F1F"/>
        </w:rPr>
        <w:t>师自十八日接到命令仅用两天时间，将津东之西缇头，欢坨、范家庄、张贵庄、张贵庄机场、顾家庄、崔家码头等处守敌全部歼灭。</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至此，津东、津南全部敌人据点都己拔除干净。全军在十天内解放了大片土地，歼敌</w:t>
      </w:r>
      <w:r w:rsidRPr="0083087C">
        <w:rPr>
          <w:color w:val="1F1F1F"/>
        </w:rPr>
        <w:t xml:space="preserve">9700 </w:t>
      </w:r>
      <w:r w:rsidRPr="0083087C">
        <w:rPr>
          <w:rFonts w:hint="eastAsia"/>
          <w:color w:val="1F1F1F"/>
        </w:rPr>
        <w:t>多人，缴获大批物资装备，其中还有一架完整的飞机。圆满完成了上级赋予我军切断津塘的任务。</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一天，詹军长拿着一张近期的天津伪报纸给李政委，报称“共军己向我四方压缩，将其精锐的九纵放在津墙间，其用意十分明显，使国军前途深感忧虑。”</w:t>
      </w:r>
      <w:r w:rsidRPr="0083087C">
        <w:rPr>
          <w:color w:val="1F1F1F"/>
        </w:rPr>
        <w:t xml:space="preserve"> </w:t>
      </w:r>
      <w:r w:rsidRPr="0083087C">
        <w:rPr>
          <w:rFonts w:hint="eastAsia"/>
          <w:color w:val="1F1F1F"/>
        </w:rPr>
        <w:t>看完后两人都笑了起来，琢磨敌知我部为九纵，可能因为我纵战士多为冀东人，家属来队探望的较多，走露了消息。</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军部随即进至津东南之咸水沽，各师分别在南洋码头、南开、新城、双港、白塘口、大小南河、大寺庄、大任庄一带集结待命。</w:t>
      </w:r>
      <w:r w:rsidRPr="0083087C">
        <w:rPr>
          <w:rStyle w:val="Strong"/>
          <w:rFonts w:cs="宋体" w:hint="eastAsia"/>
          <w:color w:val="1F1F1F"/>
        </w:rPr>
        <w:t>原在冀察军区作战的我军所属</w:t>
      </w:r>
      <w:r w:rsidRPr="0083087C">
        <w:rPr>
          <w:rStyle w:val="Strong"/>
          <w:rFonts w:cs="宋体"/>
          <w:color w:val="1F1F1F"/>
        </w:rPr>
        <w:t xml:space="preserve">159 </w:t>
      </w:r>
      <w:r w:rsidRPr="0083087C">
        <w:rPr>
          <w:rStyle w:val="Strong"/>
          <w:rFonts w:cs="宋体" w:hint="eastAsia"/>
          <w:color w:val="1F1F1F"/>
        </w:rPr>
        <w:t>师根据上级命令，也从平北前线日夜兼程赶来我军归建</w:t>
      </w:r>
      <w:r w:rsidRPr="0083087C">
        <w:rPr>
          <w:rFonts w:hint="eastAsia"/>
          <w:color w:val="1F1F1F"/>
        </w:rPr>
        <w:t>，驻守在津西杨柳青以东一带。这时天津城四面八方都被我强大的人民解放军团团围住。十三万守敌已成笼中之鸟，上天无路，入地无门，插翅也难飞出军委，毛主席给他们布下的天罗地网。</w:t>
      </w:r>
    </w:p>
    <w:p w:rsidR="001F7FE0" w:rsidRPr="0083087C" w:rsidRDefault="001F7FE0" w:rsidP="00A76DC0">
      <w:pPr>
        <w:pStyle w:val="NormalWeb"/>
        <w:shd w:val="clear" w:color="auto" w:fill="FFFFFF"/>
        <w:spacing w:before="0" w:beforeAutospacing="0" w:after="0" w:afterAutospacing="0" w:line="400" w:lineRule="exact"/>
        <w:rPr>
          <w:color w:val="1F1F1F"/>
        </w:rPr>
      </w:pPr>
    </w:p>
    <w:p w:rsidR="001F7FE0" w:rsidRPr="0083087C" w:rsidRDefault="001F7FE0" w:rsidP="00A76DC0">
      <w:pPr>
        <w:pStyle w:val="NormalWeb"/>
        <w:shd w:val="clear" w:color="auto" w:fill="FFFFFF"/>
        <w:spacing w:before="0" w:beforeAutospacing="0" w:after="0" w:afterAutospacing="0" w:line="400" w:lineRule="exact"/>
        <w:jc w:val="center"/>
        <w:rPr>
          <w:color w:val="1F1F1F"/>
        </w:rPr>
      </w:pPr>
      <w:r w:rsidRPr="0083087C">
        <w:rPr>
          <w:rStyle w:val="Strong"/>
          <w:rFonts w:cs="宋体" w:hint="eastAsia"/>
          <w:color w:val="1F1F1F"/>
        </w:rPr>
        <w:t>缓攻两沽</w:t>
      </w:r>
      <w:r w:rsidRPr="0083087C">
        <w:rPr>
          <w:rStyle w:val="Strong"/>
          <w:rFonts w:cs="宋体"/>
          <w:color w:val="1F1F1F"/>
        </w:rPr>
        <w:t xml:space="preserve"> </w:t>
      </w:r>
      <w:r w:rsidRPr="0083087C">
        <w:rPr>
          <w:rStyle w:val="Strong"/>
          <w:rFonts w:cs="宋体" w:hint="eastAsia"/>
          <w:color w:val="1F1F1F"/>
        </w:rPr>
        <w:t>先打天津</w:t>
      </w:r>
    </w:p>
    <w:p w:rsidR="001F7FE0" w:rsidRPr="0083087C" w:rsidRDefault="001F7FE0" w:rsidP="00A76DC0">
      <w:pPr>
        <w:pStyle w:val="NormalWeb"/>
        <w:shd w:val="clear" w:color="auto" w:fill="FFFFFF"/>
        <w:spacing w:before="0" w:beforeAutospacing="0" w:after="0" w:afterAutospacing="0" w:line="400" w:lineRule="exact"/>
        <w:rPr>
          <w:color w:val="1F1F1F"/>
        </w:rPr>
      </w:pP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傅作义在我大军压境的情况下，仍妄图死守，将平津一带分为：天津防守区，司令除长捷、副司令林伟俦；塘沽防守区，司令侯镜如，副司令段云；天津、塘沽又合为一个津沽区，侯镜如为司令、陈长捷为副司令，以使两区互相支援，旨在保持海口；北平防守区，名义上以兵团司令李文为防守区司令，但由傅作义亲自指挥。他们欲凭借其各处坚固阵地，充足弹药作困兽之斗，效法当年傅作义率一师之众守涿州的先例，坚守平津三、四个月，以观时局变化。</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野司根据平津战役的作战方针：</w:t>
      </w:r>
      <w:r w:rsidRPr="0083087C">
        <w:rPr>
          <w:color w:val="1F1F1F"/>
        </w:rPr>
        <w:t xml:space="preserve"> </w:t>
      </w:r>
      <w:r w:rsidRPr="0083087C">
        <w:rPr>
          <w:rFonts w:hint="eastAsia"/>
          <w:color w:val="1F1F1F"/>
        </w:rPr>
        <w:t>先分割、后围歼，先两头、后中间的打法。用</w:t>
      </w:r>
      <w:r w:rsidRPr="0083087C">
        <w:rPr>
          <w:color w:val="1F1F1F"/>
        </w:rPr>
        <w:t>44</w:t>
      </w:r>
      <w:r w:rsidRPr="0083087C">
        <w:rPr>
          <w:rFonts w:hint="eastAsia"/>
          <w:color w:val="1F1F1F"/>
        </w:rPr>
        <w:t>军，</w:t>
      </w:r>
      <w:r w:rsidRPr="0083087C">
        <w:rPr>
          <w:color w:val="1F1F1F"/>
        </w:rPr>
        <w:t>47</w:t>
      </w:r>
      <w:r w:rsidRPr="0083087C">
        <w:rPr>
          <w:rFonts w:hint="eastAsia"/>
          <w:color w:val="1F1F1F"/>
        </w:rPr>
        <w:t>军攻打塘沽，我</w:t>
      </w:r>
      <w:r w:rsidRPr="0083087C">
        <w:rPr>
          <w:color w:val="1F1F1F"/>
        </w:rPr>
        <w:t>46</w:t>
      </w:r>
      <w:r w:rsidRPr="0083087C">
        <w:rPr>
          <w:rFonts w:hint="eastAsia"/>
          <w:color w:val="1F1F1F"/>
        </w:rPr>
        <w:t>军攻打大沽，拟先夺占两沽海口。</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两沽处在海河入海口南、北两侧，盐滩地上一草不长，无遮无掩，与白茫茫的大海连成一片。海水一日两潮，涨潮时海水一直扑到胸间，落潮后是一片泥泞，很难接近守敌。战士们在落潮后筑的一点工事，潮水一来前功尽弃，还不时遭到敌人海军舰炮的袭击。数九寒天，战士们浸在冰冷刺骨的海水里作战，十分困难，很易伤亡。十二月廿四日我</w:t>
      </w:r>
      <w:r w:rsidRPr="0083087C">
        <w:rPr>
          <w:color w:val="1F1F1F"/>
        </w:rPr>
        <w:t>408</w:t>
      </w:r>
      <w:r>
        <w:rPr>
          <w:rFonts w:hint="eastAsia"/>
          <w:color w:val="1F1F1F"/>
        </w:rPr>
        <w:t>团冒着密集的枪弹向大沽守敌发起攻击，敌人舰炮</w:t>
      </w:r>
      <w:r w:rsidRPr="0083087C">
        <w:rPr>
          <w:rFonts w:hint="eastAsia"/>
          <w:color w:val="1F1F1F"/>
        </w:rPr>
        <w:t>从海上拦阻我攻击部队，由于没有任何工事屏障，两次突击均未成功，伤亡较大。我</w:t>
      </w:r>
      <w:r w:rsidRPr="0083087C">
        <w:rPr>
          <w:color w:val="1F1F1F"/>
        </w:rPr>
        <w:t>44</w:t>
      </w:r>
      <w:r w:rsidRPr="0083087C">
        <w:rPr>
          <w:rFonts w:hint="eastAsia"/>
          <w:color w:val="1F1F1F"/>
        </w:rPr>
        <w:t>军、</w:t>
      </w:r>
      <w:r w:rsidRPr="0083087C">
        <w:rPr>
          <w:color w:val="1F1F1F"/>
        </w:rPr>
        <w:t>47</w:t>
      </w:r>
      <w:r w:rsidRPr="0083087C">
        <w:rPr>
          <w:rFonts w:hint="eastAsia"/>
          <w:color w:val="1F1F1F"/>
        </w:rPr>
        <w:t>军攻打塘沽的部队也遇到类似的情况。由于这些原因，我们攻两沽的三个军领导一致向野司建议，改攻两沽为攻打天津。</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敌津沽防守区司令侯镜如为了随时南逃，将其指挥部设在军舰上，不敢上岸。从望远镜里我们可以看到他们远泊在海面的军舰。一天，我们听说侯镜如写了一封信给我野司，大意是：贵军何不去攻天津，攻我两沽伤亡必大，而我又很易从海上奔逃。身为津沽区司令侯镜如面对处在重重包围之中的天津陈长捷，不仅无心援助，反而一脚踢开，为自己打主意找后路了。真是树倒猢狲散，各自奔前程。</w:t>
      </w:r>
    </w:p>
    <w:p w:rsidR="001F7FE0" w:rsidRPr="0083087C" w:rsidRDefault="001F7FE0" w:rsidP="00A76DC0">
      <w:pPr>
        <w:pStyle w:val="NormalWeb"/>
        <w:shd w:val="clear" w:color="auto" w:fill="FFFFFF"/>
        <w:spacing w:before="0" w:beforeAutospacing="0" w:after="0" w:afterAutospacing="0" w:line="400" w:lineRule="exact"/>
        <w:rPr>
          <w:color w:val="1F1F1F"/>
        </w:rPr>
      </w:pPr>
    </w:p>
    <w:p w:rsidR="001F7FE0" w:rsidRPr="0083087C" w:rsidRDefault="001F7FE0" w:rsidP="00A76DC0">
      <w:pPr>
        <w:pStyle w:val="NormalWeb"/>
        <w:shd w:val="clear" w:color="auto" w:fill="FFFFFF"/>
        <w:spacing w:before="0" w:beforeAutospacing="0" w:after="0" w:afterAutospacing="0" w:line="400" w:lineRule="exact"/>
        <w:jc w:val="center"/>
        <w:rPr>
          <w:color w:val="1F1F1F"/>
        </w:rPr>
      </w:pPr>
      <w:r w:rsidRPr="0083087C">
        <w:rPr>
          <w:rStyle w:val="Strong"/>
          <w:rFonts w:cs="宋体" w:hint="eastAsia"/>
          <w:color w:val="1F1F1F"/>
        </w:rPr>
        <w:t>拔掉犬牙</w:t>
      </w:r>
      <w:r w:rsidRPr="0083087C">
        <w:rPr>
          <w:rStyle w:val="Strong"/>
          <w:rFonts w:cs="宋体"/>
          <w:color w:val="1F1F1F"/>
        </w:rPr>
        <w:t xml:space="preserve"> </w:t>
      </w:r>
      <w:r w:rsidRPr="0083087C">
        <w:rPr>
          <w:rStyle w:val="Strong"/>
          <w:rFonts w:cs="宋体" w:hint="eastAsia"/>
          <w:color w:val="1F1F1F"/>
        </w:rPr>
        <w:t>扫清外围</w:t>
      </w:r>
    </w:p>
    <w:p w:rsidR="001F7FE0" w:rsidRPr="0083087C" w:rsidRDefault="001F7FE0" w:rsidP="00A76DC0">
      <w:pPr>
        <w:pStyle w:val="NormalWeb"/>
        <w:shd w:val="clear" w:color="auto" w:fill="FFFFFF"/>
        <w:spacing w:before="0" w:beforeAutospacing="0" w:after="0" w:afterAutospacing="0" w:line="400" w:lineRule="exact"/>
        <w:rPr>
          <w:color w:val="1F1F1F"/>
        </w:rPr>
      </w:pP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十二月卅一日，野司果然决定改攻两沽为攻天津，并命令我军参加主攻，由津南实施突破，限在一周之内完成战役准备工作。</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我们立即根据新的任务调整部署，将</w:t>
      </w:r>
      <w:r w:rsidRPr="0083087C">
        <w:rPr>
          <w:color w:val="1F1F1F"/>
        </w:rPr>
        <w:t>159</w:t>
      </w:r>
      <w:r w:rsidRPr="0083087C">
        <w:rPr>
          <w:rFonts w:hint="eastAsia"/>
          <w:color w:val="1F1F1F"/>
        </w:rPr>
        <w:t>师调到葛沽、新城一带警戒大沽口的敌人，其余三个师全部集结在津南加紧战前准备工作。战士们一听说要参加主攻天津，一个个喜上眉梢，多月来连续行军作战的疲劳一下子都抛到了九霄云外。</w:t>
      </w:r>
    </w:p>
    <w:p w:rsidR="001F7FE0" w:rsidRPr="0083087C" w:rsidRDefault="001F7FE0" w:rsidP="00A76DC0">
      <w:pPr>
        <w:pStyle w:val="NormalWeb"/>
        <w:shd w:val="clear" w:color="auto" w:fill="FFFFFF"/>
        <w:spacing w:before="0" w:beforeAutospacing="0" w:after="0" w:afterAutospacing="0" w:line="400" w:lineRule="exact"/>
        <w:rPr>
          <w:color w:val="1F1F1F"/>
        </w:rPr>
      </w:pPr>
      <w:r w:rsidRPr="0083087C">
        <w:rPr>
          <w:rFonts w:hint="eastAsia"/>
          <w:color w:val="1F1F1F"/>
        </w:rPr>
        <w:t>灰堆，是天津外围的一个大据点，在天津东南角上，距城防不到</w:t>
      </w:r>
      <w:r w:rsidRPr="0083087C">
        <w:rPr>
          <w:color w:val="1F1F1F"/>
        </w:rPr>
        <w:t xml:space="preserve">1 </w:t>
      </w:r>
      <w:r w:rsidRPr="0083087C">
        <w:rPr>
          <w:rFonts w:hint="eastAsia"/>
          <w:color w:val="1F1F1F"/>
        </w:rPr>
        <w:t>千米，有独立的防守体系。外围有一道壕沟，沿壕有铁丝网、鹿砦各一道，筑有许多明碉暗堡，在交通要道和容易接近的地方都是布雷区。守敌有四个保安团和一个支队近四千人，与津城守敌成犄角之势，可以相互支援形成严密的交叉火力。它象一颗露伸的大长牙，阻碍我攻城部队的去路。我们必须先拔掉外围这颗大牙，扫除我攻城的障碍。</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攻击部队经过三天的紧张准备，于一九四九年一月五日三时进入进攻出发地。</w:t>
      </w:r>
      <w:r w:rsidRPr="0083087C">
        <w:rPr>
          <w:color w:val="1F1F1F"/>
        </w:rPr>
        <w:t xml:space="preserve">410 </w:t>
      </w:r>
      <w:r w:rsidRPr="0083087C">
        <w:rPr>
          <w:rFonts w:hint="eastAsia"/>
          <w:color w:val="1F1F1F"/>
        </w:rPr>
        <w:t>团指战员在夜色的掩护下，冒严着寒匍匐前进，一直插到灰堆与天津之间，于六时卅分突然发起进攻，在敌人两面炮火夹击之中，经过三小时激烈争夺，拿下灰堆造纸厂，首先关上了敌人后退的大门。</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八时整，担任主攻的</w:t>
      </w:r>
      <w:r w:rsidRPr="0083087C">
        <w:rPr>
          <w:color w:val="1F1F1F"/>
        </w:rPr>
        <w:t>414</w:t>
      </w:r>
      <w:r w:rsidRPr="0083087C">
        <w:rPr>
          <w:rFonts w:hint="eastAsia"/>
          <w:color w:val="1F1F1F"/>
        </w:rPr>
        <w:t>、</w:t>
      </w:r>
      <w:r w:rsidRPr="0083087C">
        <w:rPr>
          <w:color w:val="1F1F1F"/>
        </w:rPr>
        <w:t>411</w:t>
      </w:r>
      <w:r w:rsidRPr="0083087C">
        <w:rPr>
          <w:rFonts w:hint="eastAsia"/>
          <w:color w:val="1F1F1F"/>
        </w:rPr>
        <w:t>团在六个炮兵连的掩护下，向灰堆守敌发起冲锋，仅五分钟就打开了突破口。突击部队顶住了敌人数次反扑并扩大了突破口，后续部队迅速插入灰堆纵深投入巷战。与此同时，</w:t>
      </w:r>
      <w:r w:rsidRPr="0083087C">
        <w:rPr>
          <w:color w:val="1F1F1F"/>
        </w:rPr>
        <w:t xml:space="preserve">413 </w:t>
      </w:r>
      <w:r w:rsidRPr="0083087C">
        <w:rPr>
          <w:rFonts w:hint="eastAsia"/>
          <w:color w:val="1F1F1F"/>
        </w:rPr>
        <w:t>团一举攻占大何庄，转兵向西协同主力攻歼灰堆守敌。</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敌人在我几面打击下企图逃进城内，天津城内守敌亦欲出城接应，战斗更加激烈。我</w:t>
      </w:r>
      <w:r w:rsidRPr="0083087C">
        <w:rPr>
          <w:color w:val="1F1F1F"/>
        </w:rPr>
        <w:t xml:space="preserve">410 </w:t>
      </w:r>
      <w:r w:rsidRPr="0083087C">
        <w:rPr>
          <w:rFonts w:hint="eastAsia"/>
          <w:color w:val="1F1F1F"/>
        </w:rPr>
        <w:t>团腹背受敌，发扬死打硬拼的精神，人在阵地在，决不放走一个敌人，顽强地阻击两面敌人一次又一次的冲击，</w:t>
      </w:r>
      <w:r w:rsidRPr="0083087C">
        <w:rPr>
          <w:color w:val="1F1F1F"/>
        </w:rPr>
        <w:t xml:space="preserve"> </w:t>
      </w:r>
      <w:r w:rsidRPr="0083087C">
        <w:rPr>
          <w:rFonts w:hint="eastAsia"/>
          <w:color w:val="1F1F1F"/>
        </w:rPr>
        <w:t>终于击退了敌人的进攻，象一把铁钳牢牢地卡在造纸厂一带，配合主攻部队出色地完成了全歼灰堆守敌的任务。</w:t>
      </w:r>
    </w:p>
    <w:p w:rsidR="001F7FE0" w:rsidRPr="0083087C" w:rsidRDefault="001F7FE0" w:rsidP="00A76DC0">
      <w:pPr>
        <w:pStyle w:val="NormalWeb"/>
        <w:shd w:val="clear" w:color="auto" w:fill="FFFFFF"/>
        <w:spacing w:before="0" w:beforeAutospacing="0" w:after="0" w:afterAutospacing="0" w:line="400" w:lineRule="exact"/>
        <w:rPr>
          <w:color w:val="1F1F1F"/>
        </w:rPr>
      </w:pPr>
      <w:r w:rsidRPr="0083087C">
        <w:rPr>
          <w:rFonts w:hint="eastAsia"/>
          <w:color w:val="1F1F1F"/>
        </w:rPr>
        <w:t>战至下午一时，灰堆战斗胜利结束，活捉敌少将白英杰以下</w:t>
      </w:r>
      <w:r w:rsidRPr="0083087C">
        <w:rPr>
          <w:color w:val="1F1F1F"/>
        </w:rPr>
        <w:t>3200</w:t>
      </w:r>
      <w:r w:rsidRPr="0083087C">
        <w:rPr>
          <w:rFonts w:hint="eastAsia"/>
          <w:color w:val="1F1F1F"/>
        </w:rPr>
        <w:t>余人。津南城防完全暴露在我军的铁拳之下。</w:t>
      </w:r>
    </w:p>
    <w:p w:rsidR="001F7FE0" w:rsidRPr="0083087C" w:rsidRDefault="001F7FE0" w:rsidP="00A76DC0">
      <w:pPr>
        <w:pStyle w:val="NormalWeb"/>
        <w:shd w:val="clear" w:color="auto" w:fill="FFFFFF"/>
        <w:spacing w:before="0" w:beforeAutospacing="0" w:after="0" w:afterAutospacing="0" w:line="400" w:lineRule="exact"/>
        <w:rPr>
          <w:color w:val="1F1F1F"/>
        </w:rPr>
      </w:pPr>
    </w:p>
    <w:p w:rsidR="001F7FE0" w:rsidRPr="0083087C" w:rsidRDefault="001F7FE0" w:rsidP="00A76DC0">
      <w:pPr>
        <w:pStyle w:val="NormalWeb"/>
        <w:shd w:val="clear" w:color="auto" w:fill="FFFFFF"/>
        <w:spacing w:before="0" w:beforeAutospacing="0" w:after="0" w:afterAutospacing="0" w:line="400" w:lineRule="exact"/>
        <w:jc w:val="center"/>
        <w:rPr>
          <w:color w:val="1F1F1F"/>
        </w:rPr>
      </w:pPr>
      <w:r w:rsidRPr="0083087C">
        <w:rPr>
          <w:rStyle w:val="Strong"/>
          <w:rFonts w:cs="宋体" w:hint="eastAsia"/>
          <w:color w:val="1F1F1F"/>
        </w:rPr>
        <w:t>制定决心</w:t>
      </w:r>
      <w:r w:rsidRPr="0083087C">
        <w:rPr>
          <w:rStyle w:val="Strong"/>
          <w:rFonts w:cs="宋体"/>
          <w:color w:val="1F1F1F"/>
        </w:rPr>
        <w:t xml:space="preserve"> </w:t>
      </w:r>
      <w:r w:rsidRPr="0083087C">
        <w:rPr>
          <w:rStyle w:val="Strong"/>
          <w:rFonts w:cs="宋体" w:hint="eastAsia"/>
          <w:color w:val="1F1F1F"/>
        </w:rPr>
        <w:t>明确任务</w:t>
      </w:r>
    </w:p>
    <w:p w:rsidR="001F7FE0" w:rsidRPr="0083087C" w:rsidRDefault="001F7FE0" w:rsidP="00A76DC0">
      <w:pPr>
        <w:pStyle w:val="NormalWeb"/>
        <w:shd w:val="clear" w:color="auto" w:fill="FFFFFF"/>
        <w:spacing w:before="0" w:beforeAutospacing="0" w:after="0" w:afterAutospacing="0" w:line="400" w:lineRule="exact"/>
        <w:rPr>
          <w:color w:val="1F1F1F"/>
        </w:rPr>
      </w:pP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津南城外地势开阔，多系水网稻田地，加上敌人堵住护城河水不使流入海河，造成大片水淹地。护城河环绕市周，宽约</w:t>
      </w:r>
      <w:r w:rsidRPr="0083087C">
        <w:rPr>
          <w:color w:val="1F1F1F"/>
        </w:rPr>
        <w:t>10</w:t>
      </w:r>
      <w:r w:rsidRPr="0083087C">
        <w:rPr>
          <w:rFonts w:hint="eastAsia"/>
          <w:color w:val="1F1F1F"/>
        </w:rPr>
        <w:t>米，深</w:t>
      </w:r>
      <w:r w:rsidRPr="0083087C">
        <w:rPr>
          <w:color w:val="1F1F1F"/>
        </w:rPr>
        <w:t>3</w:t>
      </w:r>
      <w:r w:rsidRPr="0083087C">
        <w:rPr>
          <w:rFonts w:hint="eastAsia"/>
          <w:color w:val="1F1F1F"/>
        </w:rPr>
        <w:t>米，全长</w:t>
      </w:r>
      <w:r w:rsidRPr="0083087C">
        <w:rPr>
          <w:color w:val="1F1F1F"/>
        </w:rPr>
        <w:t>50</w:t>
      </w:r>
      <w:r w:rsidRPr="0083087C">
        <w:rPr>
          <w:rFonts w:hint="eastAsia"/>
          <w:color w:val="1F1F1F"/>
        </w:rPr>
        <w:t>余公里。敌人每日派人在河上凿冰防冻。河内侧修筑一道高达</w:t>
      </w:r>
      <w:r w:rsidRPr="0083087C">
        <w:rPr>
          <w:color w:val="1F1F1F"/>
        </w:rPr>
        <w:t xml:space="preserve">3 </w:t>
      </w:r>
      <w:r w:rsidRPr="0083087C">
        <w:rPr>
          <w:rFonts w:hint="eastAsia"/>
          <w:color w:val="1F1F1F"/>
        </w:rPr>
        <w:t>米的土墙，上面多为钢骨水泥的永久性工事，设有电网和大大小小的明碉暗堡，还有铁丝网、鹿砦及大片布雷区。敌人为了实现其“大天津堡垒化”方针，自一九四七年起即加紧修筑城防，到一九四八年又更大规模地增修了许多新工事，妄图坚守天津，巩固其在华北的统治。敌人集中了十个正规师加保安团共</w:t>
      </w:r>
      <w:r w:rsidRPr="0083087C">
        <w:rPr>
          <w:color w:val="1F1F1F"/>
        </w:rPr>
        <w:t>13</w:t>
      </w:r>
      <w:r w:rsidRPr="0083087C">
        <w:rPr>
          <w:rFonts w:hint="eastAsia"/>
          <w:color w:val="1F1F1F"/>
        </w:rPr>
        <w:t>万余人集团防守，幻想凭借“大天津堡垒化”负隅顽抗。</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天津城内几条河流汇合，被分割为河北区、河东区及市区几个部分。据侦察了解：</w:t>
      </w:r>
      <w:r w:rsidRPr="0083087C">
        <w:rPr>
          <w:color w:val="1F1F1F"/>
        </w:rPr>
        <w:t xml:space="preserve"> </w:t>
      </w:r>
      <w:r w:rsidRPr="0083087C">
        <w:rPr>
          <w:rFonts w:hint="eastAsia"/>
          <w:color w:val="1F1F1F"/>
        </w:rPr>
        <w:t>天津北半部守敌战斗力较强，南部较弱，一梯队较强，二梯队较弱；南部工事强（多为孤点由高大建筑及地堡群组成，自成体系，互不联接，但可互相支援，更增加我攻城部队的困难），北部工事弱。</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四野参谋长兼天津前线指挥部司令员刘亚楼同志根据敌人部署及城市进攻特点制定了东西对进，拦腰斩断，先南后北，先分割后围歼，先吃肉后啃骨头的作战方案，由五个军组成攻城集团：</w:t>
      </w:r>
      <w:r w:rsidRPr="0083087C">
        <w:rPr>
          <w:color w:val="1F1F1F"/>
        </w:rPr>
        <w:t xml:space="preserve">38 </w:t>
      </w:r>
      <w:r w:rsidRPr="0083087C">
        <w:rPr>
          <w:rFonts w:hint="eastAsia"/>
          <w:color w:val="1F1F1F"/>
        </w:rPr>
        <w:t>军、</w:t>
      </w:r>
      <w:r w:rsidRPr="0083087C">
        <w:rPr>
          <w:color w:val="1F1F1F"/>
        </w:rPr>
        <w:t xml:space="preserve">39 </w:t>
      </w:r>
      <w:r w:rsidRPr="0083087C">
        <w:rPr>
          <w:rFonts w:hint="eastAsia"/>
          <w:color w:val="1F1F1F"/>
        </w:rPr>
        <w:t>军从和平门由西向东并肩突破，</w:t>
      </w:r>
      <w:r w:rsidRPr="0083087C">
        <w:rPr>
          <w:color w:val="1F1F1F"/>
        </w:rPr>
        <w:t xml:space="preserve">44 </w:t>
      </w:r>
      <w:r w:rsidRPr="0083087C">
        <w:rPr>
          <w:rFonts w:hint="eastAsia"/>
          <w:color w:val="1F1F1F"/>
        </w:rPr>
        <w:t>军、</w:t>
      </w:r>
      <w:r w:rsidRPr="0083087C">
        <w:rPr>
          <w:color w:val="1F1F1F"/>
        </w:rPr>
        <w:t xml:space="preserve">45 </w:t>
      </w:r>
      <w:r w:rsidRPr="0083087C">
        <w:rPr>
          <w:rFonts w:hint="eastAsia"/>
          <w:color w:val="1F1F1F"/>
        </w:rPr>
        <w:t>军从民族门由东向西突破，首先歼灭中部之敌，会师于金汤桥，打通东西走廊，切断南北守敌，我们</w:t>
      </w:r>
      <w:r w:rsidRPr="0083087C">
        <w:rPr>
          <w:color w:val="1F1F1F"/>
        </w:rPr>
        <w:t>46</w:t>
      </w:r>
      <w:r w:rsidRPr="0083087C">
        <w:rPr>
          <w:rFonts w:hint="eastAsia"/>
          <w:color w:val="1F1F1F"/>
        </w:rPr>
        <w:t>军及配属</w:t>
      </w:r>
      <w:r w:rsidRPr="0083087C">
        <w:rPr>
          <w:color w:val="1F1F1F"/>
        </w:rPr>
        <w:t>49</w:t>
      </w:r>
      <w:r w:rsidRPr="0083087C">
        <w:rPr>
          <w:rFonts w:hint="eastAsia"/>
          <w:color w:val="1F1F1F"/>
        </w:rPr>
        <w:t>军之</w:t>
      </w:r>
      <w:r w:rsidRPr="0083087C">
        <w:rPr>
          <w:color w:val="1F1F1F"/>
        </w:rPr>
        <w:t>145</w:t>
      </w:r>
      <w:r w:rsidRPr="0083087C">
        <w:rPr>
          <w:rFonts w:hint="eastAsia"/>
          <w:color w:val="1F1F1F"/>
        </w:rPr>
        <w:t>师由津南突破，向北发展与两支友军会师于跃华中学，聚歼南部守敌。</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在我军正面，敌人有四个正规师，以战斗力较强的</w:t>
      </w:r>
      <w:r w:rsidRPr="0083087C">
        <w:rPr>
          <w:color w:val="1F1F1F"/>
        </w:rPr>
        <w:t>43</w:t>
      </w:r>
      <w:r w:rsidRPr="0083087C">
        <w:rPr>
          <w:rFonts w:hint="eastAsia"/>
          <w:color w:val="1F1F1F"/>
        </w:rPr>
        <w:t>师守城；以东北逃回来的</w:t>
      </w:r>
      <w:r w:rsidRPr="0083087C">
        <w:rPr>
          <w:color w:val="1F1F1F"/>
        </w:rPr>
        <w:t xml:space="preserve">184 </w:t>
      </w:r>
      <w:r w:rsidRPr="0083087C">
        <w:rPr>
          <w:rFonts w:hint="eastAsia"/>
          <w:color w:val="1F1F1F"/>
        </w:rPr>
        <w:t>师守南楼；</w:t>
      </w:r>
      <w:r w:rsidRPr="0083087C">
        <w:rPr>
          <w:color w:val="1F1F1F"/>
        </w:rPr>
        <w:t xml:space="preserve">326 </w:t>
      </w:r>
      <w:r w:rsidRPr="0083087C">
        <w:rPr>
          <w:rFonts w:hint="eastAsia"/>
          <w:color w:val="1F1F1F"/>
        </w:rPr>
        <w:t>师守津南市区；新编</w:t>
      </w:r>
      <w:r w:rsidRPr="0083087C">
        <w:rPr>
          <w:color w:val="1F1F1F"/>
        </w:rPr>
        <w:t>333</w:t>
      </w:r>
      <w:r w:rsidRPr="0083087C">
        <w:rPr>
          <w:rFonts w:hint="eastAsia"/>
          <w:color w:val="1F1F1F"/>
        </w:rPr>
        <w:t>师在佟楼、倪家花园一带为预备队；还有一些保安团、武装警察等杂牌部队。</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军党委决定：以</w:t>
      </w:r>
      <w:r w:rsidRPr="0083087C">
        <w:rPr>
          <w:color w:val="1F1F1F"/>
        </w:rPr>
        <w:t xml:space="preserve"> 137 </w:t>
      </w:r>
      <w:r w:rsidRPr="0083087C">
        <w:rPr>
          <w:rFonts w:hint="eastAsia"/>
          <w:color w:val="1F1F1F"/>
        </w:rPr>
        <w:t>师，</w:t>
      </w:r>
      <w:r w:rsidRPr="0083087C">
        <w:rPr>
          <w:color w:val="1F1F1F"/>
        </w:rPr>
        <w:t xml:space="preserve">145 </w:t>
      </w:r>
      <w:r w:rsidRPr="0083087C">
        <w:rPr>
          <w:rFonts w:hint="eastAsia"/>
          <w:color w:val="1F1F1F"/>
        </w:rPr>
        <w:t>师</w:t>
      </w:r>
      <w:r w:rsidRPr="0083087C">
        <w:rPr>
          <w:color w:val="1F1F1F"/>
        </w:rPr>
        <w:t xml:space="preserve"> </w:t>
      </w:r>
      <w:r w:rsidRPr="0083087C">
        <w:rPr>
          <w:rFonts w:hint="eastAsia"/>
          <w:color w:val="1F1F1F"/>
        </w:rPr>
        <w:t>（原计划是</w:t>
      </w:r>
      <w:r w:rsidRPr="0083087C">
        <w:rPr>
          <w:color w:val="1F1F1F"/>
        </w:rPr>
        <w:t>136</w:t>
      </w:r>
      <w:r w:rsidRPr="0083087C">
        <w:rPr>
          <w:rFonts w:hint="eastAsia"/>
          <w:color w:val="1F1F1F"/>
        </w:rPr>
        <w:t>与</w:t>
      </w:r>
      <w:r w:rsidRPr="0083087C">
        <w:rPr>
          <w:color w:val="1F1F1F"/>
        </w:rPr>
        <w:t xml:space="preserve">137 </w:t>
      </w:r>
      <w:r w:rsidRPr="0083087C">
        <w:rPr>
          <w:rFonts w:hint="eastAsia"/>
          <w:color w:val="1F1F1F"/>
        </w:rPr>
        <w:t>师并肩攻城。攻锦州时就是这样组合的，后接野司电话建议要</w:t>
      </w:r>
      <w:r w:rsidRPr="0083087C">
        <w:rPr>
          <w:color w:val="1F1F1F"/>
        </w:rPr>
        <w:t>145</w:t>
      </w:r>
      <w:r w:rsidRPr="0083087C">
        <w:rPr>
          <w:rFonts w:hint="eastAsia"/>
          <w:color w:val="1F1F1F"/>
        </w:rPr>
        <w:t>师锻炼一下攻城，故服说</w:t>
      </w:r>
      <w:r w:rsidRPr="0083087C">
        <w:rPr>
          <w:color w:val="1F1F1F"/>
        </w:rPr>
        <w:t xml:space="preserve">136 </w:t>
      </w:r>
      <w:r w:rsidRPr="0083087C">
        <w:rPr>
          <w:rFonts w:hint="eastAsia"/>
          <w:color w:val="1F1F1F"/>
        </w:rPr>
        <w:t>师改为第二梯队），在两个野炮营掩护下，从前后尖山子之间突破城垣，尔后向纵深发展；</w:t>
      </w:r>
      <w:r w:rsidRPr="0083087C">
        <w:rPr>
          <w:color w:val="1F1F1F"/>
        </w:rPr>
        <w:t>138</w:t>
      </w:r>
      <w:r w:rsidRPr="0083087C">
        <w:rPr>
          <w:rFonts w:hint="eastAsia"/>
          <w:color w:val="1F1F1F"/>
        </w:rPr>
        <w:t>师</w:t>
      </w:r>
      <w:r w:rsidRPr="0083087C">
        <w:rPr>
          <w:color w:val="1F1F1F"/>
        </w:rPr>
        <w:t>414</w:t>
      </w:r>
      <w:r w:rsidRPr="0083087C">
        <w:rPr>
          <w:rFonts w:hint="eastAsia"/>
          <w:color w:val="1F1F1F"/>
        </w:rPr>
        <w:t>团在灰准，</w:t>
      </w:r>
      <w:r w:rsidRPr="0083087C">
        <w:rPr>
          <w:color w:val="1F1F1F"/>
        </w:rPr>
        <w:t xml:space="preserve">159 </w:t>
      </w:r>
      <w:r w:rsidRPr="0083087C">
        <w:rPr>
          <w:rFonts w:hint="eastAsia"/>
          <w:color w:val="1F1F1F"/>
        </w:rPr>
        <w:t>师</w:t>
      </w:r>
      <w:r w:rsidRPr="0083087C">
        <w:rPr>
          <w:color w:val="1F1F1F"/>
        </w:rPr>
        <w:t>476</w:t>
      </w:r>
      <w:r w:rsidRPr="0083087C">
        <w:rPr>
          <w:rFonts w:hint="eastAsia"/>
          <w:color w:val="1F1F1F"/>
        </w:rPr>
        <w:t>团在纪家庄先发起佯攻，迷惑敌人；</w:t>
      </w:r>
      <w:r w:rsidRPr="0083087C">
        <w:rPr>
          <w:color w:val="1F1F1F"/>
        </w:rPr>
        <w:t xml:space="preserve">138 </w:t>
      </w:r>
      <w:r w:rsidRPr="0083087C">
        <w:rPr>
          <w:rFonts w:hint="eastAsia"/>
          <w:color w:val="1F1F1F"/>
        </w:rPr>
        <w:t>师主力、</w:t>
      </w:r>
      <w:r w:rsidRPr="0083087C">
        <w:rPr>
          <w:color w:val="1F1F1F"/>
        </w:rPr>
        <w:t xml:space="preserve">136 </w:t>
      </w:r>
      <w:r w:rsidRPr="0083087C">
        <w:rPr>
          <w:rFonts w:hint="eastAsia"/>
          <w:color w:val="1F1F1F"/>
        </w:rPr>
        <w:t>师主力为二梯队，待突破之后投入纵深战斗。</w:t>
      </w:r>
    </w:p>
    <w:p w:rsidR="001F7FE0" w:rsidRPr="0083087C" w:rsidRDefault="001F7FE0" w:rsidP="00A76DC0">
      <w:pPr>
        <w:pStyle w:val="NormalWeb"/>
        <w:shd w:val="clear" w:color="auto" w:fill="FFFFFF"/>
        <w:spacing w:before="0" w:beforeAutospacing="0" w:after="0" w:afterAutospacing="0" w:line="400" w:lineRule="exact"/>
        <w:rPr>
          <w:color w:val="1F1F1F"/>
        </w:rPr>
      </w:pPr>
    </w:p>
    <w:p w:rsidR="001F7FE0" w:rsidRPr="0083087C" w:rsidRDefault="001F7FE0" w:rsidP="00A76DC0">
      <w:pPr>
        <w:pStyle w:val="NormalWeb"/>
        <w:shd w:val="clear" w:color="auto" w:fill="FFFFFF"/>
        <w:spacing w:before="0" w:beforeAutospacing="0" w:after="0" w:afterAutospacing="0" w:line="400" w:lineRule="exact"/>
        <w:jc w:val="center"/>
        <w:rPr>
          <w:color w:val="1F1F1F"/>
        </w:rPr>
      </w:pPr>
      <w:r w:rsidRPr="0083087C">
        <w:rPr>
          <w:rStyle w:val="Strong"/>
          <w:rFonts w:cs="宋体" w:hint="eastAsia"/>
          <w:color w:val="1F1F1F"/>
        </w:rPr>
        <w:t>磨砺尖刀</w:t>
      </w:r>
      <w:r w:rsidRPr="0083087C">
        <w:rPr>
          <w:rStyle w:val="Strong"/>
          <w:rFonts w:cs="宋体"/>
          <w:color w:val="1F1F1F"/>
        </w:rPr>
        <w:t xml:space="preserve"> </w:t>
      </w:r>
      <w:r w:rsidRPr="0083087C">
        <w:rPr>
          <w:rStyle w:val="Strong"/>
          <w:rFonts w:cs="宋体" w:hint="eastAsia"/>
          <w:color w:val="1F1F1F"/>
        </w:rPr>
        <w:t>随时攻城</w:t>
      </w:r>
    </w:p>
    <w:p w:rsidR="001F7FE0" w:rsidRPr="0083087C" w:rsidRDefault="001F7FE0" w:rsidP="00A76DC0">
      <w:pPr>
        <w:pStyle w:val="NormalWeb"/>
        <w:shd w:val="clear" w:color="auto" w:fill="FFFFFF"/>
        <w:spacing w:before="0" w:beforeAutospacing="0" w:after="0" w:afterAutospacing="0" w:line="400" w:lineRule="exact"/>
        <w:rPr>
          <w:color w:val="1F1F1F"/>
        </w:rPr>
      </w:pP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任务下达之后，各部队迅速投入战役准备工作。突击部队着重练突破，二梯队练巷战，团、营、连训练独立作战和大胆的分割的战术指挥。突击连、架桥连最辛苦，寒冬腊月一练就是一身汗，停下来便全身起鸡皮疙瘩。</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同时，用四个团的兵力在前沿开阔地上广挖交通沟，以利攻击部队运动。但不久被敌人发现，遭到敌炮火袭击。战士们冒着敌人炮火，在冰水里、烂泥里坚持作业，有的地方一直挖到离敌人外壕只有</w:t>
      </w:r>
      <w:r w:rsidRPr="0083087C">
        <w:rPr>
          <w:color w:val="1F1F1F"/>
        </w:rPr>
        <w:t xml:space="preserve">100 </w:t>
      </w:r>
      <w:r w:rsidRPr="0083087C">
        <w:rPr>
          <w:rFonts w:hint="eastAsia"/>
          <w:color w:val="1F1F1F"/>
        </w:rPr>
        <w:t>到</w:t>
      </w:r>
      <w:r w:rsidRPr="0083087C">
        <w:rPr>
          <w:color w:val="1F1F1F"/>
        </w:rPr>
        <w:t xml:space="preserve">150 </w:t>
      </w:r>
      <w:r w:rsidRPr="0083087C">
        <w:rPr>
          <w:rFonts w:hint="eastAsia"/>
          <w:color w:val="1F1F1F"/>
        </w:rPr>
        <w:t>米的地方，还构筑了大量掩体和火器发射阵地。</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正在这时，全国各个战场上不断传来的胜利消息和毛主席发表的新年献辞《将革命进行到底》，更加鼓舞了指战员的斗志，决心书、请战书象雪片一样飞到各级指挥员的手里。</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这次战斗，由</w:t>
      </w:r>
      <w:r w:rsidRPr="0083087C">
        <w:rPr>
          <w:color w:val="1F1F1F"/>
        </w:rPr>
        <w:t>137</w:t>
      </w:r>
      <w:r w:rsidRPr="0083087C">
        <w:rPr>
          <w:rFonts w:hint="eastAsia"/>
          <w:color w:val="1F1F1F"/>
        </w:rPr>
        <w:t>师</w:t>
      </w:r>
      <w:r w:rsidRPr="0083087C">
        <w:rPr>
          <w:color w:val="1F1F1F"/>
        </w:rPr>
        <w:t xml:space="preserve">409 </w:t>
      </w:r>
      <w:r w:rsidRPr="0083087C">
        <w:rPr>
          <w:rFonts w:hint="eastAsia"/>
          <w:color w:val="1F1F1F"/>
        </w:rPr>
        <w:t>团担任一线突击任务，我（李）</w:t>
      </w:r>
      <w:r w:rsidRPr="0083087C">
        <w:rPr>
          <w:color w:val="1F1F1F"/>
        </w:rPr>
        <w:t xml:space="preserve"> </w:t>
      </w:r>
      <w:r w:rsidRPr="0083087C">
        <w:rPr>
          <w:rFonts w:hint="eastAsia"/>
          <w:color w:val="1F1F1F"/>
        </w:rPr>
        <w:t>来到团里向三千多指战员作临战动员。该团攻锦州时也是尖刀团，同</w:t>
      </w:r>
      <w:r w:rsidRPr="0083087C">
        <w:rPr>
          <w:color w:val="1F1F1F"/>
        </w:rPr>
        <w:t xml:space="preserve">408 </w:t>
      </w:r>
      <w:r w:rsidRPr="0083087C">
        <w:rPr>
          <w:rFonts w:hint="eastAsia"/>
          <w:color w:val="1F1F1F"/>
        </w:rPr>
        <w:t>团并肩突破城垣，打得很好。</w:t>
      </w:r>
      <w:r w:rsidRPr="0083087C">
        <w:rPr>
          <w:color w:val="1F1F1F"/>
        </w:rPr>
        <w:t xml:space="preserve">409 </w:t>
      </w:r>
      <w:r w:rsidRPr="0083087C">
        <w:rPr>
          <w:rFonts w:hint="eastAsia"/>
          <w:color w:val="1F1F1F"/>
        </w:rPr>
        <w:t>团是原冀东路南的一区队，组建于一九四一年，颇有战斗力，打过很多好仗，一九四三年曾消灭过伪治安军一个团。日本投降后玉田城攻坚，又立下了战功，是</w:t>
      </w:r>
      <w:r w:rsidRPr="0083087C">
        <w:rPr>
          <w:color w:val="1F1F1F"/>
        </w:rPr>
        <w:t>46</w:t>
      </w:r>
      <w:r w:rsidRPr="0083087C">
        <w:rPr>
          <w:rFonts w:hint="eastAsia"/>
          <w:color w:val="1F1F1F"/>
        </w:rPr>
        <w:t>军主力团之一。</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这个团战斗情绪十分高昂，战士们一个个磨拳擦掌，迫切求战，恨不得上级立刻下命令攻城。面对这些可爱的战士，可信任的部队，我感到十分欣慰，激动得眼睛湿润起来，让我作临战动员，我能多说些什么呢？只能作点鼓动性的讲话和表达我内心的希望，希望他们发扬成绩，再接再励，把红旗插上天津城，为人民再立新功！</w:t>
      </w:r>
    </w:p>
    <w:p w:rsidR="001F7FE0" w:rsidRPr="0083087C" w:rsidRDefault="001F7FE0" w:rsidP="00A76DC0">
      <w:pPr>
        <w:pStyle w:val="NormalWeb"/>
        <w:shd w:val="clear" w:color="auto" w:fill="FFFFFF"/>
        <w:spacing w:before="0" w:beforeAutospacing="0" w:after="0" w:afterAutospacing="0" w:line="400" w:lineRule="exact"/>
        <w:rPr>
          <w:color w:val="1F1F1F"/>
        </w:rPr>
      </w:pPr>
    </w:p>
    <w:p w:rsidR="001F7FE0" w:rsidRPr="0083087C" w:rsidRDefault="001F7FE0" w:rsidP="00A76DC0">
      <w:pPr>
        <w:pStyle w:val="NormalWeb"/>
        <w:shd w:val="clear" w:color="auto" w:fill="FFFFFF"/>
        <w:spacing w:before="0" w:beforeAutospacing="0" w:after="0" w:afterAutospacing="0" w:line="400" w:lineRule="exact"/>
        <w:jc w:val="center"/>
        <w:rPr>
          <w:color w:val="1F1F1F"/>
        </w:rPr>
      </w:pPr>
      <w:r w:rsidRPr="0083087C">
        <w:rPr>
          <w:rStyle w:val="Strong"/>
          <w:rFonts w:cs="宋体" w:hint="eastAsia"/>
          <w:color w:val="1F1F1F"/>
        </w:rPr>
        <w:t>突破前沿</w:t>
      </w:r>
      <w:r w:rsidRPr="0083087C">
        <w:rPr>
          <w:rStyle w:val="Strong"/>
          <w:rFonts w:cs="宋体"/>
          <w:color w:val="1F1F1F"/>
        </w:rPr>
        <w:t xml:space="preserve"> </w:t>
      </w:r>
      <w:r w:rsidRPr="0083087C">
        <w:rPr>
          <w:rStyle w:val="Strong"/>
          <w:rFonts w:cs="宋体" w:hint="eastAsia"/>
          <w:color w:val="1F1F1F"/>
        </w:rPr>
        <w:t>城垣鏖战</w:t>
      </w:r>
    </w:p>
    <w:p w:rsidR="001F7FE0" w:rsidRPr="0083087C" w:rsidRDefault="001F7FE0" w:rsidP="00A76DC0">
      <w:pPr>
        <w:pStyle w:val="NormalWeb"/>
        <w:shd w:val="clear" w:color="auto" w:fill="FFFFFF"/>
        <w:spacing w:before="0" w:beforeAutospacing="0" w:after="0" w:afterAutospacing="0" w:line="400" w:lineRule="exact"/>
        <w:rPr>
          <w:color w:val="1F1F1F"/>
        </w:rPr>
      </w:pP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一九四九年一月十五日凌晨，深沉的夜色仍笼罩着大地的一切，海河水在冰层下缓缓地流淌，临战前的天津城显得异常宁静。四时，各攻城部队悄悄进入阵地，等待着攻击的号令。</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太阳升起了，一缕缕金色的霞光给这隆冬的大地带来了微微</w:t>
      </w:r>
      <w:r w:rsidRPr="0083087C">
        <w:rPr>
          <w:color w:val="1F1F1F"/>
        </w:rPr>
        <w:t>'</w:t>
      </w:r>
      <w:r w:rsidRPr="0083087C">
        <w:rPr>
          <w:rFonts w:hint="eastAsia"/>
          <w:color w:val="1F1F1F"/>
        </w:rPr>
        <w:t>的暖气，敌人的城防在飘渺的晨雾里若隐若现。</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八时整，从灰堆，纪家庄我佯攻方向，同时传来隆隆的炮声和一阵紧似一阵的机枪的吼叫声，嘀嘀嗒嗒的冲锋号声，进攻终于开始了。雾渐渐地散去，周围的一切越来越明朗了。炮声唤醒了的早晨，散发着一股寒气和沁人的清新。</w:t>
      </w:r>
    </w:p>
    <w:p w:rsidR="001F7FE0" w:rsidRPr="0083087C" w:rsidRDefault="001F7FE0" w:rsidP="00A76DC0">
      <w:pPr>
        <w:pStyle w:val="NormalWeb"/>
        <w:shd w:val="clear" w:color="auto" w:fill="FFFFFF"/>
        <w:spacing w:before="0" w:beforeAutospacing="0" w:after="0" w:afterAutospacing="0" w:line="400" w:lineRule="exact"/>
        <w:rPr>
          <w:color w:val="1F1F1F"/>
        </w:rPr>
      </w:pPr>
      <w:r w:rsidRPr="0083087C">
        <w:rPr>
          <w:rFonts w:hint="eastAsia"/>
          <w:color w:val="1F1F1F"/>
        </w:rPr>
        <w:t>九时四十分，主攻方向射向城防的炮弹吼叫着象霹雳一样炸裂开来，东西两侧友邻部队的炮火也远近交织响成一片。顿时火光四起，浓烟滚滚，模糊了已明朗的视线，成串的炮弹越过前沿，倾泻在敌人城垣上、碉堡群中，把整个天津城震撼得天摇地动。</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炮火一直持续了四十分钟，我</w:t>
      </w:r>
      <w:r w:rsidRPr="0083087C">
        <w:rPr>
          <w:color w:val="1F1F1F"/>
        </w:rPr>
        <w:t>145</w:t>
      </w:r>
      <w:r w:rsidRPr="0083087C">
        <w:rPr>
          <w:rFonts w:hint="eastAsia"/>
          <w:color w:val="1F1F1F"/>
        </w:rPr>
        <w:t>师突破口两侧大部分明显目标都被摧毁。但</w:t>
      </w:r>
      <w:r w:rsidRPr="0083087C">
        <w:rPr>
          <w:color w:val="1F1F1F"/>
        </w:rPr>
        <w:t>137</w:t>
      </w:r>
      <w:r w:rsidRPr="0083087C">
        <w:rPr>
          <w:rFonts w:hint="eastAsia"/>
          <w:color w:val="1F1F1F"/>
        </w:rPr>
        <w:t>师的炮兵目标，由于受了随西北风飘过来的浓烟所复盖，没有达到预期的炮击效果。</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十时四十分，左翼</w:t>
      </w:r>
      <w:r w:rsidRPr="0083087C">
        <w:rPr>
          <w:color w:val="1F1F1F"/>
        </w:rPr>
        <w:t>145</w:t>
      </w:r>
      <w:r w:rsidRPr="0083087C">
        <w:rPr>
          <w:rFonts w:hint="eastAsia"/>
          <w:color w:val="1F1F1F"/>
        </w:rPr>
        <w:t>师</w:t>
      </w:r>
      <w:r w:rsidRPr="0083087C">
        <w:rPr>
          <w:color w:val="1F1F1F"/>
        </w:rPr>
        <w:t xml:space="preserve">433 </w:t>
      </w:r>
      <w:r w:rsidRPr="0083087C">
        <w:rPr>
          <w:rFonts w:hint="eastAsia"/>
          <w:color w:val="1F1F1F"/>
        </w:rPr>
        <w:t>团突击部队开始架桥。</w:t>
      </w:r>
      <w:r w:rsidRPr="0083087C">
        <w:rPr>
          <w:color w:val="1F1F1F"/>
        </w:rPr>
        <w:t>137</w:t>
      </w:r>
      <w:r w:rsidRPr="0083087C">
        <w:rPr>
          <w:rFonts w:hint="eastAsia"/>
          <w:color w:val="1F1F1F"/>
        </w:rPr>
        <w:t>师</w:t>
      </w:r>
      <w:r w:rsidRPr="0083087C">
        <w:rPr>
          <w:color w:val="1F1F1F"/>
        </w:rPr>
        <w:t xml:space="preserve">409 </w:t>
      </w:r>
      <w:r w:rsidRPr="0083087C">
        <w:rPr>
          <w:rFonts w:hint="eastAsia"/>
          <w:color w:val="1F1F1F"/>
        </w:rPr>
        <w:t>团也不甘落后，在炮火准备不理想的情况下冒着密集的弹雨。冲出战壕。两支工兵分队抬着桥前赴后继地向护城河扑去。由于地形开阔，目标暴露，敌人从地堡里猛烈扫射，并用大量燃烧弹射向突击部队。结果桥被烧毁，连续三次突击失利，架桥分队十有九伤。</w:t>
      </w:r>
      <w:r w:rsidRPr="0083087C">
        <w:rPr>
          <w:color w:val="1F1F1F"/>
        </w:rPr>
        <w:t xml:space="preserve">409 </w:t>
      </w:r>
      <w:r w:rsidRPr="0083087C">
        <w:rPr>
          <w:rFonts w:hint="eastAsia"/>
          <w:color w:val="1F1F1F"/>
        </w:rPr>
        <w:t>团突击营立即组织爆破，但因敌人交叉火力太猛未能接近敌堡。这时，我们便命令炮兵准备为步兵开路，迅速突破城垣。</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顷刻间，炮弹嘶叫着飞去，带着战士满腔怒火在城墙四周爆炸。</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十三时廿分，部队重新发起冲锋。</w:t>
      </w:r>
      <w:r w:rsidRPr="0083087C">
        <w:rPr>
          <w:color w:val="1F1F1F"/>
        </w:rPr>
        <w:t xml:space="preserve">409 </w:t>
      </w:r>
      <w:r w:rsidRPr="0083087C">
        <w:rPr>
          <w:rFonts w:hint="eastAsia"/>
          <w:color w:val="1F1F1F"/>
        </w:rPr>
        <w:t>团突击营立即组织重机枪。六</w:t>
      </w:r>
      <w:r w:rsidRPr="0083087C">
        <w:rPr>
          <w:color w:val="1F1F1F"/>
        </w:rPr>
        <w:t>O</w:t>
      </w:r>
      <w:r w:rsidRPr="0083087C">
        <w:rPr>
          <w:rFonts w:hint="eastAsia"/>
          <w:color w:val="1F1F1F"/>
        </w:rPr>
        <w:t>炮、战防枪掩护二连三排突击。二班长</w:t>
      </w:r>
      <w:r w:rsidRPr="0083087C">
        <w:rPr>
          <w:rStyle w:val="Strong"/>
          <w:rFonts w:cs="宋体" w:hint="eastAsia"/>
          <w:color w:val="1F1F1F"/>
        </w:rPr>
        <w:t>吕树华</w:t>
      </w:r>
      <w:r w:rsidRPr="0083087C">
        <w:rPr>
          <w:rFonts w:hint="eastAsia"/>
          <w:color w:val="1F1F1F"/>
        </w:rPr>
        <w:t>扛着</w:t>
      </w:r>
      <w:r w:rsidRPr="0083087C">
        <w:rPr>
          <w:color w:val="1F1F1F"/>
        </w:rPr>
        <w:t xml:space="preserve"> </w:t>
      </w:r>
      <w:r w:rsidRPr="0083087C">
        <w:rPr>
          <w:rFonts w:hint="eastAsia"/>
          <w:color w:val="1F1F1F"/>
        </w:rPr>
        <w:t>《登城先锋》</w:t>
      </w:r>
      <w:r w:rsidRPr="0083087C">
        <w:rPr>
          <w:color w:val="1F1F1F"/>
        </w:rPr>
        <w:t xml:space="preserve"> </w:t>
      </w:r>
      <w:r w:rsidRPr="0083087C">
        <w:rPr>
          <w:rFonts w:hint="eastAsia"/>
          <w:color w:val="1F1F1F"/>
        </w:rPr>
        <w:t>的红旗率领全班在硝烟迷漫的开阔地上冲向突破口，子弹象雨点一样射来，吕树华中弹负伤倒下，</w:t>
      </w:r>
      <w:r w:rsidRPr="0083087C">
        <w:rPr>
          <w:rStyle w:val="Strong"/>
          <w:rFonts w:cs="宋体" w:hint="eastAsia"/>
          <w:color w:val="1F1F1F"/>
        </w:rPr>
        <w:t>于米福</w:t>
      </w:r>
      <w:r w:rsidRPr="0083087C">
        <w:rPr>
          <w:rFonts w:hint="eastAsia"/>
          <w:color w:val="1F1F1F"/>
        </w:rPr>
        <w:t>接过班长手中的红旗又迅速向前冲去，他敏捷地通过了两道铁丝网，但穿越第三道铁丝网时突然被刮倒，副班长</w:t>
      </w:r>
      <w:r w:rsidRPr="0083087C">
        <w:rPr>
          <w:rStyle w:val="Strong"/>
          <w:rFonts w:cs="宋体" w:hint="eastAsia"/>
          <w:color w:val="1F1F1F"/>
        </w:rPr>
        <w:t>罗开云</w:t>
      </w:r>
      <w:r w:rsidRPr="0083087C">
        <w:rPr>
          <w:rFonts w:hint="eastAsia"/>
          <w:color w:val="1F1F1F"/>
        </w:rPr>
        <w:t>抢过红旗一气冲到护城河边，奇迹出现了：</w:t>
      </w:r>
      <w:r w:rsidRPr="0083087C">
        <w:rPr>
          <w:color w:val="1F1F1F"/>
        </w:rPr>
        <w:t xml:space="preserve"> </w:t>
      </w:r>
      <w:r w:rsidRPr="0083087C">
        <w:rPr>
          <w:rFonts w:hint="eastAsia"/>
          <w:color w:val="1F1F1F"/>
        </w:rPr>
        <w:t>因为兄弟部队已经改变了护城河上游水源的流向，河里结上了厚厚的冰，虽然冰上被敌人打出了一个个窟窿，仍然可以通过。罗开云毫不犹豫地冲下护城河，但一阵敌弹使他又负伤倒在血泊中，他手中的枪却仍向敌人射击着，于米福冲过去再次接过红旗，神速地接近了城防，连续向敌堡内塞了几颗手榴弹，终于消灭了跟前的敌人，首先登上城墙。十三时卅二分，红旗在突破口上迎风飘扬，三排战士随着冲上去，占领了突破口。这时与二连并肩突击的七连二排六班长</w:t>
      </w:r>
      <w:r w:rsidRPr="0083087C">
        <w:rPr>
          <w:rStyle w:val="Strong"/>
          <w:rFonts w:cs="宋体" w:hint="eastAsia"/>
          <w:color w:val="1F1F1F"/>
        </w:rPr>
        <w:t>郑英文</w:t>
      </w:r>
      <w:r w:rsidRPr="0083087C">
        <w:rPr>
          <w:rFonts w:hint="eastAsia"/>
          <w:color w:val="1F1F1F"/>
        </w:rPr>
        <w:t>也率领三名战士连续炸开两道铁丝网，抢过护城河，猛地窜到敌堡的两个枪眼之间，一下子塞进三颗手弹，消灭了十几个敌人，占领了突破口。</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突破口激烈的争夺战开始了，敌人想乘我突击纵队立足未稳之际夺回突玻口。</w:t>
      </w:r>
      <w:r w:rsidRPr="0083087C">
        <w:rPr>
          <w:color w:val="1F1F1F"/>
        </w:rPr>
        <w:t xml:space="preserve"> </w:t>
      </w:r>
      <w:r w:rsidRPr="0083087C">
        <w:rPr>
          <w:rFonts w:hint="eastAsia"/>
          <w:color w:val="1F1F1F"/>
        </w:rPr>
        <w:t>我们则立即向东扩大突破口。枪声炮声响成一片，战斗到了白热化的程度，而且敌人火力越来越猛，兵力也越来越多。二连三排在副排长</w:t>
      </w:r>
      <w:r w:rsidRPr="0083087C">
        <w:rPr>
          <w:rStyle w:val="Strong"/>
          <w:rFonts w:cs="宋体" w:hint="eastAsia"/>
          <w:color w:val="1F1F1F"/>
        </w:rPr>
        <w:t>宋宝林</w:t>
      </w:r>
      <w:r w:rsidRPr="0083087C">
        <w:rPr>
          <w:rFonts w:hint="eastAsia"/>
          <w:color w:val="1F1F1F"/>
        </w:rPr>
        <w:t>同志指挥下英勇抗击，连续打退了敌人三次反扑，但三排已伤亡</w:t>
      </w:r>
      <w:r w:rsidRPr="0083087C">
        <w:rPr>
          <w:color w:val="1F1F1F"/>
        </w:rPr>
        <w:t>32</w:t>
      </w:r>
      <w:r w:rsidRPr="0083087C">
        <w:rPr>
          <w:rFonts w:hint="eastAsia"/>
          <w:color w:val="1F1F1F"/>
        </w:rPr>
        <w:t>人，仅剩下</w:t>
      </w:r>
      <w:r w:rsidRPr="0083087C">
        <w:rPr>
          <w:color w:val="1F1F1F"/>
        </w:rPr>
        <w:t xml:space="preserve">11 </w:t>
      </w:r>
      <w:r w:rsidRPr="0083087C">
        <w:rPr>
          <w:rFonts w:hint="eastAsia"/>
          <w:color w:val="1F1F1F"/>
        </w:rPr>
        <w:t>人，其中还有五名是轻伤员，他们面对凶恶的敌人，毫无惧色，立下誓言：“战斗到一人一枪，也要守住突破口。”当时全军的心似乎一下子都系在这里，我炮兵部队的火力立即集中飞向突破口的周围，拦阻着敌人的反扑。</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经过一个半小时的激战，我二连、七连连续打退了敌人十一次反扑，把突破口扩大了</w:t>
      </w:r>
      <w:r w:rsidRPr="0083087C">
        <w:rPr>
          <w:color w:val="1F1F1F"/>
        </w:rPr>
        <w:t>400</w:t>
      </w:r>
      <w:r w:rsidRPr="0083087C">
        <w:rPr>
          <w:rFonts w:hint="eastAsia"/>
          <w:color w:val="1F1F1F"/>
        </w:rPr>
        <w:t>米；</w:t>
      </w:r>
      <w:r w:rsidRPr="0083087C">
        <w:rPr>
          <w:color w:val="1F1F1F"/>
        </w:rPr>
        <w:t xml:space="preserve">409 </w:t>
      </w:r>
      <w:r w:rsidRPr="0083087C">
        <w:rPr>
          <w:rFonts w:hint="eastAsia"/>
          <w:color w:val="1F1F1F"/>
        </w:rPr>
        <w:t>团</w:t>
      </w:r>
      <w:r w:rsidRPr="0083087C">
        <w:rPr>
          <w:color w:val="1F1F1F"/>
        </w:rPr>
        <w:t xml:space="preserve">1 </w:t>
      </w:r>
      <w:r w:rsidRPr="0083087C">
        <w:rPr>
          <w:rFonts w:hint="eastAsia"/>
          <w:color w:val="1F1F1F"/>
        </w:rPr>
        <w:t>营、</w:t>
      </w:r>
      <w:r w:rsidRPr="0083087C">
        <w:rPr>
          <w:color w:val="1F1F1F"/>
        </w:rPr>
        <w:t>3</w:t>
      </w:r>
      <w:r w:rsidRPr="0083087C">
        <w:rPr>
          <w:rFonts w:hint="eastAsia"/>
          <w:color w:val="1F1F1F"/>
        </w:rPr>
        <w:t>营经过三次冲击也相继打进了突破口，但是由于敌人各种工事的火力封锁和炮火阻击，伤亡了</w:t>
      </w:r>
      <w:r w:rsidRPr="0083087C">
        <w:rPr>
          <w:color w:val="1F1F1F"/>
        </w:rPr>
        <w:t xml:space="preserve">400 </w:t>
      </w:r>
      <w:r w:rsidRPr="0083087C">
        <w:rPr>
          <w:rFonts w:hint="eastAsia"/>
          <w:color w:val="1F1F1F"/>
        </w:rPr>
        <w:t>余人</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敌人仍然拼命挣扎，纠集力量妄图夺回失去的城防阵地。我们为了巩固己有的成果，保住突破口，令</w:t>
      </w:r>
      <w:r w:rsidRPr="0083087C">
        <w:rPr>
          <w:color w:val="1F1F1F"/>
        </w:rPr>
        <w:t>409</w:t>
      </w:r>
      <w:r w:rsidRPr="0083087C">
        <w:rPr>
          <w:rFonts w:hint="eastAsia"/>
          <w:color w:val="1F1F1F"/>
        </w:rPr>
        <w:t>团将二梯队</w:t>
      </w:r>
      <w:r w:rsidRPr="0083087C">
        <w:rPr>
          <w:color w:val="1F1F1F"/>
        </w:rPr>
        <w:t>——</w:t>
      </w:r>
      <w:r w:rsidRPr="0083087C">
        <w:rPr>
          <w:rFonts w:hint="eastAsia"/>
          <w:color w:val="1F1F1F"/>
        </w:rPr>
        <w:t>二营投入战斗；令</w:t>
      </w:r>
      <w:r w:rsidRPr="0083087C">
        <w:rPr>
          <w:color w:val="1F1F1F"/>
        </w:rPr>
        <w:t xml:space="preserve">137 </w:t>
      </w:r>
      <w:r w:rsidRPr="0083087C">
        <w:rPr>
          <w:rFonts w:hint="eastAsia"/>
          <w:color w:val="1F1F1F"/>
        </w:rPr>
        <w:t>师首长火速将</w:t>
      </w:r>
      <w:r w:rsidRPr="0083087C">
        <w:rPr>
          <w:color w:val="1F1F1F"/>
        </w:rPr>
        <w:t xml:space="preserve">411 </w:t>
      </w:r>
      <w:r w:rsidRPr="0083087C">
        <w:rPr>
          <w:rFonts w:hint="eastAsia"/>
          <w:color w:val="1F1F1F"/>
        </w:rPr>
        <w:t>团立即投入战斗，向西北方向扩展，攻取尖山子，进一步增强突击力量；同时命令</w:t>
      </w:r>
      <w:r w:rsidRPr="0083087C">
        <w:rPr>
          <w:color w:val="1F1F1F"/>
        </w:rPr>
        <w:t>136</w:t>
      </w:r>
      <w:r w:rsidRPr="0083087C">
        <w:rPr>
          <w:rFonts w:hint="eastAsia"/>
          <w:color w:val="1F1F1F"/>
        </w:rPr>
        <w:t>师</w:t>
      </w:r>
      <w:r w:rsidRPr="0083087C">
        <w:rPr>
          <w:color w:val="1F1F1F"/>
        </w:rPr>
        <w:t>407</w:t>
      </w:r>
      <w:r w:rsidRPr="0083087C">
        <w:rPr>
          <w:rFonts w:hint="eastAsia"/>
          <w:color w:val="1F1F1F"/>
        </w:rPr>
        <w:t>团迅速投入纵深战斗，打乱敌人防御体系。</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这时</w:t>
      </w:r>
      <w:r w:rsidRPr="0083087C">
        <w:rPr>
          <w:color w:val="1F1F1F"/>
        </w:rPr>
        <w:t>145</w:t>
      </w:r>
      <w:r w:rsidRPr="0083087C">
        <w:rPr>
          <w:rFonts w:hint="eastAsia"/>
          <w:color w:val="1F1F1F"/>
        </w:rPr>
        <w:t>师在左翼，突破口打不开，严重威胁</w:t>
      </w:r>
      <w:r w:rsidRPr="0083087C">
        <w:rPr>
          <w:color w:val="1F1F1F"/>
        </w:rPr>
        <w:t xml:space="preserve">137 </w:t>
      </w:r>
      <w:r w:rsidRPr="0083087C">
        <w:rPr>
          <w:rFonts w:hint="eastAsia"/>
          <w:color w:val="1F1F1F"/>
        </w:rPr>
        <w:t>师突击部队左侧安全。我</w:t>
      </w:r>
      <w:r w:rsidRPr="0083087C">
        <w:rPr>
          <w:color w:val="1F1F1F"/>
        </w:rPr>
        <w:t xml:space="preserve"> (</w:t>
      </w:r>
      <w:r w:rsidRPr="0083087C">
        <w:rPr>
          <w:rFonts w:hint="eastAsia"/>
          <w:color w:val="1F1F1F"/>
        </w:rPr>
        <w:t>李</w:t>
      </w:r>
      <w:r w:rsidRPr="0083087C">
        <w:rPr>
          <w:color w:val="1F1F1F"/>
        </w:rPr>
        <w:t xml:space="preserve">) </w:t>
      </w:r>
      <w:r w:rsidRPr="0083087C">
        <w:rPr>
          <w:rFonts w:hint="eastAsia"/>
          <w:color w:val="1F1F1F"/>
        </w:rPr>
        <w:t>立即给</w:t>
      </w:r>
      <w:r w:rsidRPr="0083087C">
        <w:rPr>
          <w:color w:val="1F1F1F"/>
        </w:rPr>
        <w:t>145</w:t>
      </w:r>
      <w:r>
        <w:rPr>
          <w:rFonts w:hint="eastAsia"/>
          <w:color w:val="1F1F1F"/>
        </w:rPr>
        <w:t>师温玉成师长打电话，要他们立即组织力量</w:t>
      </w:r>
      <w:r w:rsidRPr="0083087C">
        <w:rPr>
          <w:rFonts w:hint="eastAsia"/>
          <w:color w:val="1F1F1F"/>
        </w:rPr>
        <w:t>，迅速突破，减轻</w:t>
      </w:r>
      <w:r w:rsidRPr="0083087C">
        <w:rPr>
          <w:color w:val="1F1F1F"/>
        </w:rPr>
        <w:t xml:space="preserve">137 </w:t>
      </w:r>
      <w:r w:rsidRPr="0083087C">
        <w:rPr>
          <w:rFonts w:hint="eastAsia"/>
          <w:color w:val="1F1F1F"/>
        </w:rPr>
        <w:t>师左侧压力，并及时组织炮火支援</w:t>
      </w:r>
      <w:r w:rsidRPr="0083087C">
        <w:rPr>
          <w:color w:val="1F1F1F"/>
        </w:rPr>
        <w:t>145</w:t>
      </w:r>
      <w:r w:rsidRPr="0083087C">
        <w:rPr>
          <w:rFonts w:hint="eastAsia"/>
          <w:color w:val="1F1F1F"/>
        </w:rPr>
        <w:t>师。终于使</w:t>
      </w:r>
      <w:r w:rsidRPr="0083087C">
        <w:rPr>
          <w:color w:val="1F1F1F"/>
        </w:rPr>
        <w:t>409</w:t>
      </w:r>
      <w:r w:rsidRPr="0083087C">
        <w:rPr>
          <w:rFonts w:hint="eastAsia"/>
          <w:color w:val="1F1F1F"/>
        </w:rPr>
        <w:t>团六连击退了左侧敌人的进攻，并继续向左发展，把突破口又扩大了</w:t>
      </w:r>
      <w:r w:rsidRPr="0083087C">
        <w:rPr>
          <w:color w:val="1F1F1F"/>
        </w:rPr>
        <w:t xml:space="preserve">1400 </w:t>
      </w:r>
      <w:r w:rsidRPr="0083087C">
        <w:rPr>
          <w:rFonts w:hint="eastAsia"/>
          <w:color w:val="1F1F1F"/>
        </w:rPr>
        <w:t>米，有力地配合了</w:t>
      </w:r>
      <w:r w:rsidRPr="0083087C">
        <w:rPr>
          <w:color w:val="1F1F1F"/>
        </w:rPr>
        <w:t xml:space="preserve">145 </w:t>
      </w:r>
      <w:r w:rsidRPr="0083087C">
        <w:rPr>
          <w:rFonts w:hint="eastAsia"/>
          <w:color w:val="1F1F1F"/>
        </w:rPr>
        <w:t>师</w:t>
      </w:r>
      <w:r w:rsidRPr="0083087C">
        <w:rPr>
          <w:color w:val="1F1F1F"/>
        </w:rPr>
        <w:t xml:space="preserve">433 </w:t>
      </w:r>
      <w:r w:rsidRPr="0083087C">
        <w:rPr>
          <w:rFonts w:hint="eastAsia"/>
          <w:color w:val="1F1F1F"/>
        </w:rPr>
        <w:t>团顺利占领了城防，使口子越撕越大，敌人完全陷入首尾难顾，被动挨打的局面。</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但是敌人并不甘心失败，又派敌</w:t>
      </w:r>
      <w:r w:rsidRPr="0083087C">
        <w:rPr>
          <w:color w:val="1F1F1F"/>
        </w:rPr>
        <w:t>33</w:t>
      </w:r>
      <w:r w:rsidRPr="0083087C">
        <w:rPr>
          <w:rFonts w:hint="eastAsia"/>
          <w:color w:val="1F1F1F"/>
        </w:rPr>
        <w:t>团前来增援，敌</w:t>
      </w:r>
      <w:r w:rsidRPr="0083087C">
        <w:rPr>
          <w:color w:val="1F1F1F"/>
        </w:rPr>
        <w:t xml:space="preserve">41 </w:t>
      </w:r>
      <w:r w:rsidRPr="0083087C">
        <w:rPr>
          <w:rFonts w:hint="eastAsia"/>
          <w:color w:val="1F1F1F"/>
        </w:rPr>
        <w:t>师据守的前后尖山子、土城、黑牛城一带防线，阻挡我</w:t>
      </w:r>
      <w:r w:rsidRPr="0083087C">
        <w:rPr>
          <w:color w:val="1F1F1F"/>
        </w:rPr>
        <w:t>407</w:t>
      </w:r>
      <w:r w:rsidRPr="0083087C">
        <w:rPr>
          <w:rFonts w:hint="eastAsia"/>
          <w:color w:val="1F1F1F"/>
        </w:rPr>
        <w:t>团向纵深发展。并组织了四个营的兵力由东和东北方向向突破口反攻。我扼守突破口右翼的战士们奋起还击，与敌人短兵相接，白刃相见、喊杀声响成一片。敌人来势凶猛，连续夺取我阵地多处，突破口右翼异常紧张。</w:t>
      </w:r>
      <w:r w:rsidRPr="0083087C">
        <w:rPr>
          <w:color w:val="1F1F1F"/>
        </w:rPr>
        <w:t xml:space="preserve">409 </w:t>
      </w:r>
      <w:r w:rsidRPr="0083087C">
        <w:rPr>
          <w:rFonts w:hint="eastAsia"/>
          <w:color w:val="1F1F1F"/>
        </w:rPr>
        <w:t>团立即将冲上突破口的</w:t>
      </w:r>
      <w:r w:rsidRPr="0083087C">
        <w:rPr>
          <w:color w:val="1F1F1F"/>
        </w:rPr>
        <w:t>411</w:t>
      </w:r>
      <w:r w:rsidRPr="0083087C">
        <w:rPr>
          <w:rFonts w:hint="eastAsia"/>
          <w:color w:val="1F1F1F"/>
        </w:rPr>
        <w:t>团</w:t>
      </w:r>
      <w:r w:rsidRPr="0083087C">
        <w:rPr>
          <w:color w:val="1F1F1F"/>
        </w:rPr>
        <w:t>3</w:t>
      </w:r>
      <w:r w:rsidRPr="0083087C">
        <w:rPr>
          <w:rFonts w:hint="eastAsia"/>
          <w:color w:val="1F1F1F"/>
        </w:rPr>
        <w:t>三营拉上去抗击敌人的反扑，又一举夺回了失去的阵地。</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至</w:t>
      </w:r>
      <w:r w:rsidRPr="0083087C">
        <w:rPr>
          <w:color w:val="1F1F1F"/>
        </w:rPr>
        <w:t>15</w:t>
      </w:r>
      <w:r w:rsidRPr="0083087C">
        <w:rPr>
          <w:rFonts w:hint="eastAsia"/>
          <w:color w:val="1F1F1F"/>
        </w:rPr>
        <w:t>日凌晨</w:t>
      </w:r>
      <w:r w:rsidRPr="0083087C">
        <w:rPr>
          <w:color w:val="1F1F1F"/>
        </w:rPr>
        <w:t>1</w:t>
      </w:r>
      <w:r w:rsidRPr="0083087C">
        <w:rPr>
          <w:rFonts w:hint="eastAsia"/>
          <w:color w:val="1F1F1F"/>
        </w:rPr>
        <w:t>时，我突击部队共粉碎了敌人十几次进攻，突破口巩固了，敌人再也无力向突破口反扑，一场反复了近十小时的争夺战终于胜利结束。</w:t>
      </w:r>
    </w:p>
    <w:p w:rsidR="001F7FE0" w:rsidRPr="0083087C" w:rsidRDefault="001F7FE0" w:rsidP="00A76DC0">
      <w:pPr>
        <w:pStyle w:val="NormalWeb"/>
        <w:shd w:val="clear" w:color="auto" w:fill="FFFFFF"/>
        <w:spacing w:before="0" w:beforeAutospacing="0" w:after="0" w:afterAutospacing="0" w:line="400" w:lineRule="exact"/>
        <w:rPr>
          <w:color w:val="1F1F1F"/>
        </w:rPr>
      </w:pPr>
      <w:r>
        <w:rPr>
          <w:rFonts w:hint="eastAsia"/>
          <w:color w:val="1F1F1F"/>
        </w:rPr>
        <w:t>与</w:t>
      </w:r>
      <w:r w:rsidRPr="0083087C">
        <w:rPr>
          <w:rFonts w:hint="eastAsia"/>
          <w:color w:val="1F1F1F"/>
        </w:rPr>
        <w:t>此同时，我</w:t>
      </w:r>
      <w:r w:rsidRPr="0083087C">
        <w:rPr>
          <w:color w:val="1F1F1F"/>
        </w:rPr>
        <w:t xml:space="preserve">411 </w:t>
      </w:r>
      <w:r w:rsidRPr="0083087C">
        <w:rPr>
          <w:rFonts w:hint="eastAsia"/>
          <w:color w:val="1F1F1F"/>
        </w:rPr>
        <w:t>团二营乘机向前尖山子发起攻击，全歼了当面守敌之后立即向后尖山子推进，此时</w:t>
      </w:r>
      <w:r w:rsidRPr="0083087C">
        <w:rPr>
          <w:color w:val="1F1F1F"/>
        </w:rPr>
        <w:t>409</w:t>
      </w:r>
      <w:r w:rsidRPr="0083087C">
        <w:rPr>
          <w:rFonts w:hint="eastAsia"/>
          <w:color w:val="1F1F1F"/>
        </w:rPr>
        <w:t>团二营巳插到后尖子山敌人侧后，完全切断了敌人的逃路。当我</w:t>
      </w:r>
      <w:r w:rsidRPr="0083087C">
        <w:rPr>
          <w:color w:val="1F1F1F"/>
        </w:rPr>
        <w:t>407</w:t>
      </w:r>
      <w:r w:rsidRPr="0083087C">
        <w:rPr>
          <w:rFonts w:hint="eastAsia"/>
          <w:color w:val="1F1F1F"/>
        </w:rPr>
        <w:t>团、</w:t>
      </w:r>
      <w:r w:rsidRPr="0083087C">
        <w:rPr>
          <w:color w:val="1F1F1F"/>
        </w:rPr>
        <w:t>145</w:t>
      </w:r>
      <w:r w:rsidRPr="0083087C">
        <w:rPr>
          <w:rFonts w:hint="eastAsia"/>
          <w:color w:val="1F1F1F"/>
        </w:rPr>
        <w:t>师一部赶到，一起协同作战，胜利攻占了后尖山子，敌人南线防御体系从此瓦解。</w:t>
      </w:r>
    </w:p>
    <w:p w:rsidR="001F7FE0" w:rsidRPr="0083087C" w:rsidRDefault="001F7FE0" w:rsidP="00A76DC0">
      <w:pPr>
        <w:pStyle w:val="NormalWeb"/>
        <w:shd w:val="clear" w:color="auto" w:fill="FFFFFF"/>
        <w:spacing w:before="0" w:beforeAutospacing="0" w:after="0" w:afterAutospacing="0" w:line="400" w:lineRule="exact"/>
        <w:rPr>
          <w:color w:val="1F1F1F"/>
        </w:rPr>
      </w:pPr>
    </w:p>
    <w:p w:rsidR="001F7FE0" w:rsidRPr="0083087C" w:rsidRDefault="001F7FE0" w:rsidP="00A76DC0">
      <w:pPr>
        <w:pStyle w:val="NormalWeb"/>
        <w:shd w:val="clear" w:color="auto" w:fill="FFFFFF"/>
        <w:spacing w:before="0" w:beforeAutospacing="0" w:after="0" w:afterAutospacing="0" w:line="400" w:lineRule="exact"/>
        <w:jc w:val="center"/>
        <w:rPr>
          <w:color w:val="1F1F1F"/>
        </w:rPr>
      </w:pPr>
      <w:r w:rsidRPr="0083087C">
        <w:rPr>
          <w:rStyle w:val="Strong"/>
          <w:rFonts w:cs="宋体" w:hint="eastAsia"/>
          <w:color w:val="1F1F1F"/>
        </w:rPr>
        <w:t>乘胜追击</w:t>
      </w:r>
      <w:r w:rsidRPr="0083087C">
        <w:rPr>
          <w:rStyle w:val="Strong"/>
          <w:rFonts w:cs="宋体"/>
          <w:color w:val="1F1F1F"/>
        </w:rPr>
        <w:t xml:space="preserve"> </w:t>
      </w:r>
      <w:r w:rsidRPr="0083087C">
        <w:rPr>
          <w:rStyle w:val="Strong"/>
          <w:rFonts w:cs="宋体" w:hint="eastAsia"/>
          <w:color w:val="1F1F1F"/>
        </w:rPr>
        <w:t>三军会师</w:t>
      </w:r>
    </w:p>
    <w:p w:rsidR="001F7FE0" w:rsidRPr="0083087C" w:rsidRDefault="001F7FE0" w:rsidP="00A76DC0">
      <w:pPr>
        <w:pStyle w:val="NormalWeb"/>
        <w:shd w:val="clear" w:color="auto" w:fill="FFFFFF"/>
        <w:spacing w:before="0" w:beforeAutospacing="0" w:after="0" w:afterAutospacing="0" w:line="400" w:lineRule="exact"/>
        <w:rPr>
          <w:color w:val="1F1F1F"/>
        </w:rPr>
      </w:pP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我军各部队乘胜追击向北压去，将敌人分割开来。进入巷战之后，各师、团首长们各自跟上一个团或一个营，一起向跃华中学推进。我们随</w:t>
      </w:r>
      <w:r w:rsidRPr="0083087C">
        <w:rPr>
          <w:color w:val="1F1F1F"/>
        </w:rPr>
        <w:t>137</w:t>
      </w:r>
      <w:r w:rsidRPr="0083087C">
        <w:rPr>
          <w:rFonts w:hint="eastAsia"/>
          <w:color w:val="1F1F1F"/>
        </w:rPr>
        <w:t>师后，一起进入天津市租界区。军指挥所进驻旧德租界。部队象一把把锋利的尖刀，插向敌人的心脏；</w:t>
      </w:r>
      <w:r w:rsidRPr="0083087C">
        <w:rPr>
          <w:color w:val="1F1F1F"/>
        </w:rPr>
        <w:t>411</w:t>
      </w:r>
      <w:r w:rsidRPr="0083087C">
        <w:rPr>
          <w:rFonts w:hint="eastAsia"/>
          <w:color w:val="1F1F1F"/>
        </w:rPr>
        <w:t>团一营一举歼灭土城守敌。二营将从陈塘庄撤退的敌</w:t>
      </w:r>
      <w:r w:rsidRPr="0083087C">
        <w:rPr>
          <w:color w:val="1F1F1F"/>
        </w:rPr>
        <w:t xml:space="preserve">128 </w:t>
      </w:r>
      <w:r w:rsidRPr="0083087C">
        <w:rPr>
          <w:rFonts w:hint="eastAsia"/>
          <w:color w:val="1F1F1F"/>
        </w:rPr>
        <w:t>团全歼在中纺二厂，三营发现正在逃跑的敌</w:t>
      </w:r>
      <w:r w:rsidRPr="0083087C">
        <w:rPr>
          <w:color w:val="1F1F1F"/>
        </w:rPr>
        <w:t xml:space="preserve">333 </w:t>
      </w:r>
      <w:r w:rsidRPr="0083087C">
        <w:rPr>
          <w:rFonts w:hint="eastAsia"/>
          <w:color w:val="1F1F1F"/>
        </w:rPr>
        <w:t>师一个团，绕至绍兴道，断敌逃跑，毅然发起攻击，全歼一个团，</w:t>
      </w:r>
      <w:r w:rsidRPr="0083087C">
        <w:rPr>
          <w:color w:val="1F1F1F"/>
        </w:rPr>
        <w:t xml:space="preserve">409 </w:t>
      </w:r>
      <w:r w:rsidRPr="0083087C">
        <w:rPr>
          <w:rFonts w:hint="eastAsia"/>
          <w:color w:val="1F1F1F"/>
        </w:rPr>
        <w:t>团二营歼灭爱德里、南楼一带守敌后直向纵深发展；</w:t>
      </w:r>
      <w:r w:rsidRPr="0083087C">
        <w:rPr>
          <w:color w:val="1F1F1F"/>
        </w:rPr>
        <w:t>407</w:t>
      </w:r>
      <w:r w:rsidRPr="0083087C">
        <w:rPr>
          <w:rFonts w:hint="eastAsia"/>
          <w:color w:val="1F1F1F"/>
        </w:rPr>
        <w:t>团二营先后攻占山东义地、小王庄，又在河北路民园歼敌</w:t>
      </w:r>
      <w:r w:rsidRPr="0083087C">
        <w:rPr>
          <w:color w:val="1F1F1F"/>
        </w:rPr>
        <w:t>43</w:t>
      </w:r>
      <w:r w:rsidRPr="0083087C">
        <w:rPr>
          <w:rFonts w:hint="eastAsia"/>
          <w:color w:val="1F1F1F"/>
        </w:rPr>
        <w:t>师一部；</w:t>
      </w:r>
      <w:r w:rsidRPr="0083087C">
        <w:rPr>
          <w:color w:val="1F1F1F"/>
        </w:rPr>
        <w:t>406</w:t>
      </w:r>
      <w:r w:rsidRPr="0083087C">
        <w:rPr>
          <w:rFonts w:hint="eastAsia"/>
          <w:color w:val="1F1F1F"/>
        </w:rPr>
        <w:t>团主力沿城防向西先后占领黑牛城、马厂、丁家花园：</w:t>
      </w:r>
      <w:r w:rsidRPr="0083087C">
        <w:rPr>
          <w:color w:val="1F1F1F"/>
        </w:rPr>
        <w:t>145</w:t>
      </w:r>
      <w:r w:rsidRPr="0083087C">
        <w:rPr>
          <w:rFonts w:hint="eastAsia"/>
          <w:color w:val="1F1F1F"/>
        </w:rPr>
        <w:t>师主力随其先头团经马店、北楼向纵深发展；</w:t>
      </w:r>
      <w:r w:rsidRPr="0083087C">
        <w:rPr>
          <w:color w:val="1F1F1F"/>
        </w:rPr>
        <w:t xml:space="preserve">138 </w:t>
      </w:r>
      <w:r w:rsidRPr="0083087C">
        <w:rPr>
          <w:rFonts w:hint="eastAsia"/>
          <w:color w:val="1F1F1F"/>
        </w:rPr>
        <w:t>师紧随</w:t>
      </w:r>
      <w:r w:rsidRPr="0083087C">
        <w:rPr>
          <w:color w:val="1F1F1F"/>
        </w:rPr>
        <w:t>137</w:t>
      </w:r>
      <w:r w:rsidRPr="0083087C">
        <w:rPr>
          <w:rFonts w:hint="eastAsia"/>
          <w:color w:val="1F1F1F"/>
        </w:rPr>
        <w:t>师之后进入纵深，一路扫荡了中纺四厂等处残敌之后，十二时攻入伪市政府。</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十五日十二时，东西南三路攻城部队在跃华中学胜利会师。下午一时，墙子河以南敌人全部肃清。敌守备司令陈长捷、副司令林伟俦被兄弟部队活捉。我军活捉伪天津特别市市长杜建时及少将级军官多名。下午四时，天津北部守敌</w:t>
      </w:r>
      <w:r w:rsidRPr="0083087C">
        <w:rPr>
          <w:color w:val="1F1F1F"/>
        </w:rPr>
        <w:t>151</w:t>
      </w:r>
      <w:r w:rsidRPr="0083087C">
        <w:rPr>
          <w:rFonts w:hint="eastAsia"/>
          <w:color w:val="1F1F1F"/>
        </w:rPr>
        <w:t>师没有投入战斗就放下武器投降。天津战斗中，全体指战员严格执行</w:t>
      </w:r>
      <w:r w:rsidRPr="0083087C">
        <w:rPr>
          <w:color w:val="1F1F1F"/>
        </w:rPr>
        <w:t xml:space="preserve"> </w:t>
      </w:r>
      <w:r w:rsidRPr="0083087C">
        <w:rPr>
          <w:rFonts w:hint="eastAsia"/>
          <w:color w:val="1F1F1F"/>
        </w:rPr>
        <w:t>《三大纪律八项注意》和天津前线司令部颁发的《约法八章》，自觉保护工厂、商店、机关、学校，一经占领，立即派人严加看守，有的战士几顿饭未吃，尽管饥肠辘辘，但对伸手可得的食品分毫不取。战斗结束，指战员们在滴水成冰的季节里露宿街头，虽然群众再三相请，让去屋内住宿，但都婉言谢绝，蠃得了人民的赞赏，受到了野司的通报表扬。</w:t>
      </w:r>
    </w:p>
    <w:p w:rsidR="001F7FE0" w:rsidRPr="0083087C" w:rsidRDefault="001F7FE0" w:rsidP="00A76DC0">
      <w:pPr>
        <w:pStyle w:val="NormalWeb"/>
        <w:shd w:val="clear" w:color="auto" w:fill="FFFFFF"/>
        <w:spacing w:before="0" w:beforeAutospacing="0" w:after="0" w:afterAutospacing="0" w:line="400" w:lineRule="exact"/>
        <w:rPr>
          <w:color w:val="1F1F1F"/>
        </w:rPr>
      </w:pPr>
    </w:p>
    <w:p w:rsidR="001F7FE0" w:rsidRPr="0083087C" w:rsidRDefault="001F7FE0" w:rsidP="00A76DC0">
      <w:pPr>
        <w:pStyle w:val="NormalWeb"/>
        <w:shd w:val="clear" w:color="auto" w:fill="FFFFFF"/>
        <w:spacing w:before="0" w:beforeAutospacing="0" w:after="0" w:afterAutospacing="0" w:line="400" w:lineRule="exact"/>
        <w:jc w:val="center"/>
        <w:rPr>
          <w:color w:val="1F1F1F"/>
        </w:rPr>
      </w:pPr>
      <w:r w:rsidRPr="0083087C">
        <w:rPr>
          <w:rStyle w:val="Strong"/>
          <w:rFonts w:cs="宋体" w:hint="eastAsia"/>
          <w:color w:val="1F1F1F"/>
        </w:rPr>
        <w:t>喜庆胜利</w:t>
      </w:r>
      <w:r w:rsidRPr="0083087C">
        <w:rPr>
          <w:rStyle w:val="Strong"/>
          <w:rFonts w:cs="宋体"/>
          <w:color w:val="1F1F1F"/>
        </w:rPr>
        <w:t xml:space="preserve"> </w:t>
      </w:r>
      <w:r w:rsidRPr="0083087C">
        <w:rPr>
          <w:rStyle w:val="Strong"/>
          <w:rFonts w:cs="宋体" w:hint="eastAsia"/>
          <w:color w:val="1F1F1F"/>
        </w:rPr>
        <w:t>光荣进京</w:t>
      </w:r>
    </w:p>
    <w:p w:rsidR="001F7FE0" w:rsidRPr="0083087C" w:rsidRDefault="001F7FE0" w:rsidP="00A76DC0">
      <w:pPr>
        <w:pStyle w:val="NormalWeb"/>
        <w:shd w:val="clear" w:color="auto" w:fill="FFFFFF"/>
        <w:spacing w:before="0" w:beforeAutospacing="0" w:after="0" w:afterAutospacing="0" w:line="400" w:lineRule="exact"/>
        <w:rPr>
          <w:color w:val="1F1F1F"/>
        </w:rPr>
      </w:pPr>
      <w:r w:rsidRPr="0083087C">
        <w:rPr>
          <w:color w:val="1F1F1F"/>
        </w:rPr>
        <w:t>    </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天津解放了，海河两岸沉浸在欢乐之中。前线司令部请军的干部吃饭。席间，刘亚楼司令员高兴地对我说：</w:t>
      </w:r>
      <w:r w:rsidRPr="0083087C">
        <w:rPr>
          <w:color w:val="1F1F1F"/>
        </w:rPr>
        <w:t xml:space="preserve"> </w:t>
      </w:r>
      <w:r w:rsidRPr="0083087C">
        <w:rPr>
          <w:rFonts w:hint="eastAsia"/>
          <w:color w:val="1F1F1F"/>
        </w:rPr>
        <w:t>“中权同志，想不到你们军也进来了。”我笑着说：</w:t>
      </w:r>
      <w:r w:rsidRPr="0083087C">
        <w:rPr>
          <w:color w:val="1F1F1F"/>
        </w:rPr>
        <w:t xml:space="preserve"> </w:t>
      </w:r>
      <w:r w:rsidRPr="0083087C">
        <w:rPr>
          <w:rFonts w:hint="eastAsia"/>
          <w:color w:val="1F1F1F"/>
        </w:rPr>
        <w:t>“参谋长</w:t>
      </w:r>
      <w:r>
        <w:rPr>
          <w:rFonts w:hint="eastAsia"/>
          <w:color w:val="1F1F1F"/>
        </w:rPr>
        <w:t>，</w:t>
      </w:r>
      <w:r w:rsidRPr="0083087C">
        <w:rPr>
          <w:rFonts w:hint="eastAsia"/>
          <w:color w:val="1F1F1F"/>
        </w:rPr>
        <w:t>打不进来，那是要吃批评的。”刘司令员接着说</w:t>
      </w:r>
      <w:r w:rsidRPr="0083087C">
        <w:rPr>
          <w:color w:val="1F1F1F"/>
        </w:rPr>
        <w:t xml:space="preserve"> </w:t>
      </w:r>
      <w:r w:rsidRPr="0083087C">
        <w:rPr>
          <w:rFonts w:hint="eastAsia"/>
          <w:color w:val="1F1F1F"/>
        </w:rPr>
        <w:t>“我们可担着心呢？”</w:t>
      </w:r>
      <w:r w:rsidRPr="0083087C">
        <w:rPr>
          <w:color w:val="1F1F1F"/>
        </w:rPr>
        <w:t xml:space="preserve"> </w:t>
      </w:r>
      <w:r w:rsidRPr="0083087C">
        <w:rPr>
          <w:rFonts w:hint="eastAsia"/>
          <w:color w:val="1F1F1F"/>
        </w:rPr>
        <w:t>“担心什么？“你想，敌人如果逃跑，十几万人一下子压到津南，你们吃的消？我们的意图是：</w:t>
      </w:r>
      <w:r w:rsidRPr="0083087C">
        <w:rPr>
          <w:color w:val="1F1F1F"/>
        </w:rPr>
        <w:t xml:space="preserve"> </w:t>
      </w:r>
      <w:r>
        <w:rPr>
          <w:rFonts w:hint="eastAsia"/>
          <w:color w:val="1F1F1F"/>
        </w:rPr>
        <w:t>只要你们能顶住，不让敌人溜掉就算完成了任务。</w:t>
      </w:r>
      <w:r w:rsidRPr="0083087C">
        <w:rPr>
          <w:rFonts w:hint="eastAsia"/>
          <w:color w:val="1F1F1F"/>
        </w:rPr>
        <w:t>没料到你们也突破了南边这样坚强的工事，还参加了纵深战斗，这就太好了。”我笑着说：</w:t>
      </w:r>
      <w:r w:rsidRPr="0083087C">
        <w:rPr>
          <w:color w:val="1F1F1F"/>
        </w:rPr>
        <w:t xml:space="preserve"> </w:t>
      </w:r>
      <w:r w:rsidRPr="0083087C">
        <w:rPr>
          <w:rFonts w:hint="eastAsia"/>
          <w:color w:val="1F1F1F"/>
        </w:rPr>
        <w:t>“在这样的大战面前谁甘落后呀！”</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天津之战，是平津战役的一个重要组成部份，是北平和平解放的坚实的基础。平津战役的胜利是毛泽东军事思想的伟大胜利，是在中央军委、毛主席直接领导下，在四野首长和晋察冀军区首长组成的总前委指挥下，在华北广大人民群众的大力支援下，由四野十二个纵队，二个特纵及华北二个兵团广大指战员共同浴血奋战战的结果。此役共歼灭和改编傅作义部队及伪中央军五十二万余人，基本上解放了全华北地区，创造了进军全国的三种方式，即：天津方式，敌人不投降就坚决消灭它；北平方式，和平改编；绥远方式，暂时保留现状，以待日后解决。这些都为将革命的胜利推向全国提供了宝贵的经验，为中华人民共和国定都北平奠定了胜利的基础，是我党军事斗争与政冶斗争，原则性与灵活性相结合的典范。</w:t>
      </w:r>
    </w:p>
    <w:p w:rsidR="001F7FE0" w:rsidRPr="0083087C" w:rsidRDefault="001F7FE0" w:rsidP="00A76DC0">
      <w:pPr>
        <w:pStyle w:val="NormalWeb"/>
        <w:shd w:val="clear" w:color="auto" w:fill="FFFFFF"/>
        <w:spacing w:before="0" w:beforeAutospacing="0" w:after="0" w:afterAutospacing="0" w:line="400" w:lineRule="exact"/>
        <w:rPr>
          <w:color w:val="1F1F1F"/>
        </w:rPr>
      </w:pPr>
      <w:r w:rsidRPr="0083087C">
        <w:rPr>
          <w:rFonts w:hint="eastAsia"/>
          <w:color w:val="1F1F1F"/>
        </w:rPr>
        <w:t>我</w:t>
      </w:r>
      <w:r w:rsidRPr="0083087C">
        <w:rPr>
          <w:color w:val="1F1F1F"/>
        </w:rPr>
        <w:t>46</w:t>
      </w:r>
      <w:r w:rsidRPr="0083087C">
        <w:rPr>
          <w:rFonts w:hint="eastAsia"/>
          <w:color w:val="1F1F1F"/>
        </w:rPr>
        <w:t>军在此役中（不含</w:t>
      </w:r>
      <w:r w:rsidRPr="0083087C">
        <w:rPr>
          <w:color w:val="1F1F1F"/>
        </w:rPr>
        <w:t>145</w:t>
      </w:r>
      <w:r w:rsidRPr="0083087C">
        <w:rPr>
          <w:rFonts w:hint="eastAsia"/>
          <w:color w:val="1F1F1F"/>
        </w:rPr>
        <w:t>师战绩</w:t>
      </w:r>
      <w:r w:rsidRPr="0083087C">
        <w:rPr>
          <w:color w:val="1F1F1F"/>
        </w:rPr>
        <w:t>)</w:t>
      </w:r>
      <w:r w:rsidRPr="0083087C">
        <w:rPr>
          <w:rFonts w:hint="eastAsia"/>
          <w:color w:val="1F1F1F"/>
        </w:rPr>
        <w:t>）共歼灭敌人</w:t>
      </w:r>
      <w:r w:rsidRPr="0083087C">
        <w:rPr>
          <w:color w:val="1F1F1F"/>
        </w:rPr>
        <w:t xml:space="preserve">26000 </w:t>
      </w:r>
      <w:r w:rsidRPr="0083087C">
        <w:rPr>
          <w:rFonts w:hint="eastAsia"/>
          <w:color w:val="1F1F1F"/>
        </w:rPr>
        <w:t>余人，改编</w:t>
      </w:r>
      <w:r w:rsidRPr="0083087C">
        <w:rPr>
          <w:color w:val="1F1F1F"/>
        </w:rPr>
        <w:t xml:space="preserve">7322 </w:t>
      </w:r>
      <w:r w:rsidRPr="0083087C">
        <w:rPr>
          <w:rFonts w:hint="eastAsia"/>
          <w:color w:val="1F1F1F"/>
        </w:rPr>
        <w:t>人，缴获各种炮</w:t>
      </w:r>
      <w:r w:rsidRPr="0083087C">
        <w:rPr>
          <w:color w:val="1F1F1F"/>
        </w:rPr>
        <w:t>614</w:t>
      </w:r>
      <w:r w:rsidRPr="0083087C">
        <w:rPr>
          <w:rFonts w:hint="eastAsia"/>
          <w:color w:val="1F1F1F"/>
        </w:rPr>
        <w:t>门，各种枪枝</w:t>
      </w:r>
      <w:r w:rsidRPr="0083087C">
        <w:rPr>
          <w:color w:val="1F1F1F"/>
        </w:rPr>
        <w:t xml:space="preserve">12950 </w:t>
      </w:r>
      <w:r w:rsidRPr="0083087C">
        <w:rPr>
          <w:rFonts w:hint="eastAsia"/>
          <w:color w:val="1F1F1F"/>
        </w:rPr>
        <w:t>文，飞机一架，及大批弹药等作战物资。</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但是，我们永远不会忘记，我们英勇牺牲的战友和光荣负伤的同志。这次战斗，我军营长</w:t>
      </w:r>
      <w:r w:rsidRPr="0083087C">
        <w:rPr>
          <w:rStyle w:val="Strong"/>
          <w:rFonts w:cs="宋体" w:hint="eastAsia"/>
          <w:color w:val="1F1F1F"/>
        </w:rPr>
        <w:t>阎纪臣</w:t>
      </w:r>
      <w:r w:rsidRPr="0083087C">
        <w:rPr>
          <w:rFonts w:hint="eastAsia"/>
          <w:color w:val="1F1F1F"/>
        </w:rPr>
        <w:t>、侦察股长</w:t>
      </w:r>
      <w:r w:rsidRPr="0083087C">
        <w:rPr>
          <w:rStyle w:val="Strong"/>
          <w:rFonts w:cs="宋体" w:hint="eastAsia"/>
          <w:color w:val="1F1F1F"/>
        </w:rPr>
        <w:t>高志坚</w:t>
      </w:r>
      <w:r w:rsidRPr="0083087C">
        <w:rPr>
          <w:rFonts w:hint="eastAsia"/>
          <w:color w:val="1F1F1F"/>
        </w:rPr>
        <w:t>，政治教导员</w:t>
      </w:r>
      <w:r w:rsidRPr="0083087C">
        <w:rPr>
          <w:rStyle w:val="Strong"/>
          <w:rFonts w:cs="宋体" w:hint="eastAsia"/>
          <w:color w:val="1F1F1F"/>
        </w:rPr>
        <w:t>蔺奇琛</w:t>
      </w:r>
      <w:r w:rsidRPr="0083087C">
        <w:rPr>
          <w:rFonts w:hint="eastAsia"/>
          <w:color w:val="1F1F1F"/>
        </w:rPr>
        <w:t>、营长</w:t>
      </w:r>
      <w:r w:rsidRPr="0083087C">
        <w:rPr>
          <w:rStyle w:val="Strong"/>
          <w:rFonts w:cs="宋体" w:hint="eastAsia"/>
          <w:color w:val="1F1F1F"/>
        </w:rPr>
        <w:t>郭海亮</w:t>
      </w:r>
      <w:r w:rsidRPr="0083087C">
        <w:rPr>
          <w:rFonts w:hint="eastAsia"/>
          <w:color w:val="1F1F1F"/>
        </w:rPr>
        <w:t>，副营长</w:t>
      </w:r>
      <w:r w:rsidRPr="0083087C">
        <w:rPr>
          <w:rStyle w:val="Strong"/>
          <w:rFonts w:cs="宋体" w:hint="eastAsia"/>
          <w:color w:val="1F1F1F"/>
        </w:rPr>
        <w:t>白萍</w:t>
      </w:r>
      <w:r w:rsidRPr="0083087C">
        <w:rPr>
          <w:rFonts w:hint="eastAsia"/>
          <w:color w:val="1F1F1F"/>
        </w:rPr>
        <w:t>等</w:t>
      </w:r>
      <w:r w:rsidRPr="0083087C">
        <w:rPr>
          <w:color w:val="1F1F1F"/>
        </w:rPr>
        <w:t xml:space="preserve">491 </w:t>
      </w:r>
      <w:r w:rsidRPr="0083087C">
        <w:rPr>
          <w:rFonts w:hint="eastAsia"/>
          <w:color w:val="1F1F1F"/>
        </w:rPr>
        <w:t>名同志英勇献身，</w:t>
      </w:r>
      <w:r w:rsidRPr="0083087C">
        <w:rPr>
          <w:color w:val="1F1F1F"/>
        </w:rPr>
        <w:t xml:space="preserve">2424 </w:t>
      </w:r>
      <w:r w:rsidRPr="0083087C">
        <w:rPr>
          <w:rFonts w:hint="eastAsia"/>
          <w:color w:val="1F1F1F"/>
        </w:rPr>
        <w:t>名同志光荣负伤。他们把自己的生命献给了人民的解放事业，把热血洒进了华北的大地。他们的功绩永远铭刻在人民的心中，载入光辉的史册。</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一月下旬，我军奉命开赴津西霸县一带进行整训，同时执行改编傅作义部</w:t>
      </w:r>
      <w:r w:rsidRPr="0083087C">
        <w:rPr>
          <w:color w:val="1F1F1F"/>
        </w:rPr>
        <w:t xml:space="preserve">121 </w:t>
      </w:r>
      <w:r w:rsidRPr="0083087C">
        <w:rPr>
          <w:rFonts w:hint="eastAsia"/>
          <w:color w:val="1F1F1F"/>
        </w:rPr>
        <w:t>师，</w:t>
      </w:r>
      <w:r w:rsidRPr="0083087C">
        <w:rPr>
          <w:color w:val="1F1F1F"/>
        </w:rPr>
        <w:t xml:space="preserve">42 </w:t>
      </w:r>
      <w:r w:rsidRPr="0083087C">
        <w:rPr>
          <w:rFonts w:hint="eastAsia"/>
          <w:color w:val="1F1F1F"/>
        </w:rPr>
        <w:t>师的任务。改编完毕之后，将这两个师的全部人枪交给一野部队接收。</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不久，四野在北平召集参加平津作战的军、师政委会议，传达党的七届二中全会精神，号召全党将革命进行到底。会议期间，毛主席，朱总司令，刘少奇、林伯渠，王稼祥同志等在香山接见了四野师以上政治委员。毛主席高兴地对大家说：</w:t>
      </w:r>
      <w:r w:rsidRPr="0083087C">
        <w:rPr>
          <w:color w:val="1F1F1F"/>
        </w:rPr>
        <w:t xml:space="preserve"> </w:t>
      </w:r>
      <w:r w:rsidRPr="0083087C">
        <w:rPr>
          <w:rFonts w:hint="eastAsia"/>
          <w:color w:val="1F1F1F"/>
        </w:rPr>
        <w:t>“解放军要向全国进军，要解放全中国，要将革命进行到底。”少奇同志和其它中央领导讲了许多到新区的具体政策和工作问题。</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以后又听说毛主席要战士们都来北平看看。</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我们回军后，即向全体指战员们传达了毛主席和中央领导同志的重要讲话，并把毛主席请战士们到北平去的消息告诉大家。全军上下顿时沸腾起来，坚决拥护毛主席和中央领导的讲话，感谢党和毛主席的关怀，一致表示党指到哪里就打到哪里。可是去北平，全军几万人怎么能都去呢？后来，我们在战士中选了很多代表带着全军战士的心意到北平去参观了一次。</w:t>
      </w:r>
    </w:p>
    <w:p w:rsidR="001F7FE0" w:rsidRPr="0083087C" w:rsidRDefault="001F7FE0" w:rsidP="0048724B">
      <w:pPr>
        <w:pStyle w:val="NormalWeb"/>
        <w:shd w:val="clear" w:color="auto" w:fill="FFFFFF"/>
        <w:spacing w:before="0" w:beforeAutospacing="0" w:after="0" w:afterAutospacing="0" w:line="400" w:lineRule="exact"/>
        <w:ind w:firstLineChars="200" w:firstLine="31680"/>
        <w:rPr>
          <w:color w:val="1F1F1F"/>
        </w:rPr>
      </w:pPr>
      <w:r w:rsidRPr="0083087C">
        <w:rPr>
          <w:rFonts w:hint="eastAsia"/>
          <w:color w:val="1F1F1F"/>
        </w:rPr>
        <w:t>在霸县经过三个多月的休整，全军面貌更加焕然一新。一九四九年四月十六日，根据中央军委和野司命令，在当地群众热情欢送下，向江南挺进，参加解放全中国的伟大进军。</w:t>
      </w:r>
    </w:p>
    <w:p w:rsidR="001F7FE0" w:rsidRPr="0083087C" w:rsidRDefault="001F7FE0" w:rsidP="00A76DC0">
      <w:pPr>
        <w:spacing w:line="400" w:lineRule="exact"/>
        <w:rPr>
          <w:rFonts w:ascii="宋体"/>
          <w:sz w:val="24"/>
          <w:szCs w:val="24"/>
        </w:rPr>
      </w:pPr>
    </w:p>
    <w:sectPr w:rsidR="001F7FE0" w:rsidRPr="0083087C" w:rsidSect="002B3AC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FE0" w:rsidRDefault="001F7FE0" w:rsidP="00A76DC0">
      <w:r>
        <w:separator/>
      </w:r>
    </w:p>
  </w:endnote>
  <w:endnote w:type="continuationSeparator" w:id="0">
    <w:p w:rsidR="001F7FE0" w:rsidRDefault="001F7FE0" w:rsidP="00A76D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FE0" w:rsidRDefault="001F7FE0">
    <w:pPr>
      <w:pStyle w:val="Footer"/>
      <w:jc w:val="center"/>
    </w:pPr>
    <w:fldSimple w:instr=" PAGE   \* MERGEFORMAT ">
      <w:r w:rsidRPr="0048724B">
        <w:rPr>
          <w:noProof/>
          <w:lang w:val="zh-CN"/>
        </w:rPr>
        <w:t>2</w:t>
      </w:r>
    </w:fldSimple>
  </w:p>
  <w:p w:rsidR="001F7FE0" w:rsidRDefault="001F7F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FE0" w:rsidRDefault="001F7FE0" w:rsidP="00A76DC0">
      <w:r>
        <w:separator/>
      </w:r>
    </w:p>
  </w:footnote>
  <w:footnote w:type="continuationSeparator" w:id="0">
    <w:p w:rsidR="001F7FE0" w:rsidRDefault="001F7FE0" w:rsidP="00A76D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6DC0"/>
    <w:rsid w:val="0001290A"/>
    <w:rsid w:val="00071943"/>
    <w:rsid w:val="001F7FE0"/>
    <w:rsid w:val="002B3ACD"/>
    <w:rsid w:val="003777E0"/>
    <w:rsid w:val="004320BB"/>
    <w:rsid w:val="0048724B"/>
    <w:rsid w:val="00556B07"/>
    <w:rsid w:val="00654A19"/>
    <w:rsid w:val="006A1D95"/>
    <w:rsid w:val="007070AF"/>
    <w:rsid w:val="007176BE"/>
    <w:rsid w:val="0083087C"/>
    <w:rsid w:val="008A2EA1"/>
    <w:rsid w:val="00A76DC0"/>
    <w:rsid w:val="00B07165"/>
    <w:rsid w:val="00DA6DC2"/>
    <w:rsid w:val="00E122C1"/>
    <w:rsid w:val="00EC7025"/>
    <w:rsid w:val="00F03AA7"/>
    <w:rsid w:val="00F7051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ACD"/>
    <w:pPr>
      <w:widowControl w:val="0"/>
      <w:jc w:val="both"/>
    </w:pPr>
    <w:rPr>
      <w:kern w:val="2"/>
      <w:sz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A76DC0"/>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A76DC0"/>
    <w:rPr>
      <w:rFonts w:cs="Times New Roman"/>
      <w:b/>
      <w:bCs/>
    </w:rPr>
  </w:style>
  <w:style w:type="paragraph" w:styleId="Header">
    <w:name w:val="header"/>
    <w:basedOn w:val="Normal"/>
    <w:link w:val="HeaderChar"/>
    <w:uiPriority w:val="99"/>
    <w:semiHidden/>
    <w:rsid w:val="00A76DC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76DC0"/>
    <w:rPr>
      <w:rFonts w:cs="Times New Roman"/>
      <w:sz w:val="18"/>
      <w:szCs w:val="18"/>
    </w:rPr>
  </w:style>
  <w:style w:type="paragraph" w:styleId="Footer">
    <w:name w:val="footer"/>
    <w:basedOn w:val="Normal"/>
    <w:link w:val="FooterChar"/>
    <w:uiPriority w:val="99"/>
    <w:rsid w:val="00A76DC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76DC0"/>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21288138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11</Pages>
  <Words>1555</Words>
  <Characters>8868</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斩断津塘联系、攻夺坚城天津</dc:title>
  <dc:subject/>
  <dc:creator>Li</dc:creator>
  <cp:keywords/>
  <dc:description/>
  <cp:lastModifiedBy>gaogreg@hotmail.com</cp:lastModifiedBy>
  <cp:revision>2</cp:revision>
  <dcterms:created xsi:type="dcterms:W3CDTF">2021-06-20T16:19:00Z</dcterms:created>
  <dcterms:modified xsi:type="dcterms:W3CDTF">2021-06-20T16:19:00Z</dcterms:modified>
</cp:coreProperties>
</file>