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C59" w:rsidRDefault="00422C59" w:rsidP="009C790C">
      <w:pPr>
        <w:jc w:val="center"/>
        <w:rPr>
          <w:b/>
          <w:color w:val="FF0000"/>
          <w:sz w:val="32"/>
          <w:szCs w:val="32"/>
        </w:rPr>
      </w:pPr>
    </w:p>
    <w:p w:rsidR="00422C59" w:rsidRPr="003137E5" w:rsidRDefault="00422C59" w:rsidP="009C790C">
      <w:pPr>
        <w:jc w:val="center"/>
        <w:rPr>
          <w:b/>
          <w:color w:val="FF0000"/>
          <w:sz w:val="84"/>
          <w:szCs w:val="84"/>
        </w:rPr>
      </w:pPr>
      <w:r w:rsidRPr="003137E5">
        <w:rPr>
          <w:rFonts w:hint="eastAsia"/>
          <w:b/>
          <w:color w:val="FF0000"/>
          <w:sz w:val="84"/>
          <w:szCs w:val="84"/>
        </w:rPr>
        <w:t>楚辞风韵千古存</w:t>
      </w:r>
      <w:bookmarkStart w:id="0" w:name="_GoBack"/>
      <w:bookmarkEnd w:id="0"/>
    </w:p>
    <w:p w:rsidR="00422C59" w:rsidRDefault="00422C59" w:rsidP="009C790C">
      <w:pPr>
        <w:jc w:val="center"/>
        <w:rPr>
          <w:b/>
          <w:color w:val="FF0000"/>
          <w:sz w:val="24"/>
          <w:szCs w:val="24"/>
        </w:rPr>
      </w:pPr>
    </w:p>
    <w:p w:rsidR="00422C59" w:rsidRPr="003137E5" w:rsidRDefault="00422C59" w:rsidP="009C790C">
      <w:pPr>
        <w:jc w:val="center"/>
        <w:rPr>
          <w:b/>
          <w:color w:val="FF0000"/>
          <w:sz w:val="44"/>
          <w:szCs w:val="44"/>
        </w:rPr>
      </w:pPr>
      <w:r w:rsidRPr="003137E5">
        <w:rPr>
          <w:rFonts w:hint="eastAsia"/>
          <w:b/>
          <w:color w:val="FF0000"/>
          <w:sz w:val="44"/>
          <w:szCs w:val="44"/>
        </w:rPr>
        <w:t>（读点儿《楚辞》译序）</w:t>
      </w:r>
    </w:p>
    <w:p w:rsidR="00422C59" w:rsidRDefault="00422C59" w:rsidP="009C790C">
      <w:pPr>
        <w:jc w:val="center"/>
        <w:rPr>
          <w:b/>
        </w:rPr>
      </w:pPr>
    </w:p>
    <w:p w:rsidR="00422C59" w:rsidRPr="003137E5" w:rsidRDefault="00422C59" w:rsidP="003137E5">
      <w:pPr>
        <w:jc w:val="center"/>
        <w:rPr>
          <w:b/>
        </w:rPr>
      </w:pPr>
      <w:r w:rsidRPr="00EF6988">
        <w:rPr>
          <w:rFonts w:hint="eastAsia"/>
          <w:b/>
        </w:rPr>
        <w:t>宋德利</w:t>
      </w:r>
    </w:p>
    <w:p w:rsidR="00422C59" w:rsidRPr="003137E5" w:rsidRDefault="00422C59" w:rsidP="003137E5">
      <w:pPr>
        <w:rPr>
          <w:rFonts w:ascii="华文仿宋" w:eastAsia="华文仿宋" w:hAnsi="华文仿宋"/>
        </w:rPr>
      </w:pPr>
      <w:r w:rsidRPr="00BD6619">
        <w:rPr>
          <w:rFonts w:ascii="宋体" w:hAnsi="宋体" w:cs="宋体" w:hint="eastAsia"/>
        </w:rPr>
        <w:t>按</w:t>
      </w:r>
      <w:r w:rsidRPr="00BD6619">
        <w:rPr>
          <w:rFonts w:ascii="华文仿宋" w:eastAsia="华文仿宋" w:hAnsi="华文仿宋" w:hint="eastAsia"/>
        </w:rPr>
        <w:t>：</w:t>
      </w:r>
      <w:r w:rsidRPr="00BD6619">
        <w:rPr>
          <w:rFonts w:ascii="华文仿宋" w:eastAsia="华文仿宋" w:hAnsi="华文仿宋"/>
        </w:rPr>
        <w:t>2017</w:t>
      </w:r>
      <w:r w:rsidRPr="00BD6619">
        <w:rPr>
          <w:rFonts w:ascii="宋体" w:hAnsi="宋体" w:cs="宋体" w:hint="eastAsia"/>
        </w:rPr>
        <w:t>年完稿的古诗词三部曲</w:t>
      </w:r>
      <w:r w:rsidRPr="00BD6619">
        <w:rPr>
          <w:rFonts w:ascii="华文仿宋" w:eastAsia="华文仿宋" w:hAnsi="华文仿宋" w:hint="eastAsia"/>
        </w:rPr>
        <w:t>《</w:t>
      </w:r>
      <w:r w:rsidRPr="00BD6619">
        <w:rPr>
          <w:rFonts w:ascii="宋体" w:hAnsi="宋体" w:cs="宋体" w:hint="eastAsia"/>
        </w:rPr>
        <w:t>诗经</w:t>
      </w:r>
      <w:r w:rsidRPr="00BD6619">
        <w:rPr>
          <w:rFonts w:ascii="华文仿宋" w:eastAsia="华文仿宋" w:hAnsi="华文仿宋" w:hint="eastAsia"/>
        </w:rPr>
        <w:t>》《</w:t>
      </w:r>
      <w:r w:rsidRPr="00BD6619">
        <w:rPr>
          <w:rFonts w:ascii="宋体" w:hAnsi="宋体" w:cs="宋体" w:hint="eastAsia"/>
        </w:rPr>
        <w:t>楚辞</w:t>
      </w:r>
      <w:r w:rsidRPr="00BD6619">
        <w:rPr>
          <w:rFonts w:ascii="华文仿宋" w:eastAsia="华文仿宋" w:hAnsi="华文仿宋" w:hint="eastAsia"/>
        </w:rPr>
        <w:t>》《</w:t>
      </w:r>
      <w:r w:rsidRPr="00BD6619">
        <w:rPr>
          <w:rFonts w:ascii="宋体" w:hAnsi="宋体" w:cs="宋体" w:hint="eastAsia"/>
        </w:rPr>
        <w:t>乐府</w:t>
      </w:r>
      <w:r w:rsidRPr="00BD6619">
        <w:rPr>
          <w:rFonts w:ascii="华文仿宋" w:eastAsia="华文仿宋" w:hAnsi="华文仿宋" w:hint="eastAsia"/>
        </w:rPr>
        <w:t>》</w:t>
      </w:r>
      <w:r w:rsidRPr="00BD6619">
        <w:rPr>
          <w:rFonts w:ascii="宋体" w:hAnsi="宋体" w:cs="宋体" w:hint="eastAsia"/>
        </w:rPr>
        <w:t>选译本</w:t>
      </w:r>
      <w:r w:rsidRPr="00BD6619">
        <w:rPr>
          <w:rFonts w:ascii="华文仿宋" w:eastAsia="华文仿宋" w:hAnsi="华文仿宋" w:hint="eastAsia"/>
        </w:rPr>
        <w:t>，</w:t>
      </w:r>
      <w:r w:rsidRPr="00BD6619">
        <w:rPr>
          <w:rFonts w:ascii="宋体" w:hAnsi="宋体" w:cs="宋体" w:hint="eastAsia"/>
        </w:rPr>
        <w:t>经过</w:t>
      </w:r>
      <w:r w:rsidRPr="00BD6619">
        <w:rPr>
          <w:rFonts w:ascii="华文仿宋" w:eastAsia="华文仿宋" w:hAnsi="华文仿宋"/>
        </w:rPr>
        <w:t>4</w:t>
      </w:r>
      <w:r w:rsidRPr="00BD6619">
        <w:rPr>
          <w:rFonts w:ascii="宋体" w:hAnsi="宋体" w:cs="宋体" w:hint="eastAsia"/>
        </w:rPr>
        <w:t>年的努力</w:t>
      </w:r>
      <w:r w:rsidRPr="00BD6619">
        <w:rPr>
          <w:rFonts w:ascii="华文仿宋" w:eastAsia="华文仿宋" w:hAnsi="华文仿宋" w:hint="eastAsia"/>
        </w:rPr>
        <w:t>，</w:t>
      </w:r>
      <w:r w:rsidRPr="00BD6619">
        <w:rPr>
          <w:rFonts w:ascii="宋体" w:hAnsi="宋体" w:cs="宋体" w:hint="eastAsia"/>
        </w:rPr>
        <w:t>终于在</w:t>
      </w:r>
      <w:r w:rsidRPr="00BD6619">
        <w:rPr>
          <w:rFonts w:ascii="华文仿宋" w:eastAsia="华文仿宋" w:hAnsi="华文仿宋"/>
        </w:rPr>
        <w:t>2021</w:t>
      </w:r>
      <w:r w:rsidRPr="00BD6619">
        <w:rPr>
          <w:rFonts w:ascii="宋体" w:hAnsi="宋体" w:cs="宋体" w:hint="eastAsia"/>
        </w:rPr>
        <w:t>年</w:t>
      </w:r>
      <w:r w:rsidRPr="00BD6619">
        <w:rPr>
          <w:rFonts w:ascii="华文仿宋" w:eastAsia="华文仿宋" w:hAnsi="华文仿宋"/>
        </w:rPr>
        <w:t>1</w:t>
      </w:r>
      <w:r w:rsidRPr="00BD6619">
        <w:rPr>
          <w:rFonts w:ascii="宋体" w:hAnsi="宋体" w:cs="宋体" w:hint="eastAsia"/>
        </w:rPr>
        <w:t>月由母校的南开大学出版社出版</w:t>
      </w:r>
      <w:r w:rsidRPr="00BD6619">
        <w:rPr>
          <w:rFonts w:ascii="华文仿宋" w:eastAsia="华文仿宋" w:hAnsi="华文仿宋" w:hint="eastAsia"/>
        </w:rPr>
        <w:t>。</w:t>
      </w:r>
      <w:r w:rsidRPr="00BD6619">
        <w:rPr>
          <w:rFonts w:ascii="宋体" w:hAnsi="宋体" w:cs="宋体" w:hint="eastAsia"/>
        </w:rPr>
        <w:t>但由于远隔重洋</w:t>
      </w:r>
      <w:r w:rsidRPr="00BD6619">
        <w:rPr>
          <w:rFonts w:ascii="华文仿宋" w:eastAsia="华文仿宋" w:hAnsi="华文仿宋" w:hint="eastAsia"/>
        </w:rPr>
        <w:t>，</w:t>
      </w:r>
      <w:r w:rsidRPr="00BD6619">
        <w:rPr>
          <w:rFonts w:ascii="宋体" w:hAnsi="宋体" w:cs="宋体" w:hint="eastAsia"/>
        </w:rPr>
        <w:t>到</w:t>
      </w:r>
      <w:r w:rsidRPr="00BD6619">
        <w:rPr>
          <w:rFonts w:ascii="华文仿宋" w:eastAsia="华文仿宋" w:hAnsi="华文仿宋"/>
        </w:rPr>
        <w:t>6</w:t>
      </w:r>
      <w:r w:rsidRPr="00BD6619">
        <w:rPr>
          <w:rFonts w:ascii="宋体" w:hAnsi="宋体" w:cs="宋体" w:hint="eastAsia"/>
        </w:rPr>
        <w:t>月</w:t>
      </w:r>
      <w:r w:rsidRPr="00BD6619">
        <w:rPr>
          <w:rFonts w:ascii="华文仿宋" w:eastAsia="华文仿宋" w:hAnsi="华文仿宋"/>
        </w:rPr>
        <w:t>7</w:t>
      </w:r>
      <w:r w:rsidRPr="00BD6619">
        <w:rPr>
          <w:rFonts w:ascii="宋体" w:hAnsi="宋体" w:cs="宋体" w:hint="eastAsia"/>
        </w:rPr>
        <w:t>日</w:t>
      </w:r>
      <w:r w:rsidRPr="00BD6619">
        <w:rPr>
          <w:rFonts w:ascii="华文仿宋" w:eastAsia="华文仿宋" w:hAnsi="华文仿宋" w:hint="eastAsia"/>
        </w:rPr>
        <w:t>，</w:t>
      </w:r>
      <w:r w:rsidRPr="00BD6619">
        <w:rPr>
          <w:rFonts w:ascii="宋体" w:hAnsi="宋体" w:cs="宋体" w:hint="eastAsia"/>
        </w:rPr>
        <w:t>整整半年之后</w:t>
      </w:r>
      <w:r w:rsidRPr="00BD6619">
        <w:rPr>
          <w:rFonts w:ascii="华文仿宋" w:eastAsia="华文仿宋" w:hAnsi="华文仿宋" w:hint="eastAsia"/>
        </w:rPr>
        <w:t>，</w:t>
      </w:r>
      <w:r w:rsidRPr="00BD6619">
        <w:rPr>
          <w:rFonts w:ascii="宋体" w:hAnsi="宋体" w:cs="宋体" w:hint="eastAsia"/>
        </w:rPr>
        <w:t>我才拿到样书</w:t>
      </w:r>
      <w:r w:rsidRPr="00BD6619">
        <w:rPr>
          <w:rFonts w:ascii="华文仿宋" w:eastAsia="华文仿宋" w:hAnsi="华文仿宋" w:hint="eastAsia"/>
        </w:rPr>
        <w:t>。</w:t>
      </w:r>
      <w:r w:rsidRPr="00BD6619">
        <w:rPr>
          <w:rFonts w:ascii="宋体" w:hAnsi="宋体" w:cs="宋体" w:hint="eastAsia"/>
        </w:rPr>
        <w:t>久久盼来的喜悦格外甜美</w:t>
      </w:r>
      <w:r w:rsidRPr="00BD6619">
        <w:rPr>
          <w:rFonts w:ascii="华文仿宋" w:eastAsia="华文仿宋" w:hAnsi="华文仿宋" w:hint="eastAsia"/>
        </w:rPr>
        <w:t>。</w:t>
      </w:r>
      <w:r w:rsidRPr="00BD6619">
        <w:rPr>
          <w:rFonts w:ascii="宋体" w:hAnsi="宋体" w:cs="宋体" w:hint="eastAsia"/>
        </w:rPr>
        <w:t>而就在我陶醉在这种难于言表的喜悦时</w:t>
      </w:r>
      <w:r w:rsidRPr="00BD6619">
        <w:rPr>
          <w:rFonts w:ascii="华文仿宋" w:eastAsia="华文仿宋" w:hAnsi="华文仿宋" w:hint="eastAsia"/>
        </w:rPr>
        <w:t>，</w:t>
      </w:r>
      <w:r w:rsidRPr="00BD6619">
        <w:rPr>
          <w:rFonts w:ascii="宋体" w:hAnsi="宋体" w:cs="宋体" w:hint="eastAsia"/>
        </w:rPr>
        <w:t>突然意识到</w:t>
      </w:r>
      <w:r w:rsidRPr="00BD6619">
        <w:rPr>
          <w:rFonts w:ascii="华文仿宋" w:eastAsia="华文仿宋" w:hAnsi="华文仿宋" w:hint="eastAsia"/>
        </w:rPr>
        <w:t>，</w:t>
      </w:r>
      <w:r w:rsidRPr="00BD6619">
        <w:rPr>
          <w:rFonts w:ascii="华文仿宋" w:eastAsia="华文仿宋" w:hAnsi="华文仿宋"/>
        </w:rPr>
        <w:t>6</w:t>
      </w:r>
      <w:r w:rsidRPr="00BD6619">
        <w:rPr>
          <w:rFonts w:ascii="宋体" w:hAnsi="宋体" w:cs="宋体" w:hint="eastAsia"/>
        </w:rPr>
        <w:t>月</w:t>
      </w:r>
      <w:r w:rsidRPr="00BD6619">
        <w:rPr>
          <w:rFonts w:ascii="华文仿宋" w:eastAsia="华文仿宋" w:hAnsi="华文仿宋"/>
        </w:rPr>
        <w:t>14</w:t>
      </w:r>
      <w:r w:rsidRPr="00BD6619">
        <w:rPr>
          <w:rFonts w:ascii="宋体" w:hAnsi="宋体" w:cs="宋体" w:hint="eastAsia"/>
        </w:rPr>
        <w:t>日就是一年一度的端午节了</w:t>
      </w:r>
      <w:r w:rsidRPr="00BD6619">
        <w:rPr>
          <w:rFonts w:ascii="华文仿宋" w:eastAsia="华文仿宋" w:hAnsi="华文仿宋" w:hint="eastAsia"/>
        </w:rPr>
        <w:t>。</w:t>
      </w:r>
      <w:r w:rsidRPr="00BD6619">
        <w:rPr>
          <w:rFonts w:ascii="宋体" w:hAnsi="宋体" w:cs="宋体" w:hint="eastAsia"/>
        </w:rPr>
        <w:t>想一想</w:t>
      </w:r>
      <w:r w:rsidRPr="00BD6619">
        <w:rPr>
          <w:rFonts w:ascii="华文仿宋" w:eastAsia="华文仿宋" w:hAnsi="华文仿宋" w:hint="eastAsia"/>
        </w:rPr>
        <w:t>，</w:t>
      </w:r>
      <w:r w:rsidRPr="00BD6619">
        <w:rPr>
          <w:rFonts w:ascii="宋体" w:hAnsi="宋体" w:cs="宋体" w:hint="eastAsia"/>
        </w:rPr>
        <w:t>也颇为有趣</w:t>
      </w:r>
      <w:r w:rsidRPr="00BD6619">
        <w:rPr>
          <w:rFonts w:ascii="华文仿宋" w:eastAsia="华文仿宋" w:hAnsi="华文仿宋" w:hint="eastAsia"/>
        </w:rPr>
        <w:t>，</w:t>
      </w:r>
      <w:r w:rsidRPr="00BD6619">
        <w:rPr>
          <w:rFonts w:ascii="宋体" w:hAnsi="宋体" w:cs="宋体" w:hint="eastAsia"/>
        </w:rPr>
        <w:t>居然恰巧在端午前夕</w:t>
      </w:r>
      <w:r w:rsidRPr="00BD6619">
        <w:rPr>
          <w:rFonts w:ascii="华文仿宋" w:eastAsia="华文仿宋" w:hAnsi="华文仿宋" w:hint="eastAsia"/>
        </w:rPr>
        <w:t>，</w:t>
      </w:r>
      <w:r w:rsidRPr="00BD6619">
        <w:rPr>
          <w:rFonts w:ascii="宋体" w:hAnsi="宋体" w:cs="宋体" w:hint="eastAsia"/>
        </w:rPr>
        <w:t>我就收到了宛如上苍赐予的纪念物</w:t>
      </w:r>
      <w:r w:rsidRPr="00BD6619">
        <w:rPr>
          <w:rFonts w:ascii="华文仿宋" w:eastAsia="华文仿宋" w:hAnsi="华文仿宋" w:hint="eastAsia"/>
        </w:rPr>
        <w:t>《</w:t>
      </w:r>
      <w:r w:rsidRPr="00BD6619">
        <w:rPr>
          <w:rFonts w:ascii="宋体" w:hAnsi="宋体" w:cs="宋体" w:hint="eastAsia"/>
        </w:rPr>
        <w:t>读点儿楚辞</w:t>
      </w:r>
      <w:r w:rsidRPr="00BD6619">
        <w:rPr>
          <w:rFonts w:ascii="华文仿宋" w:eastAsia="华文仿宋" w:hAnsi="华文仿宋" w:hint="eastAsia"/>
        </w:rPr>
        <w:t>》。</w:t>
      </w:r>
      <w:r w:rsidRPr="00BD6619">
        <w:rPr>
          <w:rFonts w:ascii="宋体" w:hAnsi="宋体" w:cs="宋体" w:hint="eastAsia"/>
        </w:rPr>
        <w:t>难道这是天意</w:t>
      </w:r>
      <w:r w:rsidRPr="00BD6619">
        <w:rPr>
          <w:rFonts w:ascii="华文仿宋" w:eastAsia="华文仿宋" w:hAnsi="华文仿宋" w:hint="eastAsia"/>
        </w:rPr>
        <w:t>！</w:t>
      </w:r>
      <w:r w:rsidRPr="00BD6619">
        <w:rPr>
          <w:rFonts w:ascii="宋体" w:hAnsi="宋体" w:cs="宋体" w:hint="eastAsia"/>
        </w:rPr>
        <w:t>为了不辜负这份天意</w:t>
      </w:r>
      <w:r w:rsidRPr="00BD6619">
        <w:rPr>
          <w:rFonts w:ascii="华文仿宋" w:eastAsia="华文仿宋" w:hAnsi="华文仿宋" w:hint="eastAsia"/>
        </w:rPr>
        <w:t>，</w:t>
      </w:r>
      <w:r w:rsidRPr="00BD6619">
        <w:rPr>
          <w:rFonts w:ascii="宋体" w:hAnsi="宋体" w:cs="宋体" w:hint="eastAsia"/>
        </w:rPr>
        <w:t>我想把译序发表在此</w:t>
      </w:r>
      <w:r w:rsidRPr="00BD6619">
        <w:rPr>
          <w:rFonts w:ascii="华文仿宋" w:eastAsia="华文仿宋" w:hAnsi="华文仿宋" w:hint="eastAsia"/>
        </w:rPr>
        <w:t>，</w:t>
      </w:r>
      <w:r w:rsidRPr="00BD6619">
        <w:rPr>
          <w:rFonts w:ascii="宋体" w:hAnsi="宋体" w:cs="宋体" w:hint="eastAsia"/>
        </w:rPr>
        <w:t>和朋友们分享</w:t>
      </w:r>
      <w:r>
        <w:rPr>
          <w:rFonts w:ascii="华文仿宋" w:eastAsia="华文仿宋" w:hAnsi="华文仿宋" w:hint="eastAsia"/>
        </w:rPr>
        <w:t>，</w:t>
      </w:r>
      <w:r>
        <w:rPr>
          <w:rFonts w:ascii="宋体" w:hAnsi="宋体" w:cs="宋体" w:hint="eastAsia"/>
        </w:rPr>
        <w:t>一起纪念我们伟大的爱国主义诗人屈原</w:t>
      </w:r>
      <w:r w:rsidRPr="00BD6619">
        <w:rPr>
          <w:rFonts w:ascii="华文仿宋" w:eastAsia="华文仿宋" w:hAnsi="华文仿宋" w:hint="eastAsia"/>
        </w:rPr>
        <w:t>。</w:t>
      </w:r>
    </w:p>
    <w:p w:rsidR="00422C59" w:rsidRDefault="00422C59" w:rsidP="00652F09">
      <w:pPr>
        <w:ind w:firstLineChars="200" w:firstLine="31680"/>
      </w:pPr>
      <w:r w:rsidRPr="00E548A7">
        <w:t>2011</w:t>
      </w:r>
      <w:r w:rsidRPr="00E548A7">
        <w:rPr>
          <w:rFonts w:hint="eastAsia"/>
        </w:rPr>
        <w:t>年</w:t>
      </w:r>
      <w:r w:rsidRPr="00E548A7">
        <w:t>6</w:t>
      </w:r>
      <w:r w:rsidRPr="00E548A7">
        <w:rPr>
          <w:rFonts w:hint="eastAsia"/>
        </w:rPr>
        <w:t>月</w:t>
      </w:r>
      <w:r w:rsidRPr="00E548A7">
        <w:t>18</w:t>
      </w:r>
      <w:r w:rsidRPr="00E548A7">
        <w:rPr>
          <w:rFonts w:hint="eastAsia"/>
        </w:rPr>
        <w:t>日</w:t>
      </w:r>
      <w:r>
        <w:rPr>
          <w:rFonts w:hint="eastAsia"/>
        </w:rPr>
        <w:t>，</w:t>
      </w:r>
      <w:r w:rsidRPr="00E548A7">
        <w:rPr>
          <w:rFonts w:hint="eastAsia"/>
        </w:rPr>
        <w:t>父亲节前夕</w:t>
      </w:r>
      <w:r>
        <w:rPr>
          <w:rFonts w:hint="eastAsia"/>
        </w:rPr>
        <w:t>，我思念先父，遂仿照屈原楚辞《招魂》，含泪用英文写了一</w:t>
      </w:r>
      <w:r w:rsidRPr="00E548A7">
        <w:rPr>
          <w:rFonts w:hint="eastAsia"/>
        </w:rPr>
        <w:t>首</w:t>
      </w:r>
      <w:r w:rsidRPr="00E548A7">
        <w:t>Soul Calling</w:t>
      </w:r>
      <w:r w:rsidRPr="00E548A7">
        <w:rPr>
          <w:rFonts w:hint="eastAsia"/>
        </w:rPr>
        <w:t>，随心所欲，因感而发，一气呵成，乱笔涂鸦。过多的随意性，致使无暇顾及音韵格式，唯恐漏洞百出，贻笑大方。然而不管写得如何，毕竟注入了我全部心血，对先父表达了真挚的思念之心以及无限崇敬之情。</w:t>
      </w:r>
      <w:r>
        <w:t xml:space="preserve"> </w:t>
      </w:r>
    </w:p>
    <w:p w:rsidR="00422C59" w:rsidRPr="00E548A7" w:rsidRDefault="00422C59" w:rsidP="00652F09">
      <w:pPr>
        <w:ind w:firstLineChars="200" w:firstLine="31680"/>
      </w:pPr>
      <w:r>
        <w:rPr>
          <w:rFonts w:hint="eastAsia"/>
        </w:rPr>
        <w:t>诗写成之后，发在我的博客里，全稿的</w:t>
      </w:r>
      <w:r w:rsidRPr="00E548A7">
        <w:rPr>
          <w:rFonts w:hint="eastAsia"/>
        </w:rPr>
        <w:t>顺序，先是英文，其次是直译，再次是楚辞格调的意译。</w:t>
      </w:r>
      <w:r>
        <w:rPr>
          <w:rFonts w:hint="eastAsia"/>
        </w:rPr>
        <w:t>在文稿的结尾处，我写道：“</w:t>
      </w:r>
      <w:r w:rsidRPr="00E548A7">
        <w:rPr>
          <w:rFonts w:hint="eastAsia"/>
        </w:rPr>
        <w:t>让我们都来以不同的方式歌颂自己的父亲吧！我们的父亲，或许现在依然健在，陪伴身边，或许早已驾鹤西归，荣返天国。然而他们生是我们的天地，死是我们的魂灵！无论他们现在何处，天地毕竟早已铸就，魂灵必将一派相承。</w:t>
      </w:r>
      <w:r>
        <w:rPr>
          <w:rFonts w:hint="eastAsia"/>
        </w:rPr>
        <w:t>”</w:t>
      </w:r>
    </w:p>
    <w:p w:rsidR="00422C59" w:rsidRPr="00E548A7" w:rsidRDefault="00422C59" w:rsidP="009C790C"/>
    <w:p w:rsidR="00422C59" w:rsidRPr="00F25121" w:rsidRDefault="00422C59" w:rsidP="009C790C">
      <w:pPr>
        <w:jc w:val="center"/>
        <w:rPr>
          <w:b/>
          <w:sz w:val="32"/>
          <w:szCs w:val="32"/>
        </w:rPr>
      </w:pPr>
      <w:r w:rsidRPr="00F25121">
        <w:rPr>
          <w:b/>
          <w:sz w:val="32"/>
          <w:szCs w:val="32"/>
        </w:rPr>
        <w:t xml:space="preserve">Soul </w:t>
      </w:r>
      <w:r>
        <w:rPr>
          <w:b/>
          <w:sz w:val="32"/>
          <w:szCs w:val="32"/>
        </w:rPr>
        <w:t>Summoning</w:t>
      </w:r>
    </w:p>
    <w:p w:rsidR="00422C59" w:rsidRPr="00E548A7" w:rsidRDefault="00422C59" w:rsidP="009C790C">
      <w:pPr>
        <w:jc w:val="center"/>
      </w:pPr>
    </w:p>
    <w:p w:rsidR="00422C59" w:rsidRPr="00E548A7" w:rsidRDefault="00422C59" w:rsidP="009C790C">
      <w:pPr>
        <w:jc w:val="center"/>
      </w:pPr>
      <w:r w:rsidRPr="00E548A7">
        <w:t>The Father’s Day, it has come on time.</w:t>
      </w:r>
    </w:p>
    <w:p w:rsidR="00422C59" w:rsidRPr="00E548A7" w:rsidRDefault="00422C59" w:rsidP="009C790C">
      <w:pPr>
        <w:jc w:val="center"/>
      </w:pPr>
      <w:r w:rsidRPr="00E548A7">
        <w:t>The grace of my dad, it will never be forgotten.</w:t>
      </w:r>
    </w:p>
    <w:p w:rsidR="00422C59" w:rsidRPr="00E548A7" w:rsidRDefault="00422C59" w:rsidP="009C790C">
      <w:pPr>
        <w:jc w:val="center"/>
      </w:pPr>
      <w:r w:rsidRPr="00E548A7">
        <w:t>Dad, I miss you. I hope you will come to have a reunion.</w:t>
      </w:r>
    </w:p>
    <w:p w:rsidR="00422C59" w:rsidRPr="00E548A7" w:rsidRDefault="00422C59" w:rsidP="009C790C">
      <w:pPr>
        <w:jc w:val="center"/>
      </w:pPr>
      <w:r w:rsidRPr="00E548A7">
        <w:t>My dad, you have gone away for years.</w:t>
      </w:r>
    </w:p>
    <w:p w:rsidR="00422C59" w:rsidRPr="00E548A7" w:rsidRDefault="00422C59" w:rsidP="009C790C">
      <w:pPr>
        <w:jc w:val="center"/>
      </w:pPr>
      <w:r w:rsidRPr="00E548A7">
        <w:t>Come back! Come back without any delay.</w:t>
      </w:r>
    </w:p>
    <w:p w:rsidR="00422C59" w:rsidRPr="00E548A7" w:rsidRDefault="00422C59" w:rsidP="009C790C">
      <w:pPr>
        <w:jc w:val="center"/>
      </w:pPr>
      <w:r w:rsidRPr="00E548A7">
        <w:t>Let your soul come back! Let it come back without any hesitation.</w:t>
      </w:r>
    </w:p>
    <w:p w:rsidR="00422C59" w:rsidRPr="00E548A7" w:rsidRDefault="00422C59" w:rsidP="009C790C">
      <w:pPr>
        <w:jc w:val="center"/>
      </w:pPr>
    </w:p>
    <w:p w:rsidR="00422C59" w:rsidRPr="00E548A7" w:rsidRDefault="00422C59" w:rsidP="009C790C">
      <w:pPr>
        <w:jc w:val="center"/>
      </w:pPr>
      <w:r w:rsidRPr="00E548A7">
        <w:t>Dad, you were just an ordinary farmer;</w:t>
      </w:r>
    </w:p>
    <w:p w:rsidR="00422C59" w:rsidRPr="00E548A7" w:rsidRDefault="00422C59" w:rsidP="009C790C">
      <w:pPr>
        <w:jc w:val="center"/>
      </w:pPr>
      <w:r w:rsidRPr="00E548A7">
        <w:t>I was only a boy of a poor family.</w:t>
      </w:r>
    </w:p>
    <w:p w:rsidR="00422C59" w:rsidRPr="00E548A7" w:rsidRDefault="00422C59" w:rsidP="009C790C">
      <w:pPr>
        <w:jc w:val="center"/>
      </w:pPr>
      <w:r w:rsidRPr="00E548A7">
        <w:t>You were only a mere nobody</w:t>
      </w:r>
    </w:p>
    <w:p w:rsidR="00422C59" w:rsidRPr="00E548A7" w:rsidRDefault="00422C59" w:rsidP="009C790C">
      <w:pPr>
        <w:jc w:val="center"/>
      </w:pPr>
      <w:r w:rsidRPr="00E548A7">
        <w:t>In the eyes of the world,</w:t>
      </w:r>
    </w:p>
    <w:p w:rsidR="00422C59" w:rsidRPr="00E548A7" w:rsidRDefault="00422C59" w:rsidP="009C790C">
      <w:pPr>
        <w:jc w:val="center"/>
      </w:pPr>
      <w:r w:rsidRPr="00E548A7">
        <w:t>But you are an upstanding and dauntless giant.</w:t>
      </w:r>
    </w:p>
    <w:p w:rsidR="00422C59" w:rsidRPr="00E548A7" w:rsidRDefault="00422C59" w:rsidP="009C790C">
      <w:pPr>
        <w:jc w:val="center"/>
      </w:pPr>
      <w:r w:rsidRPr="00E548A7">
        <w:t>You were only a blade of grass</w:t>
      </w:r>
    </w:p>
    <w:p w:rsidR="00422C59" w:rsidRPr="00E548A7" w:rsidRDefault="00422C59" w:rsidP="009C790C">
      <w:pPr>
        <w:jc w:val="center"/>
      </w:pPr>
      <w:r w:rsidRPr="00E548A7">
        <w:t>In the eyes of the world,</w:t>
      </w:r>
    </w:p>
    <w:p w:rsidR="00422C59" w:rsidRPr="00E548A7" w:rsidRDefault="00422C59" w:rsidP="009C790C">
      <w:pPr>
        <w:jc w:val="center"/>
      </w:pPr>
      <w:r w:rsidRPr="00E548A7">
        <w:t>But you were a tree towering to the sky.</w:t>
      </w:r>
    </w:p>
    <w:p w:rsidR="00422C59" w:rsidRPr="00E548A7" w:rsidRDefault="00422C59" w:rsidP="009C790C">
      <w:pPr>
        <w:jc w:val="center"/>
      </w:pPr>
      <w:r w:rsidRPr="00E548A7">
        <w:t>You were only a lump of yellow earth</w:t>
      </w:r>
    </w:p>
    <w:p w:rsidR="00422C59" w:rsidRPr="00E548A7" w:rsidRDefault="00422C59" w:rsidP="009C790C">
      <w:pPr>
        <w:jc w:val="center"/>
      </w:pPr>
      <w:r w:rsidRPr="00E548A7">
        <w:t>In the eyes of the world,</w:t>
      </w:r>
    </w:p>
    <w:p w:rsidR="00422C59" w:rsidRPr="00E548A7" w:rsidRDefault="00422C59" w:rsidP="009C790C">
      <w:pPr>
        <w:jc w:val="center"/>
      </w:pPr>
      <w:r w:rsidRPr="00E548A7">
        <w:t>But you were a mountain reaching the clouds.</w:t>
      </w:r>
    </w:p>
    <w:p w:rsidR="00422C59" w:rsidRPr="00E548A7" w:rsidRDefault="00422C59" w:rsidP="009C790C">
      <w:pPr>
        <w:jc w:val="center"/>
      </w:pPr>
      <w:r w:rsidRPr="00E548A7">
        <w:t>Dad, you have gone with the wind</w:t>
      </w:r>
    </w:p>
    <w:p w:rsidR="00422C59" w:rsidRPr="00E548A7" w:rsidRDefault="00422C59" w:rsidP="009C790C">
      <w:pPr>
        <w:jc w:val="center"/>
      </w:pPr>
      <w:r w:rsidRPr="00E548A7">
        <w:t>Leaving me not a single word,</w:t>
      </w:r>
    </w:p>
    <w:p w:rsidR="00422C59" w:rsidRPr="00E548A7" w:rsidRDefault="00422C59" w:rsidP="009C790C">
      <w:pPr>
        <w:jc w:val="center"/>
      </w:pPr>
      <w:r w:rsidRPr="00E548A7">
        <w:t>But what you said to me when I was little</w:t>
      </w:r>
    </w:p>
    <w:p w:rsidR="00422C59" w:rsidRPr="00E548A7" w:rsidRDefault="00422C59" w:rsidP="009C790C">
      <w:pPr>
        <w:jc w:val="center"/>
      </w:pPr>
      <w:r w:rsidRPr="00E548A7">
        <w:t>Is my bible guiding me to advance indomitably.</w:t>
      </w:r>
    </w:p>
    <w:p w:rsidR="00422C59" w:rsidRPr="00E548A7" w:rsidRDefault="00422C59" w:rsidP="009C790C">
      <w:pPr>
        <w:jc w:val="center"/>
      </w:pPr>
    </w:p>
    <w:p w:rsidR="00422C59" w:rsidRPr="00E548A7" w:rsidRDefault="00422C59" w:rsidP="009C790C">
      <w:pPr>
        <w:jc w:val="center"/>
      </w:pPr>
      <w:r w:rsidRPr="00E548A7">
        <w:t>You were a firefly in the eyes of the world,</w:t>
      </w:r>
    </w:p>
    <w:p w:rsidR="00422C59" w:rsidRPr="00E548A7" w:rsidRDefault="00422C59" w:rsidP="009C790C">
      <w:pPr>
        <w:jc w:val="center"/>
      </w:pPr>
      <w:r w:rsidRPr="00E548A7">
        <w:t>But you were the moon and the sun in the sky</w:t>
      </w:r>
    </w:p>
    <w:p w:rsidR="00422C59" w:rsidRPr="00E548A7" w:rsidRDefault="00422C59" w:rsidP="009C790C">
      <w:pPr>
        <w:jc w:val="center"/>
      </w:pPr>
      <w:r w:rsidRPr="00E548A7">
        <w:t>Which gave me unlimited light and warmth.</w:t>
      </w:r>
    </w:p>
    <w:p w:rsidR="00422C59" w:rsidRPr="00E548A7" w:rsidRDefault="00422C59" w:rsidP="009C790C">
      <w:pPr>
        <w:jc w:val="center"/>
      </w:pPr>
      <w:r w:rsidRPr="00E548A7">
        <w:t>You were a drop of water in the eyes of the world,</w:t>
      </w:r>
    </w:p>
    <w:p w:rsidR="00422C59" w:rsidRPr="00E548A7" w:rsidRDefault="00422C59" w:rsidP="009C790C">
      <w:pPr>
        <w:jc w:val="center"/>
      </w:pPr>
      <w:r w:rsidRPr="00E548A7">
        <w:t>But you were a boundless ocean deep as your grace.</w:t>
      </w:r>
    </w:p>
    <w:p w:rsidR="00422C59" w:rsidRPr="00E548A7" w:rsidRDefault="00422C59" w:rsidP="009C790C">
      <w:pPr>
        <w:jc w:val="center"/>
      </w:pPr>
      <w:r w:rsidRPr="00E548A7">
        <w:t>Dad, you were only a tiny spark</w:t>
      </w:r>
    </w:p>
    <w:p w:rsidR="00422C59" w:rsidRPr="00E548A7" w:rsidRDefault="00422C59" w:rsidP="009C790C">
      <w:pPr>
        <w:jc w:val="center"/>
      </w:pPr>
      <w:r w:rsidRPr="00E548A7">
        <w:t>In the eyes of the world,</w:t>
      </w:r>
    </w:p>
    <w:p w:rsidR="00422C59" w:rsidRPr="00E548A7" w:rsidRDefault="00422C59" w:rsidP="009C790C">
      <w:pPr>
        <w:jc w:val="center"/>
      </w:pPr>
      <w:r>
        <w:t>But you are an ever</w:t>
      </w:r>
      <w:r w:rsidRPr="00E548A7">
        <w:t>lasting lamp in my heart</w:t>
      </w:r>
    </w:p>
    <w:p w:rsidR="00422C59" w:rsidRPr="00E548A7" w:rsidRDefault="00422C59" w:rsidP="009C790C">
      <w:pPr>
        <w:jc w:val="center"/>
      </w:pPr>
      <w:r w:rsidRPr="00E548A7">
        <w:t>Which has been lighting my way forward.</w:t>
      </w:r>
    </w:p>
    <w:p w:rsidR="00422C59" w:rsidRPr="00E548A7" w:rsidRDefault="00422C59" w:rsidP="009C790C">
      <w:pPr>
        <w:jc w:val="center"/>
      </w:pPr>
      <w:r w:rsidRPr="00E548A7">
        <w:t>You were not much in the eyes of the world,</w:t>
      </w:r>
    </w:p>
    <w:p w:rsidR="00422C59" w:rsidRPr="00E548A7" w:rsidRDefault="00422C59" w:rsidP="009C790C">
      <w:pPr>
        <w:jc w:val="center"/>
      </w:pPr>
      <w:r w:rsidRPr="00E548A7">
        <w:t>But you were the vast sky over me.</w:t>
      </w:r>
    </w:p>
    <w:p w:rsidR="00422C59" w:rsidRPr="00E548A7" w:rsidRDefault="00422C59" w:rsidP="009C790C">
      <w:pPr>
        <w:jc w:val="center"/>
      </w:pPr>
      <w:r w:rsidRPr="00E548A7">
        <w:t>You were a small potato in the eyes of the world,</w:t>
      </w:r>
    </w:p>
    <w:p w:rsidR="00422C59" w:rsidRPr="00E548A7" w:rsidRDefault="00422C59" w:rsidP="009C790C">
      <w:pPr>
        <w:jc w:val="center"/>
      </w:pPr>
      <w:r w:rsidRPr="00E548A7">
        <w:t>But you set me a brilliant example</w:t>
      </w:r>
    </w:p>
    <w:p w:rsidR="00422C59" w:rsidRPr="00E548A7" w:rsidRDefault="00422C59" w:rsidP="009C790C">
      <w:pPr>
        <w:jc w:val="center"/>
      </w:pPr>
      <w:r w:rsidRPr="00E548A7">
        <w:t>And made a glorious history for me.</w:t>
      </w:r>
    </w:p>
    <w:p w:rsidR="00422C59" w:rsidRPr="00E548A7" w:rsidRDefault="00422C59" w:rsidP="009C790C">
      <w:pPr>
        <w:jc w:val="center"/>
      </w:pPr>
    </w:p>
    <w:p w:rsidR="00422C59" w:rsidRPr="00E548A7" w:rsidRDefault="00422C59" w:rsidP="009C790C">
      <w:pPr>
        <w:jc w:val="center"/>
      </w:pPr>
      <w:r w:rsidRPr="00E548A7">
        <w:t>Dad, you have been in the paradise for years.</w:t>
      </w:r>
    </w:p>
    <w:p w:rsidR="00422C59" w:rsidRPr="00E548A7" w:rsidRDefault="00422C59" w:rsidP="009C790C">
      <w:pPr>
        <w:jc w:val="center"/>
      </w:pPr>
      <w:r w:rsidRPr="00E548A7">
        <w:t>Is it cold or hot there as on earth?</w:t>
      </w:r>
    </w:p>
    <w:p w:rsidR="00422C59" w:rsidRPr="00E548A7" w:rsidRDefault="00422C59" w:rsidP="009C790C">
      <w:pPr>
        <w:jc w:val="center"/>
      </w:pPr>
      <w:r w:rsidRPr="00E548A7">
        <w:t>Is it noisy or still there as in this world?</w:t>
      </w:r>
    </w:p>
    <w:p w:rsidR="00422C59" w:rsidRPr="00E548A7" w:rsidRDefault="00422C59" w:rsidP="009C790C">
      <w:pPr>
        <w:jc w:val="center"/>
      </w:pPr>
      <w:r w:rsidRPr="00E548A7">
        <w:t>Do you feel boring and alone?</w:t>
      </w:r>
    </w:p>
    <w:p w:rsidR="00422C59" w:rsidRPr="00E548A7" w:rsidRDefault="00422C59" w:rsidP="009C790C">
      <w:pPr>
        <w:jc w:val="center"/>
      </w:pPr>
      <w:r w:rsidRPr="00E548A7">
        <w:t>Oh, dad, do you miss me?</w:t>
      </w:r>
    </w:p>
    <w:p w:rsidR="00422C59" w:rsidRPr="00E548A7" w:rsidRDefault="00422C59" w:rsidP="009C790C">
      <w:pPr>
        <w:jc w:val="center"/>
      </w:pPr>
      <w:r w:rsidRPr="00E548A7">
        <w:t>If you do, please come into my dream</w:t>
      </w:r>
    </w:p>
    <w:p w:rsidR="00422C59" w:rsidRPr="00E548A7" w:rsidRDefault="00422C59" w:rsidP="009C790C">
      <w:pPr>
        <w:jc w:val="center"/>
      </w:pPr>
      <w:r w:rsidRPr="00E548A7">
        <w:t>And listen to me singing you</w:t>
      </w:r>
    </w:p>
    <w:p w:rsidR="00422C59" w:rsidRPr="00E548A7" w:rsidRDefault="00422C59" w:rsidP="009C790C">
      <w:pPr>
        <w:jc w:val="center"/>
      </w:pPr>
      <w:r w:rsidRPr="00E548A7">
        <w:t>This soul-</w:t>
      </w:r>
      <w:r>
        <w:t>summoning</w:t>
      </w:r>
      <w:r w:rsidRPr="00E548A7">
        <w:t>-song in English</w:t>
      </w:r>
      <w:r w:rsidRPr="00E548A7">
        <w:rPr>
          <w:rFonts w:hint="eastAsia"/>
        </w:rPr>
        <w:t>！</w:t>
      </w:r>
    </w:p>
    <w:p w:rsidR="00422C59" w:rsidRPr="00E548A7" w:rsidRDefault="00422C59" w:rsidP="009C790C">
      <w:pPr>
        <w:jc w:val="center"/>
      </w:pPr>
      <w:r w:rsidRPr="00E548A7">
        <w:t>Come back! Come back without any delay.</w:t>
      </w:r>
    </w:p>
    <w:p w:rsidR="00422C59" w:rsidRPr="00E548A7" w:rsidRDefault="00422C59" w:rsidP="009C790C">
      <w:pPr>
        <w:jc w:val="center"/>
      </w:pPr>
      <w:r w:rsidRPr="00E548A7">
        <w:t>Let your soul come back!</w:t>
      </w:r>
    </w:p>
    <w:p w:rsidR="00422C59" w:rsidRPr="00E548A7" w:rsidRDefault="00422C59" w:rsidP="009C790C">
      <w:pPr>
        <w:jc w:val="center"/>
      </w:pPr>
      <w:r w:rsidRPr="00E548A7">
        <w:t>Let it come back without any hesitation.</w:t>
      </w:r>
    </w:p>
    <w:p w:rsidR="00422C59" w:rsidRPr="00E548A7" w:rsidRDefault="00422C59" w:rsidP="009C790C">
      <w:pPr>
        <w:jc w:val="center"/>
      </w:pPr>
    </w:p>
    <w:p w:rsidR="00422C59" w:rsidRPr="00E548A7" w:rsidRDefault="00422C59" w:rsidP="009C790C">
      <w:pPr>
        <w:jc w:val="center"/>
        <w:rPr>
          <w:b/>
        </w:rPr>
      </w:pPr>
      <w:r w:rsidRPr="00E548A7">
        <w:rPr>
          <w:rFonts w:hint="eastAsia"/>
          <w:b/>
        </w:rPr>
        <w:t>直译《招魂》</w:t>
      </w:r>
    </w:p>
    <w:p w:rsidR="00422C59" w:rsidRPr="00E548A7" w:rsidRDefault="00422C59" w:rsidP="009C790C">
      <w:pPr>
        <w:jc w:val="center"/>
      </w:pPr>
    </w:p>
    <w:p w:rsidR="00422C59" w:rsidRPr="00E548A7" w:rsidRDefault="00422C59" w:rsidP="009C790C">
      <w:pPr>
        <w:jc w:val="center"/>
      </w:pPr>
      <w:r w:rsidRPr="00E548A7">
        <w:rPr>
          <w:rFonts w:hint="eastAsia"/>
        </w:rPr>
        <w:t>父亲节啊，如期而至。</w:t>
      </w:r>
    </w:p>
    <w:p w:rsidR="00422C59" w:rsidRPr="00E548A7" w:rsidRDefault="00422C59" w:rsidP="009C790C">
      <w:pPr>
        <w:jc w:val="center"/>
      </w:pPr>
      <w:r w:rsidRPr="00E548A7">
        <w:rPr>
          <w:rFonts w:hint="eastAsia"/>
        </w:rPr>
        <w:t>老爸的恩情啊，永世不忘。</w:t>
      </w:r>
    </w:p>
    <w:p w:rsidR="00422C59" w:rsidRPr="00E548A7" w:rsidRDefault="00422C59" w:rsidP="009C790C">
      <w:pPr>
        <w:jc w:val="center"/>
      </w:pPr>
      <w:r w:rsidRPr="00E548A7">
        <w:rPr>
          <w:rFonts w:hint="eastAsia"/>
        </w:rPr>
        <w:t>思念老爸啊，盼望您前来团聚。</w:t>
      </w:r>
    </w:p>
    <w:p w:rsidR="00422C59" w:rsidRPr="00E548A7" w:rsidRDefault="00422C59" w:rsidP="009C790C">
      <w:pPr>
        <w:jc w:val="center"/>
      </w:pPr>
      <w:r w:rsidRPr="00E548A7">
        <w:rPr>
          <w:rFonts w:hint="eastAsia"/>
        </w:rPr>
        <w:t>老爸辞世啊，已有三年啦。</w:t>
      </w:r>
    </w:p>
    <w:p w:rsidR="00422C59" w:rsidRPr="00E548A7" w:rsidRDefault="00422C59" w:rsidP="009C790C">
      <w:pPr>
        <w:jc w:val="center"/>
      </w:pPr>
      <w:r w:rsidRPr="00E548A7">
        <w:rPr>
          <w:rFonts w:hint="eastAsia"/>
        </w:rPr>
        <w:t>回来吧！回来吧！请别再延迟。</w:t>
      </w:r>
    </w:p>
    <w:p w:rsidR="00422C59" w:rsidRPr="00E548A7" w:rsidRDefault="00422C59" w:rsidP="009C790C">
      <w:pPr>
        <w:jc w:val="center"/>
      </w:pPr>
      <w:r w:rsidRPr="00E548A7">
        <w:rPr>
          <w:rFonts w:hint="eastAsia"/>
        </w:rPr>
        <w:t>您的魂魄回来吧！请别再犹豫。</w:t>
      </w:r>
    </w:p>
    <w:p w:rsidR="00422C59" w:rsidRPr="00E548A7" w:rsidRDefault="00422C59" w:rsidP="009C790C">
      <w:pPr>
        <w:jc w:val="center"/>
      </w:pPr>
    </w:p>
    <w:p w:rsidR="00422C59" w:rsidRPr="00E548A7" w:rsidRDefault="00422C59" w:rsidP="009C790C">
      <w:pPr>
        <w:jc w:val="center"/>
      </w:pPr>
      <w:r w:rsidRPr="00E548A7">
        <w:rPr>
          <w:rFonts w:hint="eastAsia"/>
        </w:rPr>
        <w:t>爸，您只是一介普通农夫，</w:t>
      </w:r>
    </w:p>
    <w:p w:rsidR="00422C59" w:rsidRPr="00E548A7" w:rsidRDefault="00422C59" w:rsidP="009C790C">
      <w:pPr>
        <w:jc w:val="center"/>
      </w:pPr>
      <w:r w:rsidRPr="00E548A7">
        <w:rPr>
          <w:rFonts w:hint="eastAsia"/>
        </w:rPr>
        <w:t>我只是一贫家少年。</w:t>
      </w:r>
    </w:p>
    <w:p w:rsidR="00422C59" w:rsidRPr="00E548A7" w:rsidRDefault="00422C59" w:rsidP="009C790C">
      <w:pPr>
        <w:jc w:val="center"/>
      </w:pPr>
      <w:r w:rsidRPr="00E548A7">
        <w:rPr>
          <w:rFonts w:hint="eastAsia"/>
        </w:rPr>
        <w:t>在世人眼里</w:t>
      </w:r>
    </w:p>
    <w:p w:rsidR="00422C59" w:rsidRPr="00E548A7" w:rsidRDefault="00422C59" w:rsidP="009C790C">
      <w:pPr>
        <w:jc w:val="center"/>
      </w:pPr>
      <w:r w:rsidRPr="00E548A7">
        <w:rPr>
          <w:rFonts w:hint="eastAsia"/>
        </w:rPr>
        <w:t>您仅是一无名小卒，</w:t>
      </w:r>
    </w:p>
    <w:p w:rsidR="00422C59" w:rsidRPr="00E548A7" w:rsidRDefault="00422C59" w:rsidP="009C790C">
      <w:pPr>
        <w:jc w:val="center"/>
      </w:pPr>
      <w:r w:rsidRPr="00E548A7">
        <w:rPr>
          <w:rFonts w:hint="eastAsia"/>
        </w:rPr>
        <w:t>然而您却是顶天立地的巨人。</w:t>
      </w:r>
    </w:p>
    <w:p w:rsidR="00422C59" w:rsidRPr="00E548A7" w:rsidRDefault="00422C59" w:rsidP="009C790C">
      <w:pPr>
        <w:jc w:val="center"/>
      </w:pPr>
      <w:r w:rsidRPr="00E548A7">
        <w:rPr>
          <w:rFonts w:hint="eastAsia"/>
        </w:rPr>
        <w:t>在世人眼里</w:t>
      </w:r>
    </w:p>
    <w:p w:rsidR="00422C59" w:rsidRPr="00E548A7" w:rsidRDefault="00422C59" w:rsidP="009C790C">
      <w:pPr>
        <w:jc w:val="center"/>
      </w:pPr>
      <w:r w:rsidRPr="00E548A7">
        <w:rPr>
          <w:rFonts w:hint="eastAsia"/>
        </w:rPr>
        <w:t>您只是一棵小草，</w:t>
      </w:r>
    </w:p>
    <w:p w:rsidR="00422C59" w:rsidRPr="00E548A7" w:rsidRDefault="00422C59" w:rsidP="009C790C">
      <w:pPr>
        <w:jc w:val="center"/>
      </w:pPr>
      <w:r w:rsidRPr="00E548A7">
        <w:rPr>
          <w:rFonts w:hint="eastAsia"/>
        </w:rPr>
        <w:t>然而您却是一棵参天大树。</w:t>
      </w:r>
    </w:p>
    <w:p w:rsidR="00422C59" w:rsidRPr="00E548A7" w:rsidRDefault="00422C59" w:rsidP="009C790C">
      <w:pPr>
        <w:jc w:val="center"/>
      </w:pPr>
      <w:r w:rsidRPr="00E548A7">
        <w:rPr>
          <w:rFonts w:hint="eastAsia"/>
        </w:rPr>
        <w:t>在世人眼里</w:t>
      </w:r>
    </w:p>
    <w:p w:rsidR="00422C59" w:rsidRPr="00E548A7" w:rsidRDefault="00422C59" w:rsidP="009C790C">
      <w:pPr>
        <w:jc w:val="center"/>
      </w:pPr>
      <w:r w:rsidRPr="00E548A7">
        <w:rPr>
          <w:rFonts w:hint="eastAsia"/>
        </w:rPr>
        <w:t>您只是一</w:t>
      </w:r>
      <w:r>
        <w:rPr>
          <w:rFonts w:hint="eastAsia"/>
        </w:rPr>
        <w:t>抔</w:t>
      </w:r>
      <w:r w:rsidRPr="00E548A7">
        <w:rPr>
          <w:rFonts w:hint="eastAsia"/>
        </w:rPr>
        <w:t>黄土，</w:t>
      </w:r>
    </w:p>
    <w:p w:rsidR="00422C59" w:rsidRPr="00E548A7" w:rsidRDefault="00422C59" w:rsidP="009C790C">
      <w:pPr>
        <w:jc w:val="center"/>
      </w:pPr>
      <w:r w:rsidRPr="00E548A7">
        <w:rPr>
          <w:rFonts w:hint="eastAsia"/>
        </w:rPr>
        <w:t>然而您却是一座高耸入云的大山。</w:t>
      </w:r>
    </w:p>
    <w:p w:rsidR="00422C59" w:rsidRPr="00E548A7" w:rsidRDefault="00422C59" w:rsidP="009C790C">
      <w:pPr>
        <w:jc w:val="center"/>
      </w:pPr>
    </w:p>
    <w:p w:rsidR="00422C59" w:rsidRPr="00E548A7" w:rsidRDefault="00422C59" w:rsidP="009C790C">
      <w:pPr>
        <w:jc w:val="center"/>
      </w:pPr>
      <w:r w:rsidRPr="00E548A7">
        <w:rPr>
          <w:rFonts w:hint="eastAsia"/>
        </w:rPr>
        <w:t>爸，您早已随风而逝，</w:t>
      </w:r>
    </w:p>
    <w:p w:rsidR="00422C59" w:rsidRPr="00E548A7" w:rsidRDefault="00422C59" w:rsidP="009C790C">
      <w:pPr>
        <w:jc w:val="center"/>
      </w:pPr>
      <w:r w:rsidRPr="00E548A7">
        <w:rPr>
          <w:rFonts w:hint="eastAsia"/>
        </w:rPr>
        <w:t>虽然临走没有给我留下只言片语，</w:t>
      </w:r>
    </w:p>
    <w:p w:rsidR="00422C59" w:rsidRPr="00E548A7" w:rsidRDefault="00422C59" w:rsidP="009C790C">
      <w:pPr>
        <w:jc w:val="center"/>
      </w:pPr>
      <w:r w:rsidRPr="00E548A7">
        <w:rPr>
          <w:rFonts w:hint="eastAsia"/>
        </w:rPr>
        <w:t>然而我小时候您对我说的话</w:t>
      </w:r>
    </w:p>
    <w:p w:rsidR="00422C59" w:rsidRPr="00E548A7" w:rsidRDefault="00422C59" w:rsidP="009C790C">
      <w:pPr>
        <w:jc w:val="center"/>
      </w:pPr>
      <w:r w:rsidRPr="00E548A7">
        <w:rPr>
          <w:rFonts w:hint="eastAsia"/>
        </w:rPr>
        <w:t>却是指引我一往无前的圣经。</w:t>
      </w:r>
    </w:p>
    <w:p w:rsidR="00422C59" w:rsidRPr="00E548A7" w:rsidRDefault="00422C59" w:rsidP="009C790C">
      <w:pPr>
        <w:jc w:val="center"/>
      </w:pPr>
      <w:r w:rsidRPr="00E548A7">
        <w:rPr>
          <w:rFonts w:hint="eastAsia"/>
        </w:rPr>
        <w:t>在世人眼里</w:t>
      </w:r>
    </w:p>
    <w:p w:rsidR="00422C59" w:rsidRPr="00E548A7" w:rsidRDefault="00422C59" w:rsidP="009C790C">
      <w:pPr>
        <w:jc w:val="center"/>
      </w:pPr>
      <w:r w:rsidRPr="00E548A7">
        <w:rPr>
          <w:rFonts w:hint="eastAsia"/>
        </w:rPr>
        <w:t>您只是一只萤火虫，</w:t>
      </w:r>
    </w:p>
    <w:p w:rsidR="00422C59" w:rsidRPr="00E548A7" w:rsidRDefault="00422C59" w:rsidP="009C790C">
      <w:pPr>
        <w:jc w:val="center"/>
      </w:pPr>
      <w:r w:rsidRPr="00E548A7">
        <w:rPr>
          <w:rFonts w:hint="eastAsia"/>
        </w:rPr>
        <w:t>然而您却是我心中的日月</w:t>
      </w:r>
    </w:p>
    <w:p w:rsidR="00422C59" w:rsidRPr="00E548A7" w:rsidRDefault="00422C59" w:rsidP="009C790C">
      <w:pPr>
        <w:jc w:val="center"/>
      </w:pPr>
      <w:r w:rsidRPr="00E548A7">
        <w:rPr>
          <w:rFonts w:hint="eastAsia"/>
        </w:rPr>
        <w:t>给与我无尽的温暖与光明。</w:t>
      </w:r>
    </w:p>
    <w:p w:rsidR="00422C59" w:rsidRPr="00E548A7" w:rsidRDefault="00422C59" w:rsidP="009C790C">
      <w:pPr>
        <w:jc w:val="center"/>
      </w:pPr>
      <w:r w:rsidRPr="00E548A7">
        <w:rPr>
          <w:rFonts w:hint="eastAsia"/>
        </w:rPr>
        <w:t>在世人眼里</w:t>
      </w:r>
    </w:p>
    <w:p w:rsidR="00422C59" w:rsidRPr="00E548A7" w:rsidRDefault="00422C59" w:rsidP="009C790C">
      <w:pPr>
        <w:jc w:val="center"/>
      </w:pPr>
      <w:r w:rsidRPr="00E548A7">
        <w:rPr>
          <w:rFonts w:hint="eastAsia"/>
        </w:rPr>
        <w:t>您只是一滴水，</w:t>
      </w:r>
    </w:p>
    <w:p w:rsidR="00422C59" w:rsidRPr="00E548A7" w:rsidRDefault="00422C59" w:rsidP="009C790C">
      <w:pPr>
        <w:jc w:val="center"/>
      </w:pPr>
      <w:r w:rsidRPr="00E548A7">
        <w:rPr>
          <w:rFonts w:hint="eastAsia"/>
        </w:rPr>
        <w:t>然而您却是浩瀚的汪洋，</w:t>
      </w:r>
    </w:p>
    <w:p w:rsidR="00422C59" w:rsidRPr="00E548A7" w:rsidRDefault="00422C59" w:rsidP="009C790C">
      <w:pPr>
        <w:jc w:val="center"/>
      </w:pPr>
      <w:r w:rsidRPr="00E548A7">
        <w:rPr>
          <w:rFonts w:hint="eastAsia"/>
        </w:rPr>
        <w:t>深如您的恩情。</w:t>
      </w:r>
    </w:p>
    <w:p w:rsidR="00422C59" w:rsidRPr="00E548A7" w:rsidRDefault="00422C59" w:rsidP="009C790C">
      <w:pPr>
        <w:jc w:val="center"/>
      </w:pPr>
      <w:r w:rsidRPr="00E548A7">
        <w:rPr>
          <w:rFonts w:hint="eastAsia"/>
        </w:rPr>
        <w:t>爸，在世人眼里，</w:t>
      </w:r>
    </w:p>
    <w:p w:rsidR="00422C59" w:rsidRPr="00E548A7" w:rsidRDefault="00422C59" w:rsidP="009C790C">
      <w:pPr>
        <w:jc w:val="center"/>
      </w:pPr>
      <w:r w:rsidRPr="00E548A7">
        <w:rPr>
          <w:rFonts w:hint="eastAsia"/>
        </w:rPr>
        <w:t>您只是一只小小的火花，</w:t>
      </w:r>
    </w:p>
    <w:p w:rsidR="00422C59" w:rsidRPr="00E548A7" w:rsidRDefault="00422C59" w:rsidP="009C790C">
      <w:pPr>
        <w:jc w:val="center"/>
      </w:pPr>
      <w:r w:rsidRPr="00E548A7">
        <w:rPr>
          <w:rFonts w:hint="eastAsia"/>
        </w:rPr>
        <w:t>然而您却是我心中一盏长明灯</w:t>
      </w:r>
    </w:p>
    <w:p w:rsidR="00422C59" w:rsidRPr="00E548A7" w:rsidRDefault="00422C59" w:rsidP="009C790C">
      <w:pPr>
        <w:jc w:val="center"/>
      </w:pPr>
      <w:r w:rsidRPr="00E548A7">
        <w:rPr>
          <w:rFonts w:hint="eastAsia"/>
        </w:rPr>
        <w:t>永远照耀我的道路前进不停。</w:t>
      </w:r>
    </w:p>
    <w:p w:rsidR="00422C59" w:rsidRPr="00E548A7" w:rsidRDefault="00422C59" w:rsidP="009C790C">
      <w:pPr>
        <w:jc w:val="center"/>
      </w:pPr>
      <w:r w:rsidRPr="00E548A7">
        <w:rPr>
          <w:rFonts w:hint="eastAsia"/>
        </w:rPr>
        <w:t>在世人眼里</w:t>
      </w:r>
    </w:p>
    <w:p w:rsidR="00422C59" w:rsidRPr="00E548A7" w:rsidRDefault="00422C59" w:rsidP="009C790C">
      <w:pPr>
        <w:jc w:val="center"/>
      </w:pPr>
      <w:r w:rsidRPr="00E548A7">
        <w:rPr>
          <w:rFonts w:hint="eastAsia"/>
        </w:rPr>
        <w:t>您微不足道，</w:t>
      </w:r>
    </w:p>
    <w:p w:rsidR="00422C59" w:rsidRPr="00E548A7" w:rsidRDefault="00422C59" w:rsidP="009C790C">
      <w:pPr>
        <w:jc w:val="center"/>
      </w:pPr>
      <w:r w:rsidRPr="00E548A7">
        <w:rPr>
          <w:rFonts w:hint="eastAsia"/>
        </w:rPr>
        <w:t>然而您却为我树立光辉榜样，</w:t>
      </w:r>
    </w:p>
    <w:p w:rsidR="00422C59" w:rsidRPr="00E548A7" w:rsidRDefault="00422C59" w:rsidP="009C790C">
      <w:pPr>
        <w:jc w:val="center"/>
      </w:pPr>
      <w:r w:rsidRPr="00E548A7">
        <w:rPr>
          <w:rFonts w:hint="eastAsia"/>
        </w:rPr>
        <w:t>为我创造历史光荣。</w:t>
      </w:r>
    </w:p>
    <w:p w:rsidR="00422C59" w:rsidRPr="00E548A7" w:rsidRDefault="00422C59" w:rsidP="009C790C">
      <w:pPr>
        <w:jc w:val="center"/>
      </w:pPr>
    </w:p>
    <w:p w:rsidR="00422C59" w:rsidRPr="00E548A7" w:rsidRDefault="00422C59" w:rsidP="009C790C">
      <w:pPr>
        <w:jc w:val="center"/>
      </w:pPr>
      <w:r w:rsidRPr="00E548A7">
        <w:rPr>
          <w:rFonts w:hint="eastAsia"/>
        </w:rPr>
        <w:t>爸，您到天堂已三年有余。</w:t>
      </w:r>
    </w:p>
    <w:p w:rsidR="00422C59" w:rsidRPr="00E548A7" w:rsidRDefault="00422C59" w:rsidP="009C790C">
      <w:pPr>
        <w:jc w:val="center"/>
      </w:pPr>
      <w:r w:rsidRPr="00E548A7">
        <w:rPr>
          <w:rFonts w:hint="eastAsia"/>
        </w:rPr>
        <w:t>那里的寒冷酷热可与世间一样？</w:t>
      </w:r>
    </w:p>
    <w:p w:rsidR="00422C59" w:rsidRPr="00E548A7" w:rsidRDefault="00422C59" w:rsidP="009C790C">
      <w:pPr>
        <w:jc w:val="center"/>
      </w:pPr>
      <w:r w:rsidRPr="00E548A7">
        <w:rPr>
          <w:rFonts w:hint="eastAsia"/>
        </w:rPr>
        <w:t>那里的嘈杂宁静可与人间相同？</w:t>
      </w:r>
    </w:p>
    <w:p w:rsidR="00422C59" w:rsidRPr="00E548A7" w:rsidRDefault="00422C59" w:rsidP="009C790C">
      <w:pPr>
        <w:jc w:val="center"/>
      </w:pPr>
      <w:r w:rsidRPr="00E548A7">
        <w:rPr>
          <w:rFonts w:hint="eastAsia"/>
        </w:rPr>
        <w:t>您可曾感到枯燥乏味？</w:t>
      </w:r>
    </w:p>
    <w:p w:rsidR="00422C59" w:rsidRPr="00E548A7" w:rsidRDefault="00422C59" w:rsidP="009C790C">
      <w:pPr>
        <w:jc w:val="center"/>
      </w:pPr>
      <w:r w:rsidRPr="00E548A7">
        <w:rPr>
          <w:rFonts w:hint="eastAsia"/>
        </w:rPr>
        <w:t>您可曾感到寂寞孤独？</w:t>
      </w:r>
    </w:p>
    <w:p w:rsidR="00422C59" w:rsidRPr="00E548A7" w:rsidRDefault="00422C59" w:rsidP="009C790C">
      <w:pPr>
        <w:jc w:val="center"/>
      </w:pPr>
      <w:r w:rsidRPr="00E548A7">
        <w:rPr>
          <w:rFonts w:hint="eastAsia"/>
        </w:rPr>
        <w:t>爸，您想我吗？</w:t>
      </w:r>
    </w:p>
    <w:p w:rsidR="00422C59" w:rsidRPr="00E548A7" w:rsidRDefault="00422C59" w:rsidP="009C790C">
      <w:pPr>
        <w:jc w:val="center"/>
      </w:pPr>
      <w:r w:rsidRPr="00E548A7">
        <w:rPr>
          <w:rFonts w:hint="eastAsia"/>
        </w:rPr>
        <w:t>如果想我，那就请进入我的梦乡，</w:t>
      </w:r>
    </w:p>
    <w:p w:rsidR="00422C59" w:rsidRPr="00E548A7" w:rsidRDefault="00422C59" w:rsidP="009C790C">
      <w:pPr>
        <w:jc w:val="center"/>
      </w:pPr>
      <w:r w:rsidRPr="00E548A7">
        <w:rPr>
          <w:rFonts w:hint="eastAsia"/>
        </w:rPr>
        <w:t>听我用英文给您唱这首招魂歌！</w:t>
      </w:r>
    </w:p>
    <w:p w:rsidR="00422C59" w:rsidRPr="00E548A7" w:rsidRDefault="00422C59" w:rsidP="009C790C">
      <w:pPr>
        <w:jc w:val="center"/>
      </w:pPr>
      <w:r w:rsidRPr="00E548A7">
        <w:rPr>
          <w:rFonts w:hint="eastAsia"/>
        </w:rPr>
        <w:t>回来吧！回来吧！请别再延迟。</w:t>
      </w:r>
    </w:p>
    <w:p w:rsidR="00422C59" w:rsidRPr="00E548A7" w:rsidRDefault="00422C59" w:rsidP="009C790C">
      <w:pPr>
        <w:jc w:val="center"/>
      </w:pPr>
      <w:r w:rsidRPr="00E548A7">
        <w:rPr>
          <w:rFonts w:hint="eastAsia"/>
        </w:rPr>
        <w:t>您的魂魄回来吧！请别再犹豫。</w:t>
      </w:r>
    </w:p>
    <w:p w:rsidR="00422C59" w:rsidRPr="00E548A7" w:rsidRDefault="00422C59" w:rsidP="009C790C">
      <w:pPr>
        <w:jc w:val="center"/>
      </w:pPr>
    </w:p>
    <w:p w:rsidR="00422C59" w:rsidRPr="00E548A7" w:rsidRDefault="00422C59" w:rsidP="009C790C">
      <w:pPr>
        <w:jc w:val="center"/>
        <w:rPr>
          <w:b/>
        </w:rPr>
      </w:pPr>
    </w:p>
    <w:p w:rsidR="00422C59" w:rsidRPr="00E548A7" w:rsidRDefault="00422C59" w:rsidP="009C790C">
      <w:pPr>
        <w:jc w:val="center"/>
      </w:pPr>
      <w:r w:rsidRPr="00E548A7">
        <w:rPr>
          <w:rFonts w:hint="eastAsia"/>
          <w:b/>
        </w:rPr>
        <w:t>楚辞调意译《招魂》</w:t>
      </w:r>
      <w:r w:rsidRPr="00E548A7">
        <w:rPr>
          <w:rFonts w:hint="eastAsia"/>
        </w:rPr>
        <w:t>：</w:t>
      </w:r>
    </w:p>
    <w:p w:rsidR="00422C59" w:rsidRPr="00E548A7" w:rsidRDefault="00422C59" w:rsidP="009C790C">
      <w:pPr>
        <w:jc w:val="center"/>
      </w:pPr>
    </w:p>
    <w:p w:rsidR="00422C59" w:rsidRPr="00E548A7" w:rsidRDefault="00422C59" w:rsidP="009C790C">
      <w:pPr>
        <w:jc w:val="center"/>
      </w:pPr>
      <w:r w:rsidRPr="00E548A7">
        <w:rPr>
          <w:rFonts w:hint="eastAsia"/>
        </w:rPr>
        <w:t>父亲之节兮，如期而至。</w:t>
      </w:r>
    </w:p>
    <w:p w:rsidR="00422C59" w:rsidRPr="00E548A7" w:rsidRDefault="00422C59" w:rsidP="009C790C">
      <w:pPr>
        <w:jc w:val="center"/>
      </w:pPr>
      <w:r w:rsidRPr="00E548A7">
        <w:rPr>
          <w:rFonts w:hint="eastAsia"/>
        </w:rPr>
        <w:t>吾父恩情兮，永世不忘。</w:t>
      </w:r>
    </w:p>
    <w:p w:rsidR="00422C59" w:rsidRPr="00E548A7" w:rsidRDefault="00422C59" w:rsidP="009C790C">
      <w:pPr>
        <w:jc w:val="center"/>
      </w:pPr>
      <w:r w:rsidRPr="00E548A7">
        <w:rPr>
          <w:rFonts w:hint="eastAsia"/>
        </w:rPr>
        <w:t>思父念父兮，盼父来聚。</w:t>
      </w:r>
    </w:p>
    <w:p w:rsidR="00422C59" w:rsidRPr="00E548A7" w:rsidRDefault="00422C59" w:rsidP="009C790C">
      <w:pPr>
        <w:jc w:val="center"/>
      </w:pPr>
      <w:r w:rsidRPr="00E548A7">
        <w:rPr>
          <w:rFonts w:hint="eastAsia"/>
        </w:rPr>
        <w:t>吾父离去兮，三年有期。</w:t>
      </w:r>
    </w:p>
    <w:p w:rsidR="00422C59" w:rsidRPr="00E548A7" w:rsidRDefault="00422C59" w:rsidP="009C790C">
      <w:pPr>
        <w:jc w:val="center"/>
      </w:pPr>
      <w:r w:rsidRPr="00E548A7">
        <w:rPr>
          <w:rFonts w:hint="eastAsia"/>
        </w:rPr>
        <w:t>归来归来！请勿延迟些。</w:t>
      </w:r>
    </w:p>
    <w:p w:rsidR="00422C59" w:rsidRPr="00E548A7" w:rsidRDefault="00422C59" w:rsidP="009C790C">
      <w:pPr>
        <w:jc w:val="center"/>
      </w:pPr>
      <w:r w:rsidRPr="00E548A7">
        <w:rPr>
          <w:rFonts w:hint="eastAsia"/>
        </w:rPr>
        <w:t>魂兮归来！莫再犹豫些。</w:t>
      </w:r>
    </w:p>
    <w:p w:rsidR="00422C59" w:rsidRPr="00E548A7" w:rsidRDefault="00422C59" w:rsidP="009C790C">
      <w:pPr>
        <w:jc w:val="center"/>
      </w:pPr>
    </w:p>
    <w:p w:rsidR="00422C59" w:rsidRPr="00E548A7" w:rsidRDefault="00422C59" w:rsidP="009C790C">
      <w:pPr>
        <w:jc w:val="center"/>
      </w:pPr>
      <w:r w:rsidRPr="00E548A7">
        <w:rPr>
          <w:rFonts w:hint="eastAsia"/>
        </w:rPr>
        <w:t>吾父农夫，普通至极些，</w:t>
      </w:r>
    </w:p>
    <w:p w:rsidR="00422C59" w:rsidRPr="00E548A7" w:rsidRDefault="00422C59" w:rsidP="009C790C">
      <w:pPr>
        <w:jc w:val="center"/>
      </w:pPr>
      <w:r w:rsidRPr="00E548A7">
        <w:rPr>
          <w:rFonts w:hint="eastAsia"/>
        </w:rPr>
        <w:t>吾自农家，寒门少年些。</w:t>
      </w:r>
    </w:p>
    <w:p w:rsidR="00422C59" w:rsidRPr="00E548A7" w:rsidRDefault="00422C59" w:rsidP="009C790C">
      <w:pPr>
        <w:jc w:val="center"/>
      </w:pPr>
      <w:r w:rsidRPr="00E548A7">
        <w:rPr>
          <w:rFonts w:hint="eastAsia"/>
        </w:rPr>
        <w:t>世人眼中，无名小卒些，</w:t>
      </w:r>
    </w:p>
    <w:p w:rsidR="00422C59" w:rsidRPr="00E548A7" w:rsidRDefault="00422C59" w:rsidP="009C790C">
      <w:pPr>
        <w:jc w:val="center"/>
      </w:pPr>
      <w:r w:rsidRPr="00E548A7">
        <w:rPr>
          <w:rFonts w:hint="eastAsia"/>
        </w:rPr>
        <w:t>然则吾父，顶天巨人些。</w:t>
      </w:r>
    </w:p>
    <w:p w:rsidR="00422C59" w:rsidRPr="00E548A7" w:rsidRDefault="00422C59" w:rsidP="009C790C">
      <w:pPr>
        <w:jc w:val="center"/>
      </w:pPr>
      <w:r w:rsidRPr="00E548A7">
        <w:rPr>
          <w:rFonts w:hint="eastAsia"/>
        </w:rPr>
        <w:t>世人眼中，小草一株些，</w:t>
      </w:r>
    </w:p>
    <w:p w:rsidR="00422C59" w:rsidRPr="00E548A7" w:rsidRDefault="00422C59" w:rsidP="009C790C">
      <w:pPr>
        <w:jc w:val="center"/>
      </w:pPr>
      <w:r w:rsidRPr="00E548A7">
        <w:rPr>
          <w:rFonts w:hint="eastAsia"/>
        </w:rPr>
        <w:t>然则吾父，参天大树些。</w:t>
      </w:r>
    </w:p>
    <w:p w:rsidR="00422C59" w:rsidRPr="00E548A7" w:rsidRDefault="00422C59" w:rsidP="009C790C">
      <w:pPr>
        <w:jc w:val="center"/>
      </w:pPr>
      <w:r w:rsidRPr="00E548A7">
        <w:rPr>
          <w:rFonts w:hint="eastAsia"/>
        </w:rPr>
        <w:t>世人眼中，一</w:t>
      </w:r>
      <w:r>
        <w:rPr>
          <w:rFonts w:hint="eastAsia"/>
        </w:rPr>
        <w:t>抔</w:t>
      </w:r>
      <w:r w:rsidRPr="00E548A7">
        <w:rPr>
          <w:rFonts w:hint="eastAsia"/>
        </w:rPr>
        <w:t>黄土些，</w:t>
      </w:r>
    </w:p>
    <w:p w:rsidR="00422C59" w:rsidRPr="00E548A7" w:rsidRDefault="00422C59" w:rsidP="009C790C">
      <w:pPr>
        <w:jc w:val="center"/>
      </w:pPr>
      <w:r w:rsidRPr="00E548A7">
        <w:rPr>
          <w:rFonts w:hint="eastAsia"/>
        </w:rPr>
        <w:t>然则吾父，山耸入云些。</w:t>
      </w:r>
    </w:p>
    <w:p w:rsidR="00422C59" w:rsidRPr="00E548A7" w:rsidRDefault="00422C59" w:rsidP="009C790C">
      <w:pPr>
        <w:jc w:val="center"/>
      </w:pPr>
    </w:p>
    <w:p w:rsidR="00422C59" w:rsidRPr="00E548A7" w:rsidRDefault="00422C59" w:rsidP="009C790C">
      <w:pPr>
        <w:jc w:val="center"/>
      </w:pPr>
      <w:r w:rsidRPr="00E548A7">
        <w:rPr>
          <w:rFonts w:hint="eastAsia"/>
        </w:rPr>
        <w:t>吾父吾父，随风而逝些，</w:t>
      </w:r>
    </w:p>
    <w:p w:rsidR="00422C59" w:rsidRPr="00E548A7" w:rsidRDefault="00422C59" w:rsidP="009C790C">
      <w:pPr>
        <w:jc w:val="center"/>
      </w:pPr>
      <w:r w:rsidRPr="00E548A7">
        <w:rPr>
          <w:rFonts w:hint="eastAsia"/>
        </w:rPr>
        <w:t>只言片语，未留与吾些。</w:t>
      </w:r>
    </w:p>
    <w:p w:rsidR="00422C59" w:rsidRPr="00E548A7" w:rsidRDefault="00422C59" w:rsidP="009C790C">
      <w:pPr>
        <w:jc w:val="center"/>
      </w:pPr>
      <w:r w:rsidRPr="00E548A7">
        <w:rPr>
          <w:rFonts w:hint="eastAsia"/>
        </w:rPr>
        <w:t>孩提时代，父与吾言些，</w:t>
      </w:r>
    </w:p>
    <w:p w:rsidR="00422C59" w:rsidRPr="00E548A7" w:rsidRDefault="00422C59" w:rsidP="009C790C">
      <w:pPr>
        <w:jc w:val="center"/>
      </w:pPr>
      <w:r w:rsidRPr="00E548A7">
        <w:rPr>
          <w:rFonts w:hint="eastAsia"/>
        </w:rPr>
        <w:t>犹如圣经，指引前进些。</w:t>
      </w:r>
    </w:p>
    <w:p w:rsidR="00422C59" w:rsidRPr="00E548A7" w:rsidRDefault="00422C59" w:rsidP="009C790C">
      <w:pPr>
        <w:jc w:val="center"/>
      </w:pPr>
      <w:r w:rsidRPr="00E548A7">
        <w:rPr>
          <w:rFonts w:hint="eastAsia"/>
        </w:rPr>
        <w:t>世人眼里，萤火小虫些，</w:t>
      </w:r>
    </w:p>
    <w:p w:rsidR="00422C59" w:rsidRPr="00E548A7" w:rsidRDefault="00422C59" w:rsidP="009C790C">
      <w:pPr>
        <w:jc w:val="center"/>
      </w:pPr>
      <w:r w:rsidRPr="00E548A7">
        <w:rPr>
          <w:rFonts w:hint="eastAsia"/>
        </w:rPr>
        <w:t>父如日月，明亮温暖些。</w:t>
      </w:r>
    </w:p>
    <w:p w:rsidR="00422C59" w:rsidRPr="00E548A7" w:rsidRDefault="00422C59" w:rsidP="009C790C">
      <w:pPr>
        <w:jc w:val="center"/>
      </w:pPr>
      <w:r w:rsidRPr="00E548A7">
        <w:rPr>
          <w:rFonts w:hint="eastAsia"/>
        </w:rPr>
        <w:t>世人眼里，水滴一颗些，</w:t>
      </w:r>
    </w:p>
    <w:p w:rsidR="00422C59" w:rsidRPr="00E548A7" w:rsidRDefault="00422C59" w:rsidP="009C790C">
      <w:pPr>
        <w:jc w:val="center"/>
      </w:pPr>
      <w:r w:rsidRPr="00E548A7">
        <w:rPr>
          <w:rFonts w:hint="eastAsia"/>
        </w:rPr>
        <w:t>浩瀚汪洋，深如父恩些。</w:t>
      </w:r>
    </w:p>
    <w:p w:rsidR="00422C59" w:rsidRPr="00E548A7" w:rsidRDefault="00422C59" w:rsidP="009C790C">
      <w:pPr>
        <w:jc w:val="center"/>
      </w:pPr>
      <w:r w:rsidRPr="00E548A7">
        <w:rPr>
          <w:rFonts w:hint="eastAsia"/>
        </w:rPr>
        <w:t>世人眼里，火花一只些，</w:t>
      </w:r>
    </w:p>
    <w:p w:rsidR="00422C59" w:rsidRPr="00E548A7" w:rsidRDefault="00422C59" w:rsidP="009C790C">
      <w:pPr>
        <w:jc w:val="center"/>
      </w:pPr>
      <w:r w:rsidRPr="00E548A7">
        <w:rPr>
          <w:rFonts w:hint="eastAsia"/>
        </w:rPr>
        <w:t>明灯一盏，照吾心间些。</w:t>
      </w:r>
    </w:p>
    <w:p w:rsidR="00422C59" w:rsidRPr="00E548A7" w:rsidRDefault="00422C59" w:rsidP="009C790C">
      <w:pPr>
        <w:jc w:val="center"/>
      </w:pPr>
      <w:r w:rsidRPr="00E548A7">
        <w:rPr>
          <w:rFonts w:hint="eastAsia"/>
        </w:rPr>
        <w:t>耀吾道路，一往无前些，</w:t>
      </w:r>
    </w:p>
    <w:p w:rsidR="00422C59" w:rsidRPr="00E548A7" w:rsidRDefault="00422C59" w:rsidP="009C790C">
      <w:pPr>
        <w:jc w:val="center"/>
      </w:pPr>
      <w:r w:rsidRPr="00E548A7">
        <w:rPr>
          <w:rFonts w:hint="eastAsia"/>
        </w:rPr>
        <w:t>世人眼里，微不足道些。</w:t>
      </w:r>
    </w:p>
    <w:p w:rsidR="00422C59" w:rsidRPr="00E548A7" w:rsidRDefault="00422C59" w:rsidP="009C790C">
      <w:pPr>
        <w:jc w:val="center"/>
      </w:pPr>
      <w:r w:rsidRPr="00E548A7">
        <w:rPr>
          <w:rFonts w:hint="eastAsia"/>
        </w:rPr>
        <w:t>光辉榜样，为我树立些，</w:t>
      </w:r>
    </w:p>
    <w:p w:rsidR="00422C59" w:rsidRPr="00E548A7" w:rsidRDefault="00422C59" w:rsidP="009C790C">
      <w:pPr>
        <w:jc w:val="center"/>
      </w:pPr>
      <w:r w:rsidRPr="00E548A7">
        <w:rPr>
          <w:rFonts w:hint="eastAsia"/>
        </w:rPr>
        <w:t>光荣历史，为我创造些。</w:t>
      </w:r>
    </w:p>
    <w:p w:rsidR="00422C59" w:rsidRPr="00E548A7" w:rsidRDefault="00422C59" w:rsidP="009C790C">
      <w:pPr>
        <w:jc w:val="center"/>
      </w:pPr>
    </w:p>
    <w:p w:rsidR="00422C59" w:rsidRPr="00E548A7" w:rsidRDefault="00422C59" w:rsidP="009C790C">
      <w:pPr>
        <w:jc w:val="center"/>
      </w:pPr>
      <w:r w:rsidRPr="00E548A7">
        <w:rPr>
          <w:rFonts w:hint="eastAsia"/>
        </w:rPr>
        <w:t>吾父吾父兮，仙逝已矣。</w:t>
      </w:r>
    </w:p>
    <w:p w:rsidR="00422C59" w:rsidRPr="00E548A7" w:rsidRDefault="00422C59" w:rsidP="009C790C">
      <w:pPr>
        <w:jc w:val="center"/>
      </w:pPr>
      <w:r w:rsidRPr="00E548A7">
        <w:rPr>
          <w:rFonts w:hint="eastAsia"/>
        </w:rPr>
        <w:t>已赴天堂兮，经年有期。</w:t>
      </w:r>
    </w:p>
    <w:p w:rsidR="00422C59" w:rsidRPr="00E548A7" w:rsidRDefault="00422C59" w:rsidP="009C790C">
      <w:pPr>
        <w:jc w:val="center"/>
      </w:pPr>
      <w:r w:rsidRPr="00E548A7">
        <w:rPr>
          <w:rFonts w:hint="eastAsia"/>
        </w:rPr>
        <w:t>寒冷酷热兮，可与世比？</w:t>
      </w:r>
    </w:p>
    <w:p w:rsidR="00422C59" w:rsidRPr="00E548A7" w:rsidRDefault="00422C59" w:rsidP="009C790C">
      <w:pPr>
        <w:jc w:val="center"/>
      </w:pPr>
      <w:r w:rsidRPr="00E548A7">
        <w:rPr>
          <w:rFonts w:hint="eastAsia"/>
        </w:rPr>
        <w:t>嘈杂宁静兮，可与世同？</w:t>
      </w:r>
    </w:p>
    <w:p w:rsidR="00422C59" w:rsidRPr="00E548A7" w:rsidRDefault="00422C59" w:rsidP="009C790C">
      <w:pPr>
        <w:jc w:val="center"/>
      </w:pPr>
      <w:r w:rsidRPr="00E548A7">
        <w:rPr>
          <w:rFonts w:hint="eastAsia"/>
        </w:rPr>
        <w:t>枯燥乏味兮，可曾有感？</w:t>
      </w:r>
    </w:p>
    <w:p w:rsidR="00422C59" w:rsidRPr="00E548A7" w:rsidRDefault="00422C59" w:rsidP="009C790C">
      <w:pPr>
        <w:jc w:val="center"/>
      </w:pPr>
      <w:r w:rsidRPr="00E548A7">
        <w:rPr>
          <w:rFonts w:hint="eastAsia"/>
        </w:rPr>
        <w:t>寂寞孤独兮，可曾体验？</w:t>
      </w:r>
    </w:p>
    <w:p w:rsidR="00422C59" w:rsidRPr="00E548A7" w:rsidRDefault="00422C59" w:rsidP="009C790C">
      <w:pPr>
        <w:jc w:val="center"/>
      </w:pPr>
      <w:r w:rsidRPr="00E548A7">
        <w:rPr>
          <w:rFonts w:hint="eastAsia"/>
        </w:rPr>
        <w:t>吾父吾父兮，可曾思吾？</w:t>
      </w:r>
    </w:p>
    <w:p w:rsidR="00422C59" w:rsidRPr="00E548A7" w:rsidRDefault="00422C59" w:rsidP="009C790C">
      <w:pPr>
        <w:jc w:val="center"/>
      </w:pPr>
      <w:r w:rsidRPr="00E548A7">
        <w:rPr>
          <w:rFonts w:hint="eastAsia"/>
        </w:rPr>
        <w:t>思吾念吾兮，请入吾梦，</w:t>
      </w:r>
    </w:p>
    <w:p w:rsidR="00422C59" w:rsidRPr="00E548A7" w:rsidRDefault="00422C59" w:rsidP="009C790C">
      <w:pPr>
        <w:jc w:val="center"/>
      </w:pPr>
      <w:r w:rsidRPr="00E548A7">
        <w:rPr>
          <w:rFonts w:hint="eastAsia"/>
        </w:rPr>
        <w:t>听我歌唱兮，招魂之歌！</w:t>
      </w:r>
    </w:p>
    <w:p w:rsidR="00422C59" w:rsidRPr="00E548A7" w:rsidRDefault="00422C59" w:rsidP="009C790C">
      <w:pPr>
        <w:jc w:val="center"/>
      </w:pPr>
      <w:r w:rsidRPr="00E548A7">
        <w:rPr>
          <w:rFonts w:hint="eastAsia"/>
        </w:rPr>
        <w:t>归来归来兮！请勿延迟。</w:t>
      </w:r>
    </w:p>
    <w:p w:rsidR="00422C59" w:rsidRPr="00E548A7" w:rsidRDefault="00422C59" w:rsidP="009C790C">
      <w:pPr>
        <w:jc w:val="center"/>
      </w:pPr>
      <w:r w:rsidRPr="00E548A7">
        <w:rPr>
          <w:rFonts w:hint="eastAsia"/>
        </w:rPr>
        <w:t>魂兮归来兮！莫再犹豫。</w:t>
      </w:r>
    </w:p>
    <w:p w:rsidR="00422C59" w:rsidRPr="00E548A7" w:rsidRDefault="00422C59" w:rsidP="009C790C">
      <w:pPr>
        <w:jc w:val="center"/>
      </w:pPr>
    </w:p>
    <w:p w:rsidR="00422C59" w:rsidRPr="00E548A7" w:rsidRDefault="00422C59" w:rsidP="009C790C">
      <w:pPr>
        <w:jc w:val="center"/>
      </w:pPr>
      <w:r w:rsidRPr="00E548A7">
        <w:t>2011</w:t>
      </w:r>
      <w:r w:rsidRPr="00E548A7">
        <w:rPr>
          <w:rFonts w:hint="eastAsia"/>
        </w:rPr>
        <w:t>年父亲节前夕</w:t>
      </w:r>
      <w:r w:rsidRPr="00E548A7">
        <w:t>6</w:t>
      </w:r>
      <w:r w:rsidRPr="00E548A7">
        <w:rPr>
          <w:rFonts w:hint="eastAsia"/>
        </w:rPr>
        <w:t>月</w:t>
      </w:r>
      <w:r w:rsidRPr="00E548A7">
        <w:t>18</w:t>
      </w:r>
      <w:r w:rsidRPr="00E548A7">
        <w:rPr>
          <w:rFonts w:hint="eastAsia"/>
        </w:rPr>
        <w:t>日</w:t>
      </w:r>
    </w:p>
    <w:p w:rsidR="00422C59" w:rsidRPr="00E548A7" w:rsidRDefault="00422C59" w:rsidP="009C790C"/>
    <w:p w:rsidR="00422C59" w:rsidRPr="000E315E" w:rsidRDefault="00422C59" w:rsidP="009C790C">
      <w:pPr>
        <w:jc w:val="center"/>
      </w:pPr>
      <w:r>
        <w:rPr>
          <w:rFonts w:hint="eastAsia"/>
        </w:rPr>
        <w:t>（</w:t>
      </w:r>
      <w:r w:rsidRPr="000E315E">
        <w:rPr>
          <w:rFonts w:hint="eastAsia"/>
        </w:rPr>
        <w:t>注：“些”，读“</w:t>
      </w:r>
      <w:r>
        <w:rPr>
          <w:rFonts w:hint="eastAsia"/>
        </w:rPr>
        <w:t>梭</w:t>
      </w:r>
      <w:r w:rsidRPr="000E315E">
        <w:rPr>
          <w:rFonts w:hint="eastAsia"/>
        </w:rPr>
        <w:t>”，</w:t>
      </w:r>
      <w:r>
        <w:rPr>
          <w:rFonts w:hint="eastAsia"/>
        </w:rPr>
        <w:t>方言</w:t>
      </w:r>
      <w:r w:rsidRPr="000E315E">
        <w:rPr>
          <w:rFonts w:hint="eastAsia"/>
        </w:rPr>
        <w:t>感叹词，相当于“啊”。</w:t>
      </w:r>
      <w:r>
        <w:rPr>
          <w:rFonts w:hint="eastAsia"/>
        </w:rPr>
        <w:t>）</w:t>
      </w:r>
    </w:p>
    <w:p w:rsidR="00422C59" w:rsidRPr="000E315E" w:rsidRDefault="00422C59" w:rsidP="009C790C">
      <w:pPr>
        <w:rPr>
          <w:b/>
        </w:rPr>
      </w:pPr>
    </w:p>
    <w:p w:rsidR="00422C59" w:rsidRPr="00E548A7" w:rsidRDefault="00422C59" w:rsidP="009C790C">
      <w:r>
        <w:rPr>
          <w:rFonts w:hint="eastAsia"/>
        </w:rPr>
        <w:t>诗稿发表之后，立即收到不收网友的跟帖</w:t>
      </w:r>
      <w:r w:rsidRPr="00E548A7">
        <w:rPr>
          <w:rFonts w:hint="eastAsia"/>
        </w:rPr>
        <w:t>。</w:t>
      </w:r>
    </w:p>
    <w:p w:rsidR="00422C59" w:rsidRPr="00E548A7" w:rsidRDefault="00422C59" w:rsidP="009C790C"/>
    <w:p w:rsidR="00422C59" w:rsidRPr="003137E5" w:rsidRDefault="00422C59" w:rsidP="009C790C">
      <w:r w:rsidRPr="000E315E">
        <w:rPr>
          <w:rFonts w:hint="eastAsia"/>
        </w:rPr>
        <w:t>柚子说</w:t>
      </w:r>
      <w:r w:rsidRPr="000E315E">
        <w:t xml:space="preserve">:  </w:t>
      </w:r>
      <w:r w:rsidRPr="00E548A7">
        <w:t xml:space="preserve"> </w:t>
      </w:r>
    </w:p>
    <w:p w:rsidR="00422C59" w:rsidRPr="00C55D99" w:rsidRDefault="00422C59" w:rsidP="00652F09">
      <w:pPr>
        <w:ind w:firstLineChars="200" w:firstLine="31680"/>
        <w:rPr>
          <w:rFonts w:ascii="华文仿宋" w:eastAsia="华文仿宋" w:hAnsi="华文仿宋"/>
        </w:rPr>
      </w:pPr>
      <w:r w:rsidRPr="00C55D99">
        <w:rPr>
          <w:rFonts w:ascii="宋体" w:hAnsi="宋体" w:cs="宋体" w:hint="eastAsia"/>
        </w:rPr>
        <w:t>您的</w:t>
      </w:r>
      <w:r w:rsidRPr="00C55D99">
        <w:rPr>
          <w:rFonts w:ascii="华文仿宋" w:eastAsia="华文仿宋" w:hAnsi="华文仿宋"/>
        </w:rPr>
        <w:t>Soul</w:t>
      </w:r>
      <w:r>
        <w:rPr>
          <w:rFonts w:ascii="华文仿宋" w:eastAsia="华文仿宋" w:hAnsi="华文仿宋"/>
        </w:rPr>
        <w:t xml:space="preserve"> Summonin</w:t>
      </w:r>
      <w:r w:rsidRPr="00C55D99">
        <w:rPr>
          <w:rFonts w:ascii="华文仿宋" w:eastAsia="华文仿宋" w:hAnsi="华文仿宋"/>
        </w:rPr>
        <w:t>g</w:t>
      </w:r>
      <w:r w:rsidRPr="00C55D99">
        <w:rPr>
          <w:rFonts w:ascii="宋体" w:hAnsi="宋体" w:cs="宋体" w:hint="eastAsia"/>
        </w:rPr>
        <w:t>令我感同深受</w:t>
      </w:r>
      <w:r w:rsidRPr="00C55D99">
        <w:rPr>
          <w:rFonts w:ascii="华文仿宋" w:eastAsia="华文仿宋" w:hAnsi="华文仿宋" w:hint="eastAsia"/>
        </w:rPr>
        <w:t>。</w:t>
      </w:r>
      <w:r w:rsidRPr="00C55D99">
        <w:rPr>
          <w:rFonts w:ascii="宋体" w:hAnsi="宋体" w:cs="宋体" w:hint="eastAsia"/>
        </w:rPr>
        <w:t>爹爹和妈妈离开我已经很多年了</w:t>
      </w:r>
      <w:r w:rsidRPr="00C55D99">
        <w:rPr>
          <w:rFonts w:ascii="华文仿宋" w:eastAsia="华文仿宋" w:hAnsi="华文仿宋" w:hint="eastAsia"/>
        </w:rPr>
        <w:t>，</w:t>
      </w:r>
      <w:r w:rsidRPr="00C55D99">
        <w:rPr>
          <w:rFonts w:ascii="宋体" w:hAnsi="宋体" w:cs="宋体" w:hint="eastAsia"/>
        </w:rPr>
        <w:t>我们总会在梦中相见</w:t>
      </w:r>
      <w:r w:rsidRPr="00C55D99">
        <w:rPr>
          <w:rFonts w:ascii="华文仿宋" w:eastAsia="华文仿宋" w:hAnsi="华文仿宋" w:hint="eastAsia"/>
        </w:rPr>
        <w:t>，</w:t>
      </w:r>
      <w:r w:rsidRPr="00C55D99">
        <w:rPr>
          <w:rFonts w:ascii="宋体" w:hAnsi="宋体" w:cs="宋体" w:hint="eastAsia"/>
        </w:rPr>
        <w:t>可每每在一家人欢喜幸福的时候</w:t>
      </w:r>
      <w:r w:rsidRPr="00C55D99">
        <w:rPr>
          <w:rFonts w:ascii="华文仿宋" w:eastAsia="华文仿宋" w:hAnsi="华文仿宋" w:hint="eastAsia"/>
        </w:rPr>
        <w:t>，</w:t>
      </w:r>
      <w:r w:rsidRPr="00C55D99">
        <w:rPr>
          <w:rFonts w:ascii="宋体" w:hAnsi="宋体" w:cs="宋体" w:hint="eastAsia"/>
        </w:rPr>
        <w:t>我都会知道他们下一刻就会离开</w:t>
      </w:r>
      <w:r w:rsidRPr="00C55D99">
        <w:rPr>
          <w:rFonts w:ascii="华文仿宋" w:eastAsia="华文仿宋" w:hAnsi="华文仿宋" w:hint="eastAsia"/>
        </w:rPr>
        <w:t>。</w:t>
      </w:r>
      <w:r w:rsidRPr="00C55D99">
        <w:rPr>
          <w:rFonts w:ascii="宋体" w:hAnsi="宋体" w:cs="宋体" w:hint="eastAsia"/>
        </w:rPr>
        <w:t>可无论我怎样哀求</w:t>
      </w:r>
      <w:r w:rsidRPr="00C55D99">
        <w:rPr>
          <w:rFonts w:ascii="华文仿宋" w:eastAsia="华文仿宋" w:hAnsi="华文仿宋" w:hint="eastAsia"/>
        </w:rPr>
        <w:t>、</w:t>
      </w:r>
      <w:r w:rsidRPr="00C55D99">
        <w:rPr>
          <w:rFonts w:ascii="宋体" w:hAnsi="宋体" w:cs="宋体" w:hint="eastAsia"/>
        </w:rPr>
        <w:t>怎样挽留</w:t>
      </w:r>
      <w:r w:rsidRPr="00C55D99">
        <w:rPr>
          <w:rFonts w:ascii="华文仿宋" w:eastAsia="华文仿宋" w:hAnsi="华文仿宋" w:hint="eastAsia"/>
        </w:rPr>
        <w:t>、</w:t>
      </w:r>
      <w:r w:rsidRPr="00C55D99">
        <w:rPr>
          <w:rFonts w:ascii="宋体" w:hAnsi="宋体" w:cs="宋体" w:hint="eastAsia"/>
        </w:rPr>
        <w:t>甚至愿意用十年的寿命换回他们</w:t>
      </w:r>
      <w:r w:rsidRPr="00C55D99">
        <w:rPr>
          <w:rFonts w:ascii="华文仿宋" w:eastAsia="华文仿宋" w:hAnsi="华文仿宋" w:hint="eastAsia"/>
        </w:rPr>
        <w:t>，</w:t>
      </w:r>
      <w:r w:rsidRPr="00C55D99">
        <w:rPr>
          <w:rFonts w:ascii="宋体" w:hAnsi="宋体" w:cs="宋体" w:hint="eastAsia"/>
        </w:rPr>
        <w:t>他们都会走</w:t>
      </w:r>
      <w:r w:rsidRPr="00C55D99">
        <w:rPr>
          <w:rFonts w:ascii="华文仿宋" w:eastAsia="华文仿宋" w:hAnsi="华文仿宋" w:hint="eastAsia"/>
        </w:rPr>
        <w:t>。</w:t>
      </w:r>
    </w:p>
    <w:p w:rsidR="00422C59" w:rsidRPr="00C55D99" w:rsidRDefault="00422C59" w:rsidP="00652F09">
      <w:pPr>
        <w:ind w:firstLineChars="200" w:firstLine="31680"/>
        <w:rPr>
          <w:rFonts w:ascii="华文仿宋" w:eastAsia="华文仿宋" w:hAnsi="华文仿宋"/>
        </w:rPr>
      </w:pPr>
      <w:r w:rsidRPr="00C55D99">
        <w:rPr>
          <w:rFonts w:ascii="宋体" w:hAnsi="宋体" w:cs="宋体" w:hint="eastAsia"/>
        </w:rPr>
        <w:t>那时候</w:t>
      </w:r>
      <w:r w:rsidRPr="00C55D99">
        <w:rPr>
          <w:rFonts w:ascii="华文仿宋" w:eastAsia="华文仿宋" w:hAnsi="华文仿宋" w:hint="eastAsia"/>
        </w:rPr>
        <w:t>，</w:t>
      </w:r>
      <w:r w:rsidRPr="00C55D99">
        <w:rPr>
          <w:rFonts w:ascii="宋体" w:hAnsi="宋体" w:cs="宋体" w:hint="eastAsia"/>
        </w:rPr>
        <w:t>我的手怎么也碰不到他们</w:t>
      </w:r>
      <w:r w:rsidRPr="00C55D99">
        <w:rPr>
          <w:rFonts w:ascii="华文仿宋" w:eastAsia="华文仿宋" w:hAnsi="华文仿宋" w:hint="eastAsia"/>
        </w:rPr>
        <w:t>，</w:t>
      </w:r>
      <w:r w:rsidRPr="00C55D99">
        <w:rPr>
          <w:rFonts w:ascii="宋体" w:hAnsi="宋体" w:cs="宋体" w:hint="eastAsia"/>
        </w:rPr>
        <w:t>他们就这样在我面前渐渐远去</w:t>
      </w:r>
      <w:r w:rsidRPr="00C55D99">
        <w:rPr>
          <w:rFonts w:ascii="华文仿宋" w:eastAsia="华文仿宋" w:hAnsi="华文仿宋" w:hint="eastAsia"/>
        </w:rPr>
        <w:t>，</w:t>
      </w:r>
      <w:r w:rsidRPr="00C55D99">
        <w:rPr>
          <w:rFonts w:ascii="宋体" w:hAnsi="宋体" w:cs="宋体" w:hint="eastAsia"/>
        </w:rPr>
        <w:t>留不住</w:t>
      </w:r>
      <w:r w:rsidRPr="00C55D99">
        <w:rPr>
          <w:rFonts w:ascii="华文仿宋" w:eastAsia="华文仿宋" w:hAnsi="华文仿宋" w:hint="eastAsia"/>
        </w:rPr>
        <w:t>。</w:t>
      </w:r>
      <w:r w:rsidRPr="00C55D99">
        <w:rPr>
          <w:rFonts w:ascii="宋体" w:hAnsi="宋体" w:cs="宋体" w:hint="eastAsia"/>
        </w:rPr>
        <w:t>这样的梦</w:t>
      </w:r>
      <w:r w:rsidRPr="00C55D99">
        <w:rPr>
          <w:rFonts w:ascii="华文仿宋" w:eastAsia="华文仿宋" w:hAnsi="华文仿宋" w:hint="eastAsia"/>
        </w:rPr>
        <w:t>，</w:t>
      </w:r>
      <w:r w:rsidRPr="00C55D99">
        <w:rPr>
          <w:rFonts w:ascii="宋体" w:hAnsi="宋体" w:cs="宋体" w:hint="eastAsia"/>
        </w:rPr>
        <w:t>总会来</w:t>
      </w:r>
      <w:r w:rsidRPr="00C55D99">
        <w:rPr>
          <w:rFonts w:ascii="华文仿宋" w:eastAsia="华文仿宋" w:hAnsi="华文仿宋" w:hint="eastAsia"/>
        </w:rPr>
        <w:t>。</w:t>
      </w:r>
      <w:r w:rsidRPr="00C55D99">
        <w:rPr>
          <w:rFonts w:ascii="宋体" w:hAnsi="宋体" w:cs="宋体" w:hint="eastAsia"/>
        </w:rPr>
        <w:t>可宋先生</w:t>
      </w:r>
      <w:r w:rsidRPr="00C55D99">
        <w:rPr>
          <w:rFonts w:ascii="华文仿宋" w:eastAsia="华文仿宋" w:hAnsi="华文仿宋" w:hint="eastAsia"/>
        </w:rPr>
        <w:t>，</w:t>
      </w:r>
      <w:r w:rsidRPr="00C55D99">
        <w:rPr>
          <w:rFonts w:ascii="宋体" w:hAnsi="宋体" w:cs="宋体" w:hint="eastAsia"/>
        </w:rPr>
        <w:t>我也相信他们在那个世界过得很好</w:t>
      </w:r>
      <w:r w:rsidRPr="00C55D99">
        <w:rPr>
          <w:rFonts w:ascii="华文仿宋" w:eastAsia="华文仿宋" w:hAnsi="华文仿宋" w:hint="eastAsia"/>
        </w:rPr>
        <w:t>。</w:t>
      </w:r>
      <w:r w:rsidRPr="00C55D99">
        <w:rPr>
          <w:rFonts w:ascii="宋体" w:hAnsi="宋体" w:cs="宋体" w:hint="eastAsia"/>
        </w:rPr>
        <w:t>我梦到过爹爹开车载我在那个世界兜风</w:t>
      </w:r>
      <w:r w:rsidRPr="00C55D99">
        <w:rPr>
          <w:rFonts w:ascii="华文仿宋" w:eastAsia="华文仿宋" w:hAnsi="华文仿宋" w:hint="eastAsia"/>
        </w:rPr>
        <w:t>，</w:t>
      </w:r>
      <w:r w:rsidRPr="00C55D99">
        <w:rPr>
          <w:rFonts w:ascii="宋体" w:hAnsi="宋体" w:cs="宋体" w:hint="eastAsia"/>
        </w:rPr>
        <w:t>一样是彩色的</w:t>
      </w:r>
      <w:r w:rsidRPr="00C55D99">
        <w:rPr>
          <w:rFonts w:ascii="华文仿宋" w:eastAsia="华文仿宋" w:hAnsi="华文仿宋" w:hint="eastAsia"/>
        </w:rPr>
        <w:t>，</w:t>
      </w:r>
      <w:r w:rsidRPr="00C55D99">
        <w:rPr>
          <w:rFonts w:ascii="宋体" w:hAnsi="宋体" w:cs="宋体" w:hint="eastAsia"/>
        </w:rPr>
        <w:t>一点儿都不可怕</w:t>
      </w:r>
      <w:r w:rsidRPr="00C55D99">
        <w:rPr>
          <w:rFonts w:ascii="华文仿宋" w:eastAsia="华文仿宋" w:hAnsi="华文仿宋" w:hint="eastAsia"/>
        </w:rPr>
        <w:t>。</w:t>
      </w:r>
      <w:r w:rsidRPr="00C55D99">
        <w:rPr>
          <w:rFonts w:ascii="宋体" w:hAnsi="宋体" w:cs="宋体" w:hint="eastAsia"/>
        </w:rPr>
        <w:t>他们也有工作</w:t>
      </w:r>
      <w:r w:rsidRPr="00C55D99">
        <w:rPr>
          <w:rFonts w:ascii="华文仿宋" w:eastAsia="华文仿宋" w:hAnsi="华文仿宋" w:hint="eastAsia"/>
        </w:rPr>
        <w:t>，</w:t>
      </w:r>
      <w:r w:rsidRPr="00C55D99">
        <w:rPr>
          <w:rFonts w:ascii="宋体" w:hAnsi="宋体" w:cs="宋体" w:hint="eastAsia"/>
        </w:rPr>
        <w:t>爹爹告诉我妈和外公</w:t>
      </w:r>
      <w:r w:rsidRPr="00C55D99">
        <w:rPr>
          <w:rFonts w:ascii="华文仿宋" w:eastAsia="华文仿宋" w:hAnsi="华文仿宋" w:hint="eastAsia"/>
        </w:rPr>
        <w:t>、</w:t>
      </w:r>
      <w:r w:rsidRPr="00C55D99">
        <w:rPr>
          <w:rFonts w:ascii="宋体" w:hAnsi="宋体" w:cs="宋体" w:hint="eastAsia"/>
        </w:rPr>
        <w:t>外婆正在看戏呢</w:t>
      </w:r>
      <w:r w:rsidRPr="00C55D99">
        <w:rPr>
          <w:rFonts w:ascii="华文仿宋" w:eastAsia="华文仿宋" w:hAnsi="华文仿宋" w:hint="eastAsia"/>
        </w:rPr>
        <w:t>。</w:t>
      </w:r>
    </w:p>
    <w:p w:rsidR="00422C59" w:rsidRPr="00C55D99" w:rsidRDefault="00422C59" w:rsidP="00652F09">
      <w:pPr>
        <w:ind w:firstLineChars="200" w:firstLine="31680"/>
        <w:rPr>
          <w:rFonts w:ascii="华文仿宋" w:eastAsia="华文仿宋" w:hAnsi="华文仿宋"/>
        </w:rPr>
      </w:pPr>
      <w:r w:rsidRPr="00C55D99">
        <w:rPr>
          <w:rFonts w:ascii="宋体" w:hAnsi="宋体" w:cs="宋体" w:hint="eastAsia"/>
        </w:rPr>
        <w:t>如今的我也在异国他乡</w:t>
      </w:r>
      <w:r w:rsidRPr="00C55D99">
        <w:rPr>
          <w:rFonts w:ascii="华文仿宋" w:eastAsia="华文仿宋" w:hAnsi="华文仿宋" w:hint="eastAsia"/>
        </w:rPr>
        <w:t>，</w:t>
      </w:r>
      <w:r w:rsidRPr="00C55D99">
        <w:rPr>
          <w:rFonts w:ascii="宋体" w:hAnsi="宋体" w:cs="宋体" w:hint="eastAsia"/>
        </w:rPr>
        <w:t>幸运的是有了一个温暖的家</w:t>
      </w:r>
      <w:r w:rsidRPr="00C55D99">
        <w:rPr>
          <w:rFonts w:ascii="华文仿宋" w:eastAsia="华文仿宋" w:hAnsi="华文仿宋" w:hint="eastAsia"/>
        </w:rPr>
        <w:t>，</w:t>
      </w:r>
      <w:r w:rsidRPr="00C55D99">
        <w:rPr>
          <w:rFonts w:ascii="宋体" w:hAnsi="宋体" w:cs="宋体" w:hint="eastAsia"/>
        </w:rPr>
        <w:t>过着幸福的生活</w:t>
      </w:r>
      <w:r w:rsidRPr="00C55D99">
        <w:rPr>
          <w:rFonts w:ascii="华文仿宋" w:eastAsia="华文仿宋" w:hAnsi="华文仿宋" w:hint="eastAsia"/>
        </w:rPr>
        <w:t>。</w:t>
      </w:r>
      <w:r w:rsidRPr="00C55D99">
        <w:rPr>
          <w:rFonts w:ascii="宋体" w:hAnsi="宋体" w:cs="宋体" w:hint="eastAsia"/>
        </w:rPr>
        <w:t>而越是幸福</w:t>
      </w:r>
      <w:r w:rsidRPr="00C55D99">
        <w:rPr>
          <w:rFonts w:ascii="华文仿宋" w:eastAsia="华文仿宋" w:hAnsi="华文仿宋" w:hint="eastAsia"/>
        </w:rPr>
        <w:t>，</w:t>
      </w:r>
      <w:r w:rsidRPr="00C55D99">
        <w:rPr>
          <w:rFonts w:ascii="宋体" w:hAnsi="宋体" w:cs="宋体" w:hint="eastAsia"/>
        </w:rPr>
        <w:t>越会想到逝去的父母</w:t>
      </w:r>
      <w:r w:rsidRPr="00C55D99">
        <w:rPr>
          <w:rFonts w:ascii="华文仿宋" w:eastAsia="华文仿宋" w:hAnsi="华文仿宋" w:hint="eastAsia"/>
        </w:rPr>
        <w:t>。</w:t>
      </w:r>
      <w:r w:rsidRPr="00C55D99">
        <w:rPr>
          <w:rFonts w:ascii="宋体" w:hAnsi="宋体" w:cs="宋体" w:hint="eastAsia"/>
        </w:rPr>
        <w:t>临来这里时</w:t>
      </w:r>
      <w:r w:rsidRPr="00C55D99">
        <w:rPr>
          <w:rFonts w:ascii="华文仿宋" w:eastAsia="华文仿宋" w:hAnsi="华文仿宋" w:hint="eastAsia"/>
        </w:rPr>
        <w:t>，</w:t>
      </w:r>
      <w:r w:rsidRPr="00C55D99">
        <w:rPr>
          <w:rFonts w:ascii="宋体" w:hAnsi="宋体" w:cs="宋体" w:hint="eastAsia"/>
        </w:rPr>
        <w:t>与先生和爹妈告别</w:t>
      </w:r>
      <w:r w:rsidRPr="00C55D99">
        <w:rPr>
          <w:rFonts w:ascii="华文仿宋" w:eastAsia="华文仿宋" w:hAnsi="华文仿宋" w:hint="eastAsia"/>
        </w:rPr>
        <w:t>，</w:t>
      </w:r>
      <w:r w:rsidRPr="00C55D99">
        <w:rPr>
          <w:rFonts w:ascii="宋体" w:hAnsi="宋体" w:cs="宋体" w:hint="eastAsia"/>
        </w:rPr>
        <w:t>打扫</w:t>
      </w:r>
      <w:r w:rsidRPr="00C55D99">
        <w:rPr>
          <w:rFonts w:ascii="华文仿宋" w:eastAsia="华文仿宋" w:hAnsi="华文仿宋" w:hint="eastAsia"/>
        </w:rPr>
        <w:t>、</w:t>
      </w:r>
      <w:r w:rsidRPr="00C55D99">
        <w:rPr>
          <w:rFonts w:ascii="宋体" w:hAnsi="宋体" w:cs="宋体" w:hint="eastAsia"/>
        </w:rPr>
        <w:t>献花</w:t>
      </w:r>
      <w:r w:rsidRPr="00C55D99">
        <w:rPr>
          <w:rFonts w:ascii="华文仿宋" w:eastAsia="华文仿宋" w:hAnsi="华文仿宋" w:hint="eastAsia"/>
        </w:rPr>
        <w:t>、</w:t>
      </w:r>
      <w:r w:rsidRPr="00C55D99">
        <w:rPr>
          <w:rFonts w:ascii="宋体" w:hAnsi="宋体" w:cs="宋体" w:hint="eastAsia"/>
        </w:rPr>
        <w:t>燃香</w:t>
      </w:r>
      <w:r w:rsidRPr="00C55D99">
        <w:rPr>
          <w:rFonts w:ascii="华文仿宋" w:eastAsia="华文仿宋" w:hAnsi="华文仿宋" w:hint="eastAsia"/>
        </w:rPr>
        <w:t>、</w:t>
      </w:r>
      <w:r w:rsidRPr="00C55D99">
        <w:rPr>
          <w:rFonts w:ascii="宋体" w:hAnsi="宋体" w:cs="宋体" w:hint="eastAsia"/>
        </w:rPr>
        <w:t>磕头</w:t>
      </w:r>
      <w:r w:rsidRPr="00C55D99">
        <w:rPr>
          <w:rFonts w:ascii="华文仿宋" w:eastAsia="华文仿宋" w:hAnsi="华文仿宋" w:hint="eastAsia"/>
        </w:rPr>
        <w:t>、</w:t>
      </w:r>
      <w:r w:rsidRPr="00C55D99">
        <w:rPr>
          <w:rFonts w:ascii="宋体" w:hAnsi="宋体" w:cs="宋体" w:hint="eastAsia"/>
        </w:rPr>
        <w:t>烧纸</w:t>
      </w:r>
      <w:r w:rsidRPr="00C55D99">
        <w:rPr>
          <w:rFonts w:ascii="华文仿宋" w:eastAsia="华文仿宋" w:hAnsi="华文仿宋" w:hint="eastAsia"/>
        </w:rPr>
        <w:t>，</w:t>
      </w:r>
      <w:r w:rsidRPr="00C55D99">
        <w:rPr>
          <w:rFonts w:ascii="宋体" w:hAnsi="宋体" w:cs="宋体" w:hint="eastAsia"/>
        </w:rPr>
        <w:t>要离开了</w:t>
      </w:r>
      <w:r w:rsidRPr="00C55D99">
        <w:rPr>
          <w:rFonts w:ascii="华文仿宋" w:eastAsia="华文仿宋" w:hAnsi="华文仿宋" w:hint="eastAsia"/>
        </w:rPr>
        <w:t>，</w:t>
      </w:r>
      <w:r w:rsidRPr="00C55D99">
        <w:rPr>
          <w:rFonts w:ascii="宋体" w:hAnsi="宋体" w:cs="宋体" w:hint="eastAsia"/>
        </w:rPr>
        <w:t>我的泪禁不住淌下来</w:t>
      </w:r>
      <w:r w:rsidRPr="00C55D99">
        <w:rPr>
          <w:rFonts w:ascii="华文仿宋" w:eastAsia="华文仿宋" w:hAnsi="华文仿宋" w:hint="eastAsia"/>
        </w:rPr>
        <w:t>，</w:t>
      </w:r>
      <w:r w:rsidRPr="00C55D99">
        <w:rPr>
          <w:rFonts w:ascii="宋体" w:hAnsi="宋体" w:cs="宋体" w:hint="eastAsia"/>
        </w:rPr>
        <w:t>把脸贴在墓碑上</w:t>
      </w:r>
      <w:r w:rsidRPr="00C55D99">
        <w:rPr>
          <w:rFonts w:ascii="华文仿宋" w:eastAsia="华文仿宋" w:hAnsi="华文仿宋" w:hint="eastAsia"/>
        </w:rPr>
        <w:t>，</w:t>
      </w:r>
      <w:r w:rsidRPr="00C55D99">
        <w:rPr>
          <w:rFonts w:ascii="宋体" w:hAnsi="宋体" w:cs="宋体" w:hint="eastAsia"/>
        </w:rPr>
        <w:t>告诉他们我会想着他们的</w:t>
      </w:r>
      <w:r w:rsidRPr="00C55D99">
        <w:rPr>
          <w:rFonts w:ascii="华文仿宋" w:eastAsia="华文仿宋" w:hAnsi="华文仿宋" w:hint="eastAsia"/>
        </w:rPr>
        <w:t>，</w:t>
      </w:r>
      <w:r w:rsidRPr="00C55D99">
        <w:rPr>
          <w:rFonts w:ascii="宋体" w:hAnsi="宋体" w:cs="宋体" w:hint="eastAsia"/>
        </w:rPr>
        <w:t>别担心我</w:t>
      </w:r>
      <w:r w:rsidRPr="00C55D99">
        <w:rPr>
          <w:rFonts w:ascii="华文仿宋" w:eastAsia="华文仿宋" w:hAnsi="华文仿宋" w:hint="eastAsia"/>
        </w:rPr>
        <w:t>，</w:t>
      </w:r>
      <w:r w:rsidRPr="00C55D99">
        <w:rPr>
          <w:rFonts w:ascii="宋体" w:hAnsi="宋体" w:cs="宋体" w:hint="eastAsia"/>
        </w:rPr>
        <w:t>一切都很好</w:t>
      </w:r>
      <w:r w:rsidRPr="00C55D99">
        <w:rPr>
          <w:rFonts w:ascii="华文仿宋" w:eastAsia="华文仿宋" w:hAnsi="华文仿宋" w:hint="eastAsia"/>
        </w:rPr>
        <w:t>。</w:t>
      </w:r>
    </w:p>
    <w:p w:rsidR="00422C59" w:rsidRPr="00C55D99" w:rsidRDefault="00422C59" w:rsidP="00652F09">
      <w:pPr>
        <w:ind w:firstLineChars="200" w:firstLine="31680"/>
        <w:rPr>
          <w:rFonts w:ascii="华文仿宋" w:eastAsia="华文仿宋" w:hAnsi="华文仿宋"/>
        </w:rPr>
      </w:pPr>
      <w:r w:rsidRPr="00C55D99">
        <w:rPr>
          <w:rFonts w:ascii="宋体" w:hAnsi="宋体" w:cs="宋体" w:hint="eastAsia"/>
        </w:rPr>
        <w:t>那天的天气很好</w:t>
      </w:r>
      <w:r w:rsidRPr="00C55D99">
        <w:rPr>
          <w:rFonts w:ascii="华文仿宋" w:eastAsia="华文仿宋" w:hAnsi="华文仿宋" w:hint="eastAsia"/>
        </w:rPr>
        <w:t>，</w:t>
      </w:r>
      <w:r w:rsidRPr="00C55D99">
        <w:rPr>
          <w:rFonts w:ascii="宋体" w:hAnsi="宋体" w:cs="宋体" w:hint="eastAsia"/>
        </w:rPr>
        <w:t>太阳照得本应冰冷的石头也暖暖的</w:t>
      </w:r>
      <w:r w:rsidRPr="00C55D99">
        <w:rPr>
          <w:rFonts w:ascii="华文仿宋" w:eastAsia="华文仿宋" w:hAnsi="华文仿宋" w:hint="eastAsia"/>
        </w:rPr>
        <w:t>，</w:t>
      </w:r>
      <w:r w:rsidRPr="00C55D99">
        <w:rPr>
          <w:rFonts w:ascii="宋体" w:hAnsi="宋体" w:cs="宋体" w:hint="eastAsia"/>
        </w:rPr>
        <w:t>我抱着他们的墓碑象抱着他们</w:t>
      </w:r>
      <w:r w:rsidRPr="00C55D99">
        <w:rPr>
          <w:rFonts w:ascii="华文仿宋" w:eastAsia="华文仿宋" w:hAnsi="华文仿宋" w:hint="eastAsia"/>
        </w:rPr>
        <w:t>，</w:t>
      </w:r>
      <w:r w:rsidRPr="00C55D99">
        <w:rPr>
          <w:rFonts w:ascii="宋体" w:hAnsi="宋体" w:cs="宋体" w:hint="eastAsia"/>
        </w:rPr>
        <w:t>亲吻石碑就觉得在亲吻他们的脸</w:t>
      </w:r>
      <w:r w:rsidRPr="00C55D99">
        <w:rPr>
          <w:rFonts w:ascii="华文仿宋" w:eastAsia="华文仿宋" w:hAnsi="华文仿宋" w:hint="eastAsia"/>
        </w:rPr>
        <w:t>。</w:t>
      </w:r>
      <w:r w:rsidRPr="00C55D99">
        <w:rPr>
          <w:rFonts w:ascii="宋体" w:hAnsi="宋体" w:cs="宋体" w:hint="eastAsia"/>
        </w:rPr>
        <w:t>都会好的</w:t>
      </w:r>
      <w:r w:rsidRPr="00C55D99">
        <w:rPr>
          <w:rFonts w:ascii="华文仿宋" w:eastAsia="华文仿宋" w:hAnsi="华文仿宋" w:hint="eastAsia"/>
        </w:rPr>
        <w:t>，</w:t>
      </w:r>
      <w:r w:rsidRPr="00C55D99">
        <w:rPr>
          <w:rFonts w:ascii="宋体" w:hAnsi="宋体" w:cs="宋体" w:hint="eastAsia"/>
        </w:rPr>
        <w:t>一切都好</w:t>
      </w:r>
      <w:r w:rsidRPr="00C55D99">
        <w:rPr>
          <w:rFonts w:ascii="华文仿宋" w:eastAsia="华文仿宋" w:hAnsi="华文仿宋" w:hint="eastAsia"/>
        </w:rPr>
        <w:t>，</w:t>
      </w:r>
      <w:r w:rsidRPr="00C55D99">
        <w:rPr>
          <w:rFonts w:ascii="宋体" w:hAnsi="宋体" w:cs="宋体" w:hint="eastAsia"/>
        </w:rPr>
        <w:t>他们爱我</w:t>
      </w:r>
      <w:r w:rsidRPr="00C55D99">
        <w:rPr>
          <w:rFonts w:ascii="华文仿宋" w:eastAsia="华文仿宋" w:hAnsi="华文仿宋" w:hint="eastAsia"/>
        </w:rPr>
        <w:t>，</w:t>
      </w:r>
      <w:r w:rsidRPr="00C55D99">
        <w:rPr>
          <w:rFonts w:ascii="宋体" w:hAnsi="宋体" w:cs="宋体" w:hint="eastAsia"/>
        </w:rPr>
        <w:t>他们愿意我是世界上最最幸福的孩子</w:t>
      </w:r>
      <w:r w:rsidRPr="00C55D99">
        <w:rPr>
          <w:rFonts w:ascii="华文仿宋" w:eastAsia="华文仿宋" w:hAnsi="华文仿宋" w:hint="eastAsia"/>
        </w:rPr>
        <w:t>。</w:t>
      </w:r>
      <w:r w:rsidRPr="00C55D99">
        <w:rPr>
          <w:rFonts w:ascii="宋体" w:hAnsi="宋体" w:cs="宋体" w:hint="eastAsia"/>
        </w:rPr>
        <w:t>可我为他们做过的却这么少</w:t>
      </w:r>
      <w:r w:rsidRPr="00C55D99">
        <w:rPr>
          <w:rFonts w:ascii="华文仿宋" w:eastAsia="华文仿宋" w:hAnsi="华文仿宋" w:hint="eastAsia"/>
        </w:rPr>
        <w:t>。</w:t>
      </w:r>
    </w:p>
    <w:p w:rsidR="00422C59" w:rsidRPr="00C55D99" w:rsidRDefault="00422C59" w:rsidP="00652F09">
      <w:pPr>
        <w:ind w:firstLineChars="200" w:firstLine="31680"/>
        <w:rPr>
          <w:rFonts w:ascii="华文仿宋" w:eastAsia="华文仿宋" w:hAnsi="华文仿宋"/>
        </w:rPr>
      </w:pPr>
      <w:r w:rsidRPr="00C55D99">
        <w:rPr>
          <w:rFonts w:ascii="宋体" w:hAnsi="宋体" w:cs="宋体" w:hint="eastAsia"/>
        </w:rPr>
        <w:t>正所谓</w:t>
      </w:r>
      <w:r w:rsidRPr="00C55D99">
        <w:rPr>
          <w:rFonts w:ascii="华文仿宋" w:eastAsia="华文仿宋" w:hAnsi="华文仿宋" w:hint="eastAsia"/>
        </w:rPr>
        <w:t>，</w:t>
      </w:r>
      <w:r w:rsidRPr="00C55D99">
        <w:rPr>
          <w:rFonts w:ascii="宋体" w:hAnsi="宋体" w:cs="宋体" w:hint="eastAsia"/>
        </w:rPr>
        <w:t>子欲养</w:t>
      </w:r>
      <w:r w:rsidRPr="00C55D99">
        <w:rPr>
          <w:rFonts w:ascii="华文仿宋" w:eastAsia="华文仿宋" w:hAnsi="华文仿宋" w:hint="eastAsia"/>
        </w:rPr>
        <w:t>，</w:t>
      </w:r>
      <w:r w:rsidRPr="00C55D99">
        <w:rPr>
          <w:rFonts w:ascii="宋体" w:hAnsi="宋体" w:cs="宋体" w:hint="eastAsia"/>
        </w:rPr>
        <w:t>而亲不在</w:t>
      </w:r>
      <w:r w:rsidRPr="00C55D99">
        <w:rPr>
          <w:rFonts w:ascii="华文仿宋" w:eastAsia="华文仿宋" w:hAnsi="华文仿宋" w:hint="eastAsia"/>
        </w:rPr>
        <w:t>。</w:t>
      </w:r>
      <w:r w:rsidRPr="00C55D99">
        <w:rPr>
          <w:rFonts w:ascii="宋体" w:hAnsi="宋体" w:cs="宋体" w:hint="eastAsia"/>
        </w:rPr>
        <w:t>没想到一下和您讲了这么多</w:t>
      </w:r>
      <w:r w:rsidRPr="00C55D99">
        <w:rPr>
          <w:rFonts w:ascii="华文仿宋" w:eastAsia="华文仿宋" w:hAnsi="华文仿宋" w:hint="eastAsia"/>
        </w:rPr>
        <w:t>，</w:t>
      </w:r>
      <w:r w:rsidRPr="00C55D99">
        <w:rPr>
          <w:rFonts w:ascii="宋体" w:hAnsi="宋体" w:cs="宋体" w:hint="eastAsia"/>
        </w:rPr>
        <w:t>原谅我搜索您的大名</w:t>
      </w:r>
      <w:r w:rsidRPr="00C55D99">
        <w:rPr>
          <w:rFonts w:ascii="华文仿宋" w:eastAsia="华文仿宋" w:hAnsi="华文仿宋" w:hint="eastAsia"/>
        </w:rPr>
        <w:t>，</w:t>
      </w:r>
      <w:r w:rsidRPr="00C55D99">
        <w:rPr>
          <w:rFonts w:ascii="宋体" w:hAnsi="宋体" w:cs="宋体" w:hint="eastAsia"/>
        </w:rPr>
        <w:t>原来您也是天津人啊</w:t>
      </w:r>
      <w:r w:rsidRPr="00C55D99">
        <w:rPr>
          <w:rFonts w:ascii="华文仿宋" w:eastAsia="华文仿宋" w:hAnsi="华文仿宋" w:hint="eastAsia"/>
        </w:rPr>
        <w:t>。</w:t>
      </w:r>
      <w:r w:rsidRPr="00C55D99">
        <w:rPr>
          <w:rFonts w:ascii="宋体" w:hAnsi="宋体" w:cs="宋体" w:hint="eastAsia"/>
        </w:rPr>
        <w:t>作为晚辈同乡</w:t>
      </w:r>
      <w:r w:rsidRPr="00C55D99">
        <w:rPr>
          <w:rFonts w:ascii="华文仿宋" w:eastAsia="华文仿宋" w:hAnsi="华文仿宋" w:hint="eastAsia"/>
        </w:rPr>
        <w:t>，</w:t>
      </w:r>
      <w:r w:rsidRPr="00C55D99">
        <w:rPr>
          <w:rFonts w:ascii="宋体" w:hAnsi="宋体" w:cs="宋体" w:hint="eastAsia"/>
        </w:rPr>
        <w:t>请允许我祝您健康愉快</w:t>
      </w:r>
      <w:r w:rsidRPr="00C55D99">
        <w:rPr>
          <w:rFonts w:ascii="华文仿宋" w:eastAsia="华文仿宋" w:hAnsi="华文仿宋" w:hint="eastAsia"/>
        </w:rPr>
        <w:t>。</w:t>
      </w:r>
    </w:p>
    <w:p w:rsidR="00422C59" w:rsidRDefault="00422C59" w:rsidP="009C790C">
      <w:r>
        <w:t xml:space="preserve">    </w:t>
      </w:r>
      <w:r>
        <w:rPr>
          <w:rFonts w:hint="eastAsia"/>
        </w:rPr>
        <w:t>从那之后，每逢父亲节，我都要把这首英文诗</w:t>
      </w:r>
      <w:r>
        <w:t>Soul Summoning</w:t>
      </w:r>
      <w:r>
        <w:rPr>
          <w:rFonts w:hint="eastAsia"/>
        </w:rPr>
        <w:t>重新发在我的博客里，以此追思我的先父。每次发表，也都会收到网友的跟帖。</w:t>
      </w:r>
    </w:p>
    <w:p w:rsidR="00422C59" w:rsidRPr="00152321" w:rsidRDefault="00422C59" w:rsidP="009C790C">
      <w:r>
        <w:t xml:space="preserve">    </w:t>
      </w:r>
      <w:r>
        <w:rPr>
          <w:rFonts w:hint="eastAsia"/>
        </w:rPr>
        <w:t>之所以如此，我想当然是因为我对父亲的追思情深意切，再者恐怕也是因为我的诗题是与屈原的相同，而且也附加了略有骚体韵味的译文。</w:t>
      </w:r>
    </w:p>
    <w:p w:rsidR="00422C59" w:rsidRDefault="00422C59" w:rsidP="00652F09">
      <w:pPr>
        <w:ind w:firstLineChars="200" w:firstLine="31680"/>
      </w:pPr>
      <w:r>
        <w:rPr>
          <w:rFonts w:hint="eastAsia"/>
        </w:rPr>
        <w:t>作为一名文学翻译爱好者，多年来致力于汉学英译，总想在华夏文化走向世界方面做点实事。近年来在翻译过若干国学经典著作之后，开始涉及到中国古典诗词的英译。窃以为，中国古典诗词可以分为六个里程碑：诗经、楚辞、乐府、唐诗、宋词、元曲。在翻译这六大里程碑过程中，我是从数年前翻译唐诗宋词元曲开始的。近两年，开始翻译《诗经》《乐府》《楚辞》。</w:t>
      </w:r>
    </w:p>
    <w:p w:rsidR="00422C59" w:rsidRDefault="00422C59" w:rsidP="00652F09">
      <w:pPr>
        <w:ind w:firstLineChars="200" w:firstLine="31680"/>
        <w:rPr>
          <w:rFonts w:ascii="宋体"/>
          <w:szCs w:val="21"/>
        </w:rPr>
      </w:pPr>
      <w:r>
        <w:rPr>
          <w:rFonts w:hint="eastAsia"/>
        </w:rPr>
        <w:t>提起这三部书稿的顺序，为何要把《乐府》和《楚辞》颠倒过来呢？说来也颇有意思。</w:t>
      </w:r>
      <w:r>
        <w:rPr>
          <w:rFonts w:ascii="宋体" w:hAnsi="宋体" w:hint="eastAsia"/>
          <w:szCs w:val="21"/>
        </w:rPr>
        <w:t>今年春季，我的母校南开大学出版社有意将我的《诗经·国风》译稿列入出版计划。负责编辑田睿老师觉得光出一本《诗经》显得单薄，便有意请我翻译《乐府诗集》。我不想放过机会，既然编辑提醒，我就立即做出回应，表示同意。于是，我日以继夜，很快完成了《乐府诗集》诗稿的选译。</w:t>
      </w:r>
    </w:p>
    <w:p w:rsidR="00422C59" w:rsidRPr="00BE46DE" w:rsidRDefault="00422C59" w:rsidP="00652F09">
      <w:pPr>
        <w:ind w:firstLineChars="200" w:firstLine="31680"/>
        <w:rPr>
          <w:rFonts w:ascii="宋体"/>
          <w:szCs w:val="21"/>
        </w:rPr>
      </w:pPr>
      <w:r>
        <w:rPr>
          <w:rFonts w:ascii="宋体" w:hAnsi="宋体" w:hint="eastAsia"/>
          <w:szCs w:val="21"/>
        </w:rPr>
        <w:t>看看《诗经·国风》和《乐府诗集》书稿，颇有意犹未尽之感。想想自己为追思父亲而写的骚体诗《招魂》，于是一不做，二不休，趁热打铁，一鼓作气，完成了《楚辞》选译书稿。</w:t>
      </w:r>
    </w:p>
    <w:p w:rsidR="00422C59" w:rsidRDefault="00422C59" w:rsidP="009C790C">
      <w:r>
        <w:rPr>
          <w:rFonts w:hint="eastAsia"/>
        </w:rPr>
        <w:t xml:space="preserve">　　“楚辞”，又称“</w:t>
      </w:r>
      <w:r w:rsidRPr="000B29D0">
        <w:rPr>
          <w:rFonts w:hint="eastAsia"/>
        </w:rPr>
        <w:t>楚词</w:t>
      </w:r>
      <w:r>
        <w:rPr>
          <w:rFonts w:hint="eastAsia"/>
        </w:rPr>
        <w:t>”</w:t>
      </w:r>
      <w:r w:rsidRPr="000B29D0">
        <w:rPr>
          <w:rFonts w:hint="eastAsia"/>
        </w:rPr>
        <w:t>，是战国时代的伟大诗人屈原创造的一种</w:t>
      </w:r>
      <w:r>
        <w:rPr>
          <w:rFonts w:hint="eastAsia"/>
        </w:rPr>
        <w:t>新</w:t>
      </w:r>
      <w:r w:rsidRPr="000B29D0">
        <w:rPr>
          <w:rFonts w:hint="eastAsia"/>
        </w:rPr>
        <w:t>诗体</w:t>
      </w:r>
      <w:r>
        <w:rPr>
          <w:rFonts w:hint="eastAsia"/>
        </w:rPr>
        <w:t>，是继《诗经》以后，对我国文学具有深远影响的一部诗歌总集，也是中国文学史上第一部浪漫主义诗歌总集</w:t>
      </w:r>
      <w:r w:rsidRPr="000B29D0">
        <w:rPr>
          <w:rFonts w:hint="eastAsia"/>
        </w:rPr>
        <w:t>。作品运用楚地（今两湖一带）的文学样式、方言声韵，叙写楚地的山川人物、历史风情，具有浓厚的地方特色</w:t>
      </w:r>
      <w:r>
        <w:rPr>
          <w:rFonts w:hint="eastAsia"/>
        </w:rPr>
        <w:t>，所以称为“楚辞”</w:t>
      </w:r>
      <w:r w:rsidRPr="000B29D0">
        <w:rPr>
          <w:rFonts w:hint="eastAsia"/>
        </w:rPr>
        <w:t>。</w:t>
      </w:r>
    </w:p>
    <w:p w:rsidR="00422C59" w:rsidRPr="00C55D99" w:rsidRDefault="00422C59" w:rsidP="00652F09">
      <w:pPr>
        <w:ind w:firstLineChars="150" w:firstLine="31680"/>
        <w:rPr>
          <w:szCs w:val="21"/>
        </w:rPr>
      </w:pPr>
      <w:r w:rsidRPr="000B29D0">
        <w:t> </w:t>
      </w:r>
      <w:r>
        <w:t xml:space="preserve"> </w:t>
      </w:r>
      <w:r>
        <w:rPr>
          <w:rFonts w:hint="eastAsia"/>
        </w:rPr>
        <w:t>虽然楚辞的产生早在战国时期，但“</w:t>
      </w:r>
      <w:r w:rsidRPr="000B29D0">
        <w:rPr>
          <w:rFonts w:hint="eastAsia"/>
        </w:rPr>
        <w:t>楚辞</w:t>
      </w:r>
      <w:r>
        <w:rPr>
          <w:rFonts w:hint="eastAsia"/>
        </w:rPr>
        <w:t>”</w:t>
      </w:r>
      <w:r w:rsidRPr="000B29D0">
        <w:rPr>
          <w:rFonts w:hint="eastAsia"/>
        </w:rPr>
        <w:t>的</w:t>
      </w:r>
      <w:r>
        <w:rPr>
          <w:rFonts w:hint="eastAsia"/>
        </w:rPr>
        <w:t>这个正式</w:t>
      </w:r>
      <w:r w:rsidRPr="000B29D0">
        <w:rPr>
          <w:rFonts w:hint="eastAsia"/>
        </w:rPr>
        <w:t>名称，</w:t>
      </w:r>
      <w:r>
        <w:rPr>
          <w:rFonts w:hint="eastAsia"/>
        </w:rPr>
        <w:t>到西汉初期才出现，由</w:t>
      </w:r>
      <w:r w:rsidRPr="00B647F0">
        <w:rPr>
          <w:rFonts w:hint="eastAsia"/>
        </w:rPr>
        <w:t>刘向</w:t>
      </w:r>
      <w:r>
        <w:rPr>
          <w:rFonts w:hint="eastAsia"/>
        </w:rPr>
        <w:t>才</w:t>
      </w:r>
      <w:r w:rsidRPr="000B29D0">
        <w:rPr>
          <w:rFonts w:hint="eastAsia"/>
        </w:rPr>
        <w:t>编辑成集。东汉王逸作章句。原收战国楚人</w:t>
      </w:r>
      <w:r w:rsidRPr="00B647F0">
        <w:rPr>
          <w:rFonts w:hint="eastAsia"/>
        </w:rPr>
        <w:t>屈原</w:t>
      </w:r>
      <w:r w:rsidRPr="000B29D0">
        <w:rPr>
          <w:rFonts w:hint="eastAsia"/>
        </w:rPr>
        <w:t>、</w:t>
      </w:r>
      <w:r w:rsidRPr="00B647F0">
        <w:rPr>
          <w:rFonts w:hint="eastAsia"/>
        </w:rPr>
        <w:t>宋玉</w:t>
      </w:r>
      <w:r w:rsidRPr="000B29D0">
        <w:rPr>
          <w:rFonts w:hint="eastAsia"/>
        </w:rPr>
        <w:t>及汉代</w:t>
      </w:r>
      <w:r w:rsidRPr="00B647F0">
        <w:rPr>
          <w:rFonts w:hint="eastAsia"/>
        </w:rPr>
        <w:t>淮南小山</w:t>
      </w:r>
      <w:r w:rsidRPr="000B29D0">
        <w:rPr>
          <w:rFonts w:hint="eastAsia"/>
        </w:rPr>
        <w:t>、</w:t>
      </w:r>
      <w:r w:rsidRPr="00B647F0">
        <w:rPr>
          <w:rFonts w:hint="eastAsia"/>
        </w:rPr>
        <w:t>东方朔</w:t>
      </w:r>
      <w:r w:rsidRPr="000B29D0">
        <w:rPr>
          <w:rFonts w:hint="eastAsia"/>
        </w:rPr>
        <w:t>、</w:t>
      </w:r>
      <w:r w:rsidRPr="00B647F0">
        <w:rPr>
          <w:rFonts w:hint="eastAsia"/>
        </w:rPr>
        <w:t>王褒</w:t>
      </w:r>
      <w:r w:rsidRPr="000B29D0">
        <w:rPr>
          <w:rFonts w:hint="eastAsia"/>
        </w:rPr>
        <w:t>、刘向等人辞赋共十六篇。后</w:t>
      </w:r>
      <w:r w:rsidRPr="00B647F0">
        <w:rPr>
          <w:rFonts w:hint="eastAsia"/>
        </w:rPr>
        <w:t>王逸</w:t>
      </w:r>
      <w:r w:rsidRPr="000B29D0">
        <w:rPr>
          <w:rFonts w:hint="eastAsia"/>
        </w:rPr>
        <w:t>增入己作《九思》，成十七篇</w:t>
      </w:r>
      <w:r>
        <w:rPr>
          <w:rFonts w:hint="eastAsia"/>
        </w:rPr>
        <w:t>，</w:t>
      </w:r>
      <w:r w:rsidRPr="000B29D0">
        <w:rPr>
          <w:rFonts w:hint="eastAsia"/>
        </w:rPr>
        <w:t>名为《楚辞》。全书以屈原作品为主，其余各篇也是承袭屈赋的形式。</w:t>
      </w:r>
      <w:r>
        <w:rPr>
          <w:rFonts w:hint="eastAsia"/>
        </w:rPr>
        <w:t>我这里只选译了</w:t>
      </w:r>
      <w:r w:rsidRPr="00C55D99">
        <w:rPr>
          <w:rFonts w:hint="eastAsia"/>
          <w:szCs w:val="21"/>
        </w:rPr>
        <w:t>屈原的九首，宋玉一首，共十首。</w:t>
      </w:r>
    </w:p>
    <w:p w:rsidR="00422C59" w:rsidRPr="000B29D0" w:rsidRDefault="00422C59" w:rsidP="00652F09">
      <w:pPr>
        <w:ind w:firstLineChars="200" w:firstLine="31680"/>
      </w:pPr>
      <w:r w:rsidRPr="000B29D0">
        <w:rPr>
          <w:rFonts w:hint="eastAsia"/>
        </w:rPr>
        <w:t>《楚辞》对整个中国文化系统</w:t>
      </w:r>
      <w:r>
        <w:rPr>
          <w:rFonts w:hint="eastAsia"/>
        </w:rPr>
        <w:t>具</w:t>
      </w:r>
      <w:r w:rsidRPr="000B29D0">
        <w:rPr>
          <w:rFonts w:hint="eastAsia"/>
        </w:rPr>
        <w:t>有不同寻常</w:t>
      </w:r>
      <w:r>
        <w:rPr>
          <w:rFonts w:hint="eastAsia"/>
        </w:rPr>
        <w:t>的意义，特别是文学方面，它开创了中国浪漫主义文学的诗篇，令后世</w:t>
      </w:r>
      <w:r w:rsidRPr="000B29D0">
        <w:rPr>
          <w:rFonts w:hint="eastAsia"/>
        </w:rPr>
        <w:t>称此种文体为</w:t>
      </w:r>
      <w:r>
        <w:rPr>
          <w:rFonts w:hint="eastAsia"/>
        </w:rPr>
        <w:t>“</w:t>
      </w:r>
      <w:r w:rsidRPr="00B647F0">
        <w:rPr>
          <w:rFonts w:hint="eastAsia"/>
        </w:rPr>
        <w:t>楚辞体</w:t>
      </w:r>
      <w:r>
        <w:rPr>
          <w:rFonts w:hint="eastAsia"/>
        </w:rPr>
        <w:t>”和“</w:t>
      </w:r>
      <w:r w:rsidRPr="00B647F0">
        <w:rPr>
          <w:rFonts w:hint="eastAsia"/>
        </w:rPr>
        <w:t>骚体</w:t>
      </w:r>
      <w:r>
        <w:rPr>
          <w:rFonts w:hint="eastAsia"/>
        </w:rPr>
        <w:t>”。</w:t>
      </w:r>
      <w:r w:rsidRPr="000B29D0">
        <w:rPr>
          <w:rFonts w:hint="eastAsia"/>
        </w:rPr>
        <w:t>而</w:t>
      </w:r>
      <w:r>
        <w:rPr>
          <w:rFonts w:hint="eastAsia"/>
        </w:rPr>
        <w:t>中国</w:t>
      </w:r>
      <w:r w:rsidRPr="000B29D0">
        <w:rPr>
          <w:rFonts w:hint="eastAsia"/>
        </w:rPr>
        <w:t>四大体裁诗歌、小说、散文、戏剧皆不同程度</w:t>
      </w:r>
      <w:r>
        <w:rPr>
          <w:rFonts w:hint="eastAsia"/>
        </w:rPr>
        <w:t>地显现</w:t>
      </w:r>
      <w:r w:rsidRPr="000B29D0">
        <w:rPr>
          <w:rFonts w:hint="eastAsia"/>
        </w:rPr>
        <w:t>其身影。</w:t>
      </w:r>
    </w:p>
    <w:p w:rsidR="00422C59" w:rsidRDefault="00422C59" w:rsidP="004E3608">
      <w:pPr>
        <w:ind w:firstLineChars="200" w:firstLine="31680"/>
      </w:pPr>
      <w:r>
        <w:rPr>
          <w:rFonts w:hint="eastAsia"/>
        </w:rPr>
        <w:t>对《楚辞》</w:t>
      </w:r>
      <w:r w:rsidRPr="000B29D0">
        <w:rPr>
          <w:rFonts w:hint="eastAsia"/>
        </w:rPr>
        <w:t>及其研究史作研究的学科，今称为</w:t>
      </w:r>
      <w:r>
        <w:rPr>
          <w:rFonts w:hint="eastAsia"/>
        </w:rPr>
        <w:t>“</w:t>
      </w:r>
      <w:r w:rsidRPr="000B29D0">
        <w:rPr>
          <w:rFonts w:hint="eastAsia"/>
        </w:rPr>
        <w:t>楚辞学</w:t>
      </w:r>
      <w:r>
        <w:rPr>
          <w:rFonts w:hint="eastAsia"/>
        </w:rPr>
        <w:t>”。上迄汉代，宋代大兴，近现代更成为中国古典文化殿堂之显学。</w:t>
      </w:r>
      <w:r w:rsidRPr="000B29D0">
        <w:rPr>
          <w:rFonts w:hint="eastAsia"/>
        </w:rPr>
        <w:t>《楚辞》早在盛唐时便流入日本等</w:t>
      </w:r>
      <w:r>
        <w:rPr>
          <w:rFonts w:hint="eastAsia"/>
        </w:rPr>
        <w:t>“</w:t>
      </w:r>
      <w:r w:rsidRPr="000B29D0">
        <w:rPr>
          <w:rFonts w:hint="eastAsia"/>
        </w:rPr>
        <w:t>儒家</w:t>
      </w:r>
      <w:r w:rsidRPr="000B29D0">
        <w:t>-</w:t>
      </w:r>
      <w:r w:rsidRPr="000B29D0">
        <w:rPr>
          <w:rFonts w:hint="eastAsia"/>
        </w:rPr>
        <w:t>中华文化圈</w:t>
      </w:r>
      <w:r>
        <w:rPr>
          <w:rFonts w:hint="eastAsia"/>
        </w:rPr>
        <w:t>”</w:t>
      </w:r>
      <w:r w:rsidRPr="000B29D0">
        <w:rPr>
          <w:rFonts w:hint="eastAsia"/>
        </w:rPr>
        <w:t>，</w:t>
      </w:r>
      <w:r w:rsidRPr="000B29D0">
        <w:t>16</w:t>
      </w:r>
      <w:r>
        <w:rPr>
          <w:rFonts w:hint="eastAsia"/>
        </w:rPr>
        <w:t>世纪之后，更流入欧洲，</w:t>
      </w:r>
      <w:r w:rsidRPr="000B29D0">
        <w:rPr>
          <w:rFonts w:hint="eastAsia"/>
        </w:rPr>
        <w:t>至</w:t>
      </w:r>
      <w:r w:rsidRPr="000B29D0">
        <w:t>19</w:t>
      </w:r>
      <w:r w:rsidRPr="000B29D0">
        <w:rPr>
          <w:rFonts w:hint="eastAsia"/>
        </w:rPr>
        <w:t>世纪，引起欧美各国广泛关注，各种语言的译文、研究著作大量出现。在国际汉学界，楚辞一直是研究热点之一</w:t>
      </w:r>
      <w:r>
        <w:rPr>
          <w:rFonts w:hint="eastAsia"/>
        </w:rPr>
        <w:t>。</w:t>
      </w:r>
      <w:bookmarkStart w:id="1" w:name="OLE_LINK27"/>
      <w:bookmarkStart w:id="2" w:name="OLE_LINK28"/>
    </w:p>
    <w:p w:rsidR="00422C59" w:rsidRDefault="00422C59" w:rsidP="00652F09">
      <w:pPr>
        <w:ind w:firstLineChars="200" w:firstLine="31680"/>
      </w:pPr>
      <w:r>
        <w:rPr>
          <w:rFonts w:hint="eastAsia"/>
        </w:rPr>
        <w:t>既然是翻译，就自然会提及翻译风格。我在《楚辞》中的翻译风格与我以往的句式简短有别。考虑到楚辞作者屈原一生郁郁不得志，所做诗歌气氛抑郁，因此译句较长，才显得庄重大气。又因为篇幅一般都很长，为了避免阅读疲劳，今译句式的排列采取对句相隔的方式。今译的每对句子长度在电脑上要显示一致，译句也尽量做到一致，误差掌握在两三个字母，含标点。很多对句的两句长度都是丝毫不差。如《橘颂》开头几句。</w:t>
      </w:r>
    </w:p>
    <w:p w:rsidR="00422C59" w:rsidRDefault="00422C59" w:rsidP="009C790C">
      <w:pPr>
        <w:rPr>
          <w:color w:val="00B0F0"/>
        </w:rPr>
      </w:pPr>
    </w:p>
    <w:p w:rsidR="00422C59" w:rsidRPr="002D7989" w:rsidRDefault="00422C59" w:rsidP="00BD6619">
      <w:pPr>
        <w:jc w:val="center"/>
        <w:rPr>
          <w:b/>
          <w:sz w:val="32"/>
          <w:szCs w:val="32"/>
        </w:rPr>
      </w:pPr>
      <w:r w:rsidRPr="002D7989">
        <w:rPr>
          <w:rFonts w:hint="eastAsia"/>
          <w:b/>
          <w:sz w:val="32"/>
          <w:szCs w:val="32"/>
        </w:rPr>
        <w:t>《橘颂》</w:t>
      </w:r>
    </w:p>
    <w:p w:rsidR="00422C59" w:rsidRDefault="00422C59" w:rsidP="00BD6619">
      <w:pPr>
        <w:jc w:val="center"/>
      </w:pPr>
    </w:p>
    <w:p w:rsidR="00422C59" w:rsidRDefault="00422C59" w:rsidP="00BD6619">
      <w:pPr>
        <w:jc w:val="center"/>
      </w:pPr>
      <w:r>
        <w:rPr>
          <w:rFonts w:hint="eastAsia"/>
        </w:rPr>
        <w:t>【原文】</w:t>
      </w:r>
    </w:p>
    <w:p w:rsidR="00422C59" w:rsidRDefault="00422C59" w:rsidP="00BD6619">
      <w:pPr>
        <w:jc w:val="center"/>
      </w:pPr>
    </w:p>
    <w:p w:rsidR="00422C59" w:rsidRDefault="00422C59" w:rsidP="00BD6619">
      <w:pPr>
        <w:jc w:val="center"/>
        <w:rPr>
          <w:color w:val="00B0F0"/>
        </w:rPr>
      </w:pPr>
      <w:r w:rsidRPr="00E22F07">
        <w:rPr>
          <w:rFonts w:hint="eastAsia"/>
        </w:rPr>
        <w:t>后皇嘉树，橘徕服兮。</w:t>
      </w:r>
      <w:r w:rsidRPr="00E22F07">
        <w:br/>
      </w:r>
      <w:r w:rsidRPr="00E22F07">
        <w:rPr>
          <w:rFonts w:hint="eastAsia"/>
        </w:rPr>
        <w:t>受命不迁，生南国兮。</w:t>
      </w:r>
      <w:r w:rsidRPr="00E22F07">
        <w:br/>
      </w:r>
      <w:r w:rsidRPr="00E22F07">
        <w:rPr>
          <w:rFonts w:hint="eastAsia"/>
        </w:rPr>
        <w:t>深固难徙，更壹志兮。</w:t>
      </w:r>
      <w:r w:rsidRPr="00E22F07">
        <w:br/>
      </w:r>
      <w:r w:rsidRPr="00E22F07">
        <w:rPr>
          <w:rFonts w:hint="eastAsia"/>
        </w:rPr>
        <w:t>绿叶素荣，纷其可喜兮。</w:t>
      </w:r>
      <w:r w:rsidRPr="00E22F07">
        <w:br/>
      </w:r>
      <w:r w:rsidRPr="00E22F07">
        <w:rPr>
          <w:rFonts w:hint="eastAsia"/>
        </w:rPr>
        <w:t>曾枝剡棘，圆果抟兮。</w:t>
      </w:r>
      <w:r w:rsidRPr="00E22F07">
        <w:br/>
      </w:r>
      <w:r w:rsidRPr="00E22F07">
        <w:rPr>
          <w:rFonts w:hint="eastAsia"/>
        </w:rPr>
        <w:t>青黄杂糅，文章烂兮。</w:t>
      </w:r>
      <w:r w:rsidRPr="00E22F07">
        <w:br/>
      </w:r>
      <w:r w:rsidRPr="00E22F07">
        <w:rPr>
          <w:rFonts w:hint="eastAsia"/>
        </w:rPr>
        <w:t>精色内白，类任道兮。</w:t>
      </w:r>
      <w:r w:rsidRPr="00E22F07">
        <w:br/>
      </w:r>
      <w:r w:rsidRPr="00E22F07">
        <w:rPr>
          <w:rFonts w:hint="eastAsia"/>
        </w:rPr>
        <w:t>纷緼宜修，姱而不丑兮。</w:t>
      </w:r>
    </w:p>
    <w:p w:rsidR="00422C59" w:rsidRPr="002C21AF" w:rsidRDefault="00422C59" w:rsidP="00BD6619">
      <w:pPr>
        <w:jc w:val="center"/>
        <w:rPr>
          <w:color w:val="FF0000"/>
          <w:szCs w:val="21"/>
        </w:rPr>
      </w:pPr>
    </w:p>
    <w:p w:rsidR="00422C59" w:rsidRDefault="00422C59" w:rsidP="00BD6619">
      <w:pPr>
        <w:jc w:val="center"/>
        <w:rPr>
          <w:b/>
          <w:bCs/>
        </w:rPr>
      </w:pPr>
      <w:r>
        <w:rPr>
          <w:rFonts w:hint="eastAsia"/>
          <w:b/>
          <w:bCs/>
        </w:rPr>
        <w:t>【今译】</w:t>
      </w:r>
    </w:p>
    <w:p w:rsidR="00422C59" w:rsidRDefault="00422C59" w:rsidP="00BD6619">
      <w:pPr>
        <w:jc w:val="center"/>
        <w:rPr>
          <w:bCs/>
        </w:rPr>
      </w:pPr>
      <w:r w:rsidRPr="00F7267A">
        <w:rPr>
          <w:bCs/>
        </w:rPr>
        <w:br/>
      </w:r>
      <w:r>
        <w:rPr>
          <w:rFonts w:hint="eastAsia"/>
          <w:bCs/>
        </w:rPr>
        <w:t>天地精华孕育橘树，</w:t>
      </w:r>
    </w:p>
    <w:p w:rsidR="00422C59" w:rsidRDefault="00422C59" w:rsidP="00BD6619">
      <w:pPr>
        <w:jc w:val="center"/>
        <w:rPr>
          <w:bCs/>
        </w:rPr>
      </w:pPr>
      <w:r>
        <w:rPr>
          <w:rFonts w:hint="eastAsia"/>
          <w:bCs/>
        </w:rPr>
        <w:t>生来适应这方水土。</w:t>
      </w:r>
    </w:p>
    <w:p w:rsidR="00422C59" w:rsidRPr="00CC6208" w:rsidRDefault="00422C59" w:rsidP="00BD6619">
      <w:pPr>
        <w:jc w:val="center"/>
        <w:rPr>
          <w:bCs/>
        </w:rPr>
      </w:pPr>
    </w:p>
    <w:p w:rsidR="00422C59" w:rsidRDefault="00422C59" w:rsidP="00BD6619">
      <w:pPr>
        <w:jc w:val="center"/>
        <w:rPr>
          <w:bCs/>
        </w:rPr>
      </w:pPr>
      <w:r>
        <w:rPr>
          <w:rFonts w:hint="eastAsia"/>
          <w:bCs/>
        </w:rPr>
        <w:t>忠诚禀受不迁使命，</w:t>
      </w:r>
    </w:p>
    <w:p w:rsidR="00422C59" w:rsidRDefault="00422C59" w:rsidP="00BD6619">
      <w:pPr>
        <w:jc w:val="center"/>
        <w:rPr>
          <w:bCs/>
        </w:rPr>
      </w:pPr>
      <w:r w:rsidRPr="00F7267A">
        <w:rPr>
          <w:rFonts w:hint="eastAsia"/>
          <w:bCs/>
        </w:rPr>
        <w:t>永远生在南楚</w:t>
      </w:r>
      <w:r>
        <w:rPr>
          <w:rFonts w:hint="eastAsia"/>
          <w:bCs/>
        </w:rPr>
        <w:t>之境</w:t>
      </w:r>
      <w:r w:rsidRPr="00F7267A">
        <w:rPr>
          <w:rFonts w:hint="eastAsia"/>
          <w:bCs/>
        </w:rPr>
        <w:t>。</w:t>
      </w:r>
    </w:p>
    <w:p w:rsidR="00422C59" w:rsidRPr="00F7267A" w:rsidRDefault="00422C59" w:rsidP="00BD6619">
      <w:pPr>
        <w:jc w:val="center"/>
        <w:rPr>
          <w:bCs/>
        </w:rPr>
      </w:pPr>
    </w:p>
    <w:p w:rsidR="00422C59" w:rsidRDefault="00422C59" w:rsidP="00BD6619">
      <w:pPr>
        <w:jc w:val="center"/>
        <w:rPr>
          <w:bCs/>
        </w:rPr>
      </w:pPr>
      <w:r>
        <w:rPr>
          <w:rFonts w:hint="eastAsia"/>
          <w:bCs/>
        </w:rPr>
        <w:t>根深蒂固难以迁移，</w:t>
      </w:r>
    </w:p>
    <w:p w:rsidR="00422C59" w:rsidRDefault="00422C59" w:rsidP="00BD6619">
      <w:pPr>
        <w:jc w:val="center"/>
        <w:rPr>
          <w:bCs/>
        </w:rPr>
      </w:pPr>
      <w:r>
        <w:rPr>
          <w:rFonts w:hint="eastAsia"/>
          <w:bCs/>
        </w:rPr>
        <w:t>永不食言立志</w:t>
      </w:r>
      <w:r w:rsidRPr="00F7267A">
        <w:rPr>
          <w:rFonts w:hint="eastAsia"/>
          <w:bCs/>
        </w:rPr>
        <w:t>专一。</w:t>
      </w:r>
    </w:p>
    <w:p w:rsidR="00422C59" w:rsidRPr="00F7267A" w:rsidRDefault="00422C59" w:rsidP="00BD6619">
      <w:pPr>
        <w:jc w:val="center"/>
        <w:rPr>
          <w:bCs/>
        </w:rPr>
      </w:pPr>
    </w:p>
    <w:p w:rsidR="00422C59" w:rsidRDefault="00422C59" w:rsidP="00BD6619">
      <w:pPr>
        <w:jc w:val="center"/>
        <w:rPr>
          <w:bCs/>
        </w:rPr>
      </w:pPr>
      <w:r>
        <w:rPr>
          <w:rFonts w:hint="eastAsia"/>
          <w:bCs/>
        </w:rPr>
        <w:t>叶</w:t>
      </w:r>
      <w:r w:rsidRPr="00F7267A">
        <w:rPr>
          <w:rFonts w:hint="eastAsia"/>
          <w:bCs/>
        </w:rPr>
        <w:t>碧</w:t>
      </w:r>
      <w:r>
        <w:rPr>
          <w:rFonts w:hint="eastAsia"/>
          <w:bCs/>
        </w:rPr>
        <w:t>花绿素洁至极，</w:t>
      </w:r>
    </w:p>
    <w:p w:rsidR="00422C59" w:rsidRDefault="00422C59" w:rsidP="00BD6619">
      <w:pPr>
        <w:jc w:val="center"/>
        <w:rPr>
          <w:bCs/>
        </w:rPr>
      </w:pPr>
      <w:r>
        <w:rPr>
          <w:rFonts w:hint="eastAsia"/>
          <w:bCs/>
        </w:rPr>
        <w:t>意态</w:t>
      </w:r>
      <w:r w:rsidRPr="00F7267A">
        <w:rPr>
          <w:rFonts w:hint="eastAsia"/>
          <w:bCs/>
        </w:rPr>
        <w:t>缤纷</w:t>
      </w:r>
      <w:r>
        <w:rPr>
          <w:rFonts w:hint="eastAsia"/>
          <w:bCs/>
        </w:rPr>
        <w:t>十分</w:t>
      </w:r>
      <w:r w:rsidRPr="00F7267A">
        <w:rPr>
          <w:rFonts w:hint="eastAsia"/>
          <w:bCs/>
        </w:rPr>
        <w:t>可喜。</w:t>
      </w:r>
    </w:p>
    <w:p w:rsidR="00422C59" w:rsidRPr="00F7267A" w:rsidRDefault="00422C59" w:rsidP="00BD6619">
      <w:pPr>
        <w:jc w:val="center"/>
        <w:rPr>
          <w:bCs/>
        </w:rPr>
      </w:pPr>
    </w:p>
    <w:p w:rsidR="00422C59" w:rsidRDefault="00422C59" w:rsidP="00BD6619">
      <w:pPr>
        <w:jc w:val="center"/>
        <w:rPr>
          <w:bCs/>
        </w:rPr>
      </w:pPr>
      <w:r>
        <w:rPr>
          <w:rFonts w:hint="eastAsia"/>
          <w:bCs/>
        </w:rPr>
        <w:t>层层树叶虽然有刺，</w:t>
      </w:r>
    </w:p>
    <w:p w:rsidR="00422C59" w:rsidRDefault="00422C59" w:rsidP="00BD6619">
      <w:pPr>
        <w:jc w:val="center"/>
        <w:rPr>
          <w:bCs/>
        </w:rPr>
      </w:pPr>
      <w:r>
        <w:rPr>
          <w:rFonts w:hint="eastAsia"/>
          <w:bCs/>
        </w:rPr>
        <w:t>果实</w:t>
      </w:r>
      <w:r w:rsidRPr="00F7267A">
        <w:rPr>
          <w:rFonts w:hint="eastAsia"/>
          <w:bCs/>
        </w:rPr>
        <w:t>圆美</w:t>
      </w:r>
      <w:r>
        <w:rPr>
          <w:rFonts w:hint="eastAsia"/>
          <w:bCs/>
        </w:rPr>
        <w:t>极高价值</w:t>
      </w:r>
      <w:r w:rsidRPr="00F7267A">
        <w:rPr>
          <w:rFonts w:hint="eastAsia"/>
          <w:bCs/>
        </w:rPr>
        <w:t>。</w:t>
      </w:r>
    </w:p>
    <w:p w:rsidR="00422C59" w:rsidRPr="00F7267A" w:rsidRDefault="00422C59" w:rsidP="00BD6619">
      <w:pPr>
        <w:jc w:val="center"/>
        <w:rPr>
          <w:bCs/>
        </w:rPr>
      </w:pPr>
    </w:p>
    <w:p w:rsidR="00422C59" w:rsidRDefault="00422C59" w:rsidP="00BD6619">
      <w:pPr>
        <w:jc w:val="center"/>
        <w:rPr>
          <w:bCs/>
        </w:rPr>
      </w:pPr>
      <w:r>
        <w:rPr>
          <w:rFonts w:hint="eastAsia"/>
          <w:bCs/>
        </w:rPr>
        <w:t>青黄错杂相映成趣，</w:t>
      </w:r>
    </w:p>
    <w:p w:rsidR="00422C59" w:rsidRDefault="00422C59" w:rsidP="00BD6619">
      <w:pPr>
        <w:jc w:val="center"/>
        <w:rPr>
          <w:bCs/>
        </w:rPr>
      </w:pPr>
      <w:r w:rsidRPr="00F7267A">
        <w:rPr>
          <w:rFonts w:hint="eastAsia"/>
          <w:bCs/>
        </w:rPr>
        <w:t>灿若霞辉</w:t>
      </w:r>
      <w:r>
        <w:rPr>
          <w:rFonts w:hint="eastAsia"/>
          <w:bCs/>
        </w:rPr>
        <w:t>斑斓至极</w:t>
      </w:r>
      <w:r w:rsidRPr="00F7267A">
        <w:rPr>
          <w:rFonts w:hint="eastAsia"/>
          <w:bCs/>
        </w:rPr>
        <w:t>。</w:t>
      </w:r>
    </w:p>
    <w:p w:rsidR="00422C59" w:rsidRPr="00F7267A" w:rsidRDefault="00422C59" w:rsidP="00BD6619">
      <w:pPr>
        <w:jc w:val="center"/>
        <w:rPr>
          <w:bCs/>
        </w:rPr>
      </w:pPr>
    </w:p>
    <w:p w:rsidR="00422C59" w:rsidRDefault="00422C59" w:rsidP="00BD6619">
      <w:pPr>
        <w:jc w:val="center"/>
        <w:rPr>
          <w:bCs/>
        </w:rPr>
      </w:pPr>
      <w:r>
        <w:rPr>
          <w:rFonts w:hint="eastAsia"/>
          <w:bCs/>
        </w:rPr>
        <w:t>外色精纯内里</w:t>
      </w:r>
      <w:r w:rsidRPr="00F7267A">
        <w:rPr>
          <w:rFonts w:hint="eastAsia"/>
          <w:bCs/>
        </w:rPr>
        <w:t>洁白，</w:t>
      </w:r>
    </w:p>
    <w:p w:rsidR="00422C59" w:rsidRDefault="00422C59" w:rsidP="00BD6619">
      <w:pPr>
        <w:jc w:val="center"/>
        <w:rPr>
          <w:bCs/>
        </w:rPr>
      </w:pPr>
      <w:r>
        <w:rPr>
          <w:rFonts w:hint="eastAsia"/>
          <w:bCs/>
        </w:rPr>
        <w:t>如走大道持久不败。</w:t>
      </w:r>
    </w:p>
    <w:p w:rsidR="00422C59" w:rsidRPr="002D7989" w:rsidRDefault="00422C59" w:rsidP="00BD6619">
      <w:pPr>
        <w:jc w:val="center"/>
        <w:rPr>
          <w:color w:val="00B0F0"/>
        </w:rPr>
      </w:pPr>
    </w:p>
    <w:p w:rsidR="00422C59" w:rsidRDefault="00422C59" w:rsidP="00BD6619">
      <w:pPr>
        <w:jc w:val="center"/>
        <w:rPr>
          <w:bCs/>
        </w:rPr>
      </w:pPr>
      <w:r>
        <w:rPr>
          <w:rFonts w:hint="eastAsia"/>
        </w:rPr>
        <w:t>【英译】</w:t>
      </w:r>
      <w:r w:rsidRPr="00E22F07">
        <w:br/>
      </w:r>
    </w:p>
    <w:p w:rsidR="00422C59" w:rsidRDefault="00422C59" w:rsidP="00BD6619">
      <w:pPr>
        <w:jc w:val="center"/>
        <w:rPr>
          <w:bCs/>
        </w:rPr>
      </w:pPr>
      <w:r w:rsidRPr="00547879">
        <w:rPr>
          <w:bCs/>
        </w:rPr>
        <w:t>Essence</w:t>
      </w:r>
      <w:r>
        <w:rPr>
          <w:bCs/>
        </w:rPr>
        <w:t xml:space="preserve"> of heaven and earth fostered orange trees.</w:t>
      </w:r>
    </w:p>
    <w:p w:rsidR="00422C59" w:rsidRDefault="00422C59" w:rsidP="00BD6619">
      <w:pPr>
        <w:jc w:val="center"/>
        <w:rPr>
          <w:bCs/>
        </w:rPr>
      </w:pPr>
      <w:r>
        <w:rPr>
          <w:bCs/>
        </w:rPr>
        <w:t>By nature they’re used to the water an’ soil in here.</w:t>
      </w:r>
    </w:p>
    <w:p w:rsidR="00422C59" w:rsidRPr="00CC6208" w:rsidRDefault="00422C59" w:rsidP="00BD6619">
      <w:pPr>
        <w:jc w:val="center"/>
        <w:rPr>
          <w:bCs/>
        </w:rPr>
      </w:pPr>
    </w:p>
    <w:p w:rsidR="00422C59" w:rsidRDefault="00422C59" w:rsidP="00BD6619">
      <w:pPr>
        <w:jc w:val="center"/>
        <w:rPr>
          <w:bCs/>
        </w:rPr>
      </w:pPr>
      <w:r>
        <w:rPr>
          <w:bCs/>
        </w:rPr>
        <w:t>They are loyal to the mission of not moving.</w:t>
      </w:r>
    </w:p>
    <w:p w:rsidR="00422C59" w:rsidRDefault="00422C59" w:rsidP="00BD6619">
      <w:pPr>
        <w:jc w:val="center"/>
        <w:rPr>
          <w:bCs/>
        </w:rPr>
      </w:pPr>
      <w:r>
        <w:rPr>
          <w:bCs/>
        </w:rPr>
        <w:t xml:space="preserve">They will live in the south </w:t>
      </w:r>
      <w:smartTag w:uri="urn:schemas-microsoft-com:office:smarttags" w:element="PlaceType">
        <w:smartTag w:uri="urn:schemas-microsoft-com:office:smarttags" w:element="PlaceName">
          <w:r>
            <w:rPr>
              <w:bCs/>
            </w:rPr>
            <w:t>Chu</w:t>
          </w:r>
        </w:smartTag>
        <w:r>
          <w:rPr>
            <w:bCs/>
          </w:rPr>
          <w:t xml:space="preserve"> </w:t>
        </w:r>
        <w:smartTag w:uri="urn:schemas-microsoft-com:office:smarttags" w:element="PlaceType">
          <w:r>
            <w:rPr>
              <w:bCs/>
            </w:rPr>
            <w:t>State</w:t>
          </w:r>
        </w:smartTag>
      </w:smartTag>
      <w:r>
        <w:rPr>
          <w:bCs/>
        </w:rPr>
        <w:t xml:space="preserve"> forever.</w:t>
      </w:r>
    </w:p>
    <w:p w:rsidR="00422C59" w:rsidRPr="00F7267A" w:rsidRDefault="00422C59" w:rsidP="00BD6619">
      <w:pPr>
        <w:jc w:val="center"/>
        <w:rPr>
          <w:bCs/>
        </w:rPr>
      </w:pPr>
    </w:p>
    <w:p w:rsidR="00422C59" w:rsidRDefault="00422C59" w:rsidP="00BD6619">
      <w:pPr>
        <w:jc w:val="center"/>
        <w:rPr>
          <w:bCs/>
        </w:rPr>
      </w:pPr>
      <w:r>
        <w:rPr>
          <w:bCs/>
        </w:rPr>
        <w:t>D</w:t>
      </w:r>
      <w:r w:rsidRPr="000D19EF">
        <w:rPr>
          <w:bCs/>
        </w:rPr>
        <w:t>eep-rooted</w:t>
      </w:r>
      <w:r>
        <w:rPr>
          <w:bCs/>
        </w:rPr>
        <w:t xml:space="preserve"> their nature cannot be changed.</w:t>
      </w:r>
    </w:p>
    <w:p w:rsidR="00422C59" w:rsidRPr="000D19EF" w:rsidRDefault="00422C59" w:rsidP="00BD6619">
      <w:pPr>
        <w:jc w:val="center"/>
        <w:rPr>
          <w:bCs/>
        </w:rPr>
      </w:pPr>
      <w:r>
        <w:rPr>
          <w:bCs/>
        </w:rPr>
        <w:t>They’re determined not to break their words.</w:t>
      </w:r>
    </w:p>
    <w:p w:rsidR="00422C59" w:rsidRPr="00F7267A" w:rsidRDefault="00422C59" w:rsidP="00BD6619">
      <w:pPr>
        <w:jc w:val="center"/>
        <w:rPr>
          <w:bCs/>
        </w:rPr>
      </w:pPr>
    </w:p>
    <w:p w:rsidR="00422C59" w:rsidRDefault="00422C59" w:rsidP="00BD6619">
      <w:pPr>
        <w:jc w:val="center"/>
        <w:rPr>
          <w:bCs/>
        </w:rPr>
      </w:pPr>
      <w:r>
        <w:rPr>
          <w:bCs/>
        </w:rPr>
        <w:t>The leaves are fresh with green flowers.</w:t>
      </w:r>
    </w:p>
    <w:p w:rsidR="00422C59" w:rsidRDefault="00422C59" w:rsidP="00BD6619">
      <w:pPr>
        <w:jc w:val="center"/>
        <w:rPr>
          <w:bCs/>
        </w:rPr>
      </w:pPr>
      <w:r>
        <w:rPr>
          <w:bCs/>
        </w:rPr>
        <w:t>White and pure they are lovely indeed.</w:t>
      </w:r>
    </w:p>
    <w:p w:rsidR="00422C59" w:rsidRDefault="00422C59" w:rsidP="009C790C"/>
    <w:p w:rsidR="00422C59" w:rsidRDefault="00422C59" w:rsidP="00652F09">
      <w:pPr>
        <w:ind w:firstLineChars="200" w:firstLine="31680"/>
        <w:jc w:val="left"/>
        <w:rPr>
          <w:color w:val="FF0000"/>
          <w:szCs w:val="21"/>
        </w:rPr>
      </w:pPr>
      <w:r>
        <w:rPr>
          <w:rFonts w:hint="eastAsia"/>
        </w:rPr>
        <w:t>另外，在韵脚方面，因为采取的是自由体，所以没有严格的押韵，当然在尽可能的时候，还是注意了韵脚的问题。如</w:t>
      </w:r>
      <w:r w:rsidRPr="00DB32C4">
        <w:rPr>
          <w:rFonts w:hint="eastAsia"/>
          <w:szCs w:val="21"/>
        </w:rPr>
        <w:t>《离骚》</w:t>
      </w:r>
      <w:r>
        <w:rPr>
          <w:rFonts w:hint="eastAsia"/>
          <w:szCs w:val="21"/>
        </w:rPr>
        <w:t>的开篇几句。</w:t>
      </w:r>
    </w:p>
    <w:p w:rsidR="00422C59" w:rsidRDefault="00422C59" w:rsidP="009C790C">
      <w:pPr>
        <w:jc w:val="left"/>
        <w:rPr>
          <w:color w:val="FF0000"/>
          <w:szCs w:val="21"/>
        </w:rPr>
      </w:pPr>
    </w:p>
    <w:p w:rsidR="00422C59" w:rsidRPr="00DB32C4" w:rsidRDefault="00422C59" w:rsidP="00BD6619">
      <w:pPr>
        <w:jc w:val="center"/>
        <w:rPr>
          <w:szCs w:val="21"/>
        </w:rPr>
      </w:pPr>
      <w:r w:rsidRPr="00DB32C4">
        <w:rPr>
          <w:rFonts w:hint="eastAsia"/>
          <w:szCs w:val="21"/>
        </w:rPr>
        <w:t>【原文】</w:t>
      </w:r>
    </w:p>
    <w:p w:rsidR="00422C59" w:rsidRPr="00013F51" w:rsidRDefault="00422C59" w:rsidP="00BD6619">
      <w:pPr>
        <w:jc w:val="center"/>
      </w:pPr>
    </w:p>
    <w:p w:rsidR="00422C59" w:rsidRDefault="00422C59" w:rsidP="00BD6619">
      <w:pPr>
        <w:jc w:val="center"/>
      </w:pPr>
      <w:r w:rsidRPr="00BE7BD5">
        <w:rPr>
          <w:rFonts w:hint="eastAsia"/>
        </w:rPr>
        <w:t>帝高阳之苗裔兮，朕皇考曰伯庸。</w:t>
      </w:r>
      <w:r w:rsidRPr="00BE7BD5">
        <w:br/>
      </w:r>
      <w:r w:rsidRPr="00BE7BD5">
        <w:rPr>
          <w:rFonts w:hint="eastAsia"/>
        </w:rPr>
        <w:t>摄提贞于孟陬兮，惟庚寅吾以降。</w:t>
      </w:r>
      <w:r w:rsidRPr="00BE7BD5">
        <w:br/>
      </w:r>
      <w:r w:rsidRPr="00BE7BD5">
        <w:rPr>
          <w:rFonts w:hint="eastAsia"/>
        </w:rPr>
        <w:t>皇览揆余初度兮，肇锡余以嘉名：</w:t>
      </w:r>
      <w:r w:rsidRPr="00BE7BD5">
        <w:br/>
      </w:r>
      <w:r w:rsidRPr="00BE7BD5">
        <w:rPr>
          <w:rFonts w:hint="eastAsia"/>
        </w:rPr>
        <w:t>名余曰正则兮，字余曰灵均。</w:t>
      </w:r>
    </w:p>
    <w:p w:rsidR="00422C59" w:rsidRDefault="00422C59" w:rsidP="00BD6619">
      <w:pPr>
        <w:jc w:val="center"/>
      </w:pPr>
    </w:p>
    <w:p w:rsidR="00422C59" w:rsidRDefault="00422C59" w:rsidP="00BD6619">
      <w:pPr>
        <w:jc w:val="center"/>
      </w:pPr>
      <w:r>
        <w:rPr>
          <w:rFonts w:hint="eastAsia"/>
        </w:rPr>
        <w:t>【今译】</w:t>
      </w:r>
    </w:p>
    <w:p w:rsidR="00422C59" w:rsidRPr="00530FEF" w:rsidRDefault="00422C59" w:rsidP="00BD6619">
      <w:pPr>
        <w:jc w:val="center"/>
      </w:pPr>
      <w:r w:rsidRPr="00251D2A">
        <w:br/>
      </w:r>
      <w:r w:rsidRPr="00530FEF">
        <w:rPr>
          <w:rFonts w:hint="eastAsia"/>
        </w:rPr>
        <w:t>我本古帝高阳后代，已故先父名叫伯庸。</w:t>
      </w:r>
    </w:p>
    <w:p w:rsidR="00422C59" w:rsidRPr="00530FEF" w:rsidRDefault="00422C59" w:rsidP="00BD6619">
      <w:pPr>
        <w:jc w:val="center"/>
      </w:pPr>
      <w:r w:rsidRPr="00530FEF">
        <w:rPr>
          <w:rFonts w:hint="eastAsia"/>
        </w:rPr>
        <w:t>正好就在寅年寅月，庚寅那天是我降生。</w:t>
      </w:r>
    </w:p>
    <w:p w:rsidR="00422C59" w:rsidRPr="00530FEF" w:rsidRDefault="00422C59" w:rsidP="00BD6619">
      <w:pPr>
        <w:tabs>
          <w:tab w:val="left" w:pos="1280"/>
        </w:tabs>
        <w:jc w:val="center"/>
      </w:pPr>
      <w:r w:rsidRPr="00530FEF">
        <w:br/>
      </w:r>
      <w:r w:rsidRPr="00530FEF">
        <w:rPr>
          <w:rFonts w:hint="eastAsia"/>
        </w:rPr>
        <w:t>父亲细揣我的生辰，赐我美名</w:t>
      </w:r>
      <w:r>
        <w:rPr>
          <w:rFonts w:hint="eastAsia"/>
        </w:rPr>
        <w:t>颇为适合</w:t>
      </w:r>
      <w:r w:rsidRPr="00530FEF">
        <w:rPr>
          <w:rFonts w:hint="eastAsia"/>
        </w:rPr>
        <w:t>。</w:t>
      </w:r>
      <w:r w:rsidRPr="00530FEF">
        <w:br/>
      </w:r>
      <w:r w:rsidRPr="00530FEF">
        <w:rPr>
          <w:rFonts w:hint="eastAsia"/>
        </w:rPr>
        <w:t>为我取字叫做灵均，为我取名叫做正则。</w:t>
      </w:r>
    </w:p>
    <w:p w:rsidR="00422C59" w:rsidRDefault="00422C59" w:rsidP="003137E5"/>
    <w:p w:rsidR="00422C59" w:rsidRDefault="00422C59" w:rsidP="00BD6619">
      <w:pPr>
        <w:jc w:val="center"/>
      </w:pPr>
      <w:bookmarkStart w:id="3" w:name="OLE_LINK366"/>
      <w:r>
        <w:rPr>
          <w:rFonts w:hint="eastAsia"/>
        </w:rPr>
        <w:t>【英译】</w:t>
      </w:r>
    </w:p>
    <w:p w:rsidR="00422C59" w:rsidRPr="00153C38" w:rsidRDefault="00422C59" w:rsidP="00BD6619">
      <w:pPr>
        <w:jc w:val="center"/>
      </w:pPr>
    </w:p>
    <w:p w:rsidR="00422C59" w:rsidRDefault="00422C59" w:rsidP="00BD6619">
      <w:pPr>
        <w:jc w:val="center"/>
      </w:pPr>
      <w:r>
        <w:t>I’m offspring of the ancient Emperor Gaoyang.</w:t>
      </w:r>
    </w:p>
    <w:p w:rsidR="00422C59" w:rsidRDefault="00422C59" w:rsidP="00BD6619">
      <w:pPr>
        <w:jc w:val="center"/>
      </w:pPr>
      <w:r>
        <w:t>But my late father’s formal name was Boyong.</w:t>
      </w:r>
    </w:p>
    <w:p w:rsidR="00422C59" w:rsidRDefault="00422C59" w:rsidP="00BD6619">
      <w:pPr>
        <w:jc w:val="center"/>
      </w:pPr>
    </w:p>
    <w:p w:rsidR="00422C59" w:rsidRDefault="00422C59" w:rsidP="00BD6619">
      <w:pPr>
        <w:jc w:val="center"/>
      </w:pPr>
      <w:r>
        <w:t>In month of Yin and in the year of Yin,</w:t>
      </w:r>
    </w:p>
    <w:p w:rsidR="00422C59" w:rsidRDefault="00422C59" w:rsidP="00BD6619">
      <w:pPr>
        <w:jc w:val="center"/>
      </w:pPr>
      <w:r>
        <w:t>I was born in the day of Gengyin.</w:t>
      </w:r>
    </w:p>
    <w:p w:rsidR="00422C59" w:rsidRDefault="00422C59" w:rsidP="00BD6619">
      <w:pPr>
        <w:jc w:val="center"/>
      </w:pPr>
    </w:p>
    <w:p w:rsidR="00422C59" w:rsidRDefault="00422C59" w:rsidP="00BD6619">
      <w:pPr>
        <w:jc w:val="center"/>
      </w:pPr>
      <w:r>
        <w:t>My father thought about my birth time, very careful.</w:t>
      </w:r>
    </w:p>
    <w:p w:rsidR="00422C59" w:rsidRDefault="00422C59" w:rsidP="00BD6619">
      <w:pPr>
        <w:jc w:val="center"/>
      </w:pPr>
      <w:r>
        <w:t>Then he gave me a nice name dat was matched well.</w:t>
      </w:r>
    </w:p>
    <w:p w:rsidR="00422C59" w:rsidRDefault="00422C59" w:rsidP="00BD6619">
      <w:pPr>
        <w:jc w:val="center"/>
      </w:pPr>
    </w:p>
    <w:p w:rsidR="00422C59" w:rsidRDefault="00422C59" w:rsidP="00BD6619">
      <w:pPr>
        <w:jc w:val="center"/>
      </w:pPr>
      <w:r>
        <w:t>Lingjun is a name given by my father.</w:t>
      </w:r>
    </w:p>
    <w:p w:rsidR="00422C59" w:rsidRDefault="00422C59" w:rsidP="00BD6619">
      <w:pPr>
        <w:jc w:val="center"/>
      </w:pPr>
      <w:r>
        <w:t>My formal name was called Zhengze.</w:t>
      </w:r>
    </w:p>
    <w:bookmarkEnd w:id="3"/>
    <w:p w:rsidR="00422C59" w:rsidRPr="006B0A9E" w:rsidRDefault="00422C59" w:rsidP="00BD6619">
      <w:pPr>
        <w:jc w:val="center"/>
      </w:pPr>
    </w:p>
    <w:p w:rsidR="00422C59" w:rsidRDefault="00422C59" w:rsidP="00652F09">
      <w:pPr>
        <w:ind w:firstLineChars="200" w:firstLine="31680"/>
      </w:pPr>
      <w:r>
        <w:rPr>
          <w:rFonts w:hint="eastAsia"/>
        </w:rPr>
        <w:t>另外，原著中出现大量的植物名称，英文中没有恰当的对应词，即便有，也多是植物学的专业术语，一是过长，二是难读。考虑到这些植物名称并非是诗人从植物学角度介绍各类植物，而是借植物抒发自己的内心世界，因此采取抽象化，即，用汉语拼音，为了提醒读者注意，我把这些代表植物名称的汉语拼音用斜体字表示。</w:t>
      </w:r>
    </w:p>
    <w:p w:rsidR="00422C59" w:rsidRDefault="00422C59" w:rsidP="00652F09">
      <w:pPr>
        <w:ind w:firstLineChars="200" w:firstLine="31680"/>
      </w:pPr>
      <w:r>
        <w:rPr>
          <w:rFonts w:hint="eastAsia"/>
        </w:rPr>
        <w:t>如：灵芝：</w:t>
      </w:r>
      <w:r w:rsidRPr="006B0A9E">
        <w:rPr>
          <w:i/>
        </w:rPr>
        <w:t>lingzhi</w:t>
      </w:r>
      <w:r>
        <w:rPr>
          <w:i/>
        </w:rPr>
        <w:t xml:space="preserve">; </w:t>
      </w:r>
      <w:r w:rsidRPr="006B0A9E">
        <w:rPr>
          <w:rFonts w:hint="eastAsia"/>
        </w:rPr>
        <w:t>芷兰：</w:t>
      </w:r>
      <w:r>
        <w:rPr>
          <w:i/>
        </w:rPr>
        <w:t>zhilan</w:t>
      </w:r>
      <w:r w:rsidRPr="006B0A9E">
        <w:rPr>
          <w:rFonts w:hint="eastAsia"/>
        </w:rPr>
        <w:t>等。</w:t>
      </w:r>
    </w:p>
    <w:p w:rsidR="00422C59" w:rsidRDefault="00422C59" w:rsidP="00652F09">
      <w:pPr>
        <w:ind w:firstLineChars="200" w:firstLine="31680"/>
      </w:pPr>
      <w:r>
        <w:rPr>
          <w:rFonts w:hint="eastAsia"/>
        </w:rPr>
        <w:t>关于楚辞各篇的题目，我也有所创新。现如今在翻译中汉语拼音有时候似乎成了挡箭牌，遇到难以翻译的问题就简单地采用汉语拼音，一拼了之。殊不知，汉语拼音是在万不得已的时候才可采用的权宜之计，不可频繁使用。因为有些时候，汉语拼音方法是最懒惰，甚至可以说是最无能的表现。为此，我在翻译题目时颇费一些心思，尤其是楚辞的重中之重《离骚》。不少译者都采用汉语拼音</w:t>
      </w:r>
      <w:r>
        <w:t>li sao</w:t>
      </w:r>
      <w:r>
        <w:rPr>
          <w:rFonts w:hint="eastAsia"/>
        </w:rPr>
        <w:t>。但这样翻译丝毫不能传达作者的任何信息，无论是情感还是客观处境。因此，对于外国读者来说就是一个空壳。也有人则采取实译法，有的直译，有的意译。但无论如何，都比汉语拼音强。而我在采取意译的时候，还尽量做到音意兼顾，即，意思是作者的意思，比如离别之苦等等，但读起来却又似乎与汉语读音相符，于是我选择了</w:t>
      </w:r>
      <w:r>
        <w:t>leave sorrowfully</w:t>
      </w:r>
      <w:r>
        <w:rPr>
          <w:rFonts w:hint="eastAsia"/>
        </w:rPr>
        <w:t>。第一个词</w:t>
      </w:r>
      <w:r>
        <w:t xml:space="preserve"> leave</w:t>
      </w:r>
      <w:r>
        <w:rPr>
          <w:rFonts w:hint="eastAsia"/>
        </w:rPr>
        <w:t>是单音节词，读起来与“离”完全一致。第二个词有四个音节，第一个是重读音节，后面三个音节为次重音节，一带而过，声音细微，如果第一个音节读得重一些，后面三个音节读得轻一些，就似乎只有</w:t>
      </w:r>
      <w:r>
        <w:t xml:space="preserve">sor </w:t>
      </w:r>
      <w:r>
        <w:rPr>
          <w:rFonts w:hint="eastAsia"/>
        </w:rPr>
        <w:t>这个音节的声音了。而这个声音听起来恰好与汉语的“骚”字差不多。于是</w:t>
      </w:r>
      <w:r>
        <w:t xml:space="preserve"> lea-sor </w:t>
      </w:r>
      <w:r>
        <w:rPr>
          <w:rFonts w:hint="eastAsia"/>
        </w:rPr>
        <w:t>读起来真的就是“离骚”了。我的这个译法得到读者的认可。</w:t>
      </w:r>
    </w:p>
    <w:p w:rsidR="00422C59" w:rsidRDefault="00422C59" w:rsidP="00652F09">
      <w:pPr>
        <w:ind w:firstLineChars="200" w:firstLine="31680"/>
      </w:pPr>
      <w:r>
        <w:rPr>
          <w:rFonts w:hint="eastAsia"/>
        </w:rPr>
        <w:t>诗歌翻译专家</w:t>
      </w:r>
      <w:r w:rsidRPr="00E87217">
        <w:rPr>
          <w:rFonts w:hint="eastAsia"/>
        </w:rPr>
        <w:t>张智中</w:t>
      </w:r>
      <w:r>
        <w:rPr>
          <w:rFonts w:hint="eastAsia"/>
        </w:rPr>
        <w:t>教授</w:t>
      </w:r>
      <w:r w:rsidRPr="00A30B0C">
        <w:rPr>
          <w:rFonts w:hint="eastAsia"/>
          <w:bCs/>
        </w:rPr>
        <w:t>给我发信说</w:t>
      </w:r>
      <w:r>
        <w:rPr>
          <w:rFonts w:hint="eastAsia"/>
          <w:b/>
          <w:bCs/>
        </w:rPr>
        <w:t>：“</w:t>
      </w:r>
      <w:r w:rsidRPr="00E87217">
        <w:rPr>
          <w:rFonts w:hint="eastAsia"/>
        </w:rPr>
        <w:t>您的</w:t>
      </w:r>
      <w:r>
        <w:rPr>
          <w:rFonts w:hint="eastAsia"/>
        </w:rPr>
        <w:t>《</w:t>
      </w:r>
      <w:r w:rsidRPr="00E87217">
        <w:rPr>
          <w:rFonts w:hint="eastAsia"/>
        </w:rPr>
        <w:t>离骚</w:t>
      </w:r>
      <w:r>
        <w:rPr>
          <w:rFonts w:hint="eastAsia"/>
        </w:rPr>
        <w:t>》</w:t>
      </w:r>
      <w:r w:rsidRPr="00E87217">
        <w:rPr>
          <w:rFonts w:hint="eastAsia"/>
        </w:rPr>
        <w:t>的英译很漂亮了！意想不到的！祝贺您！希望尽快拜读到您出版的诗歌译作！</w:t>
      </w:r>
      <w:r>
        <w:rPr>
          <w:rFonts w:hint="eastAsia"/>
        </w:rPr>
        <w:t>”</w:t>
      </w:r>
      <w:r>
        <w:t xml:space="preserve"> </w:t>
      </w:r>
      <w:r>
        <w:rPr>
          <w:rFonts w:hint="eastAsia"/>
        </w:rPr>
        <w:t>（</w:t>
      </w:r>
      <w:r w:rsidRPr="00E87217">
        <w:rPr>
          <w:rFonts w:hint="eastAsia"/>
        </w:rPr>
        <w:t>张智中被我国著名翻译家许渊冲先生赞为</w:t>
      </w:r>
      <w:r>
        <w:rPr>
          <w:rFonts w:hint="eastAsia"/>
        </w:rPr>
        <w:t>“</w:t>
      </w:r>
      <w:r w:rsidRPr="00E87217">
        <w:rPr>
          <w:rFonts w:hint="eastAsia"/>
        </w:rPr>
        <w:t>中国新一代翻译者当中汉英双语能力皆非常出色的年青一代翻译者。</w:t>
      </w:r>
      <w:r>
        <w:rPr>
          <w:rFonts w:hint="eastAsia"/>
        </w:rPr>
        <w:t>”）</w:t>
      </w:r>
    </w:p>
    <w:p w:rsidR="00422C59" w:rsidRPr="00050DB1" w:rsidRDefault="00422C59" w:rsidP="00652F09">
      <w:pPr>
        <w:ind w:firstLineChars="200" w:firstLine="31680"/>
      </w:pPr>
      <w:r w:rsidRPr="00050DB1">
        <w:rPr>
          <w:rFonts w:hint="eastAsia"/>
        </w:rPr>
        <w:t>读者的认可，专家的赞许，令我增强了信心，但令我受益匪浅的还有专家的具体帮助。尤其是在这本书稿的出版过程中，这个问题更为突出。而这位专家就是复旦大学的徐志啸</w:t>
      </w:r>
    </w:p>
    <w:p w:rsidR="00422C59" w:rsidRPr="00050DB1" w:rsidRDefault="00422C59" w:rsidP="009C790C">
      <w:r w:rsidRPr="00050DB1">
        <w:rPr>
          <w:rFonts w:hint="eastAsia"/>
        </w:rPr>
        <w:t>教授。徐教授在百忙中对我的中文解读诗做了精心的校改，在一些问题上为英译定了基调。为此我应该对徐教授特别表示衷心的感谢！</w:t>
      </w:r>
    </w:p>
    <w:p w:rsidR="00422C59" w:rsidRDefault="00422C59" w:rsidP="00652F09">
      <w:pPr>
        <w:ind w:firstLineChars="200" w:firstLine="31680"/>
      </w:pPr>
      <w:r w:rsidRPr="00050DB1">
        <w:rPr>
          <w:rFonts w:hint="eastAsia"/>
        </w:rPr>
        <w:t>虽然经过专家的精心校改，我的书稿依然只是一块砖而已。我想借用那句早已被用滥的成句“抛砖引玉”来表明自己选译楚辞的一个真实目的，那就是为了“引玉”。我来美国整整</w:t>
      </w:r>
      <w:r w:rsidRPr="00050DB1">
        <w:t>20</w:t>
      </w:r>
      <w:r w:rsidRPr="00050DB1">
        <w:rPr>
          <w:rFonts w:hint="eastAsia"/>
        </w:rPr>
        <w:t>个年头了，经常逛美国的书店，因为自己在致力于汉译英，所以自然对中国书籍的英译很感兴趣，恨不能看到一些中国的国学经典被翻译成英语，并在美国图书市场有一席之地，但遗憾的是，我一直没有发现！这令我十分失望。</w:t>
      </w:r>
    </w:p>
    <w:p w:rsidR="00422C59" w:rsidRPr="0005304C" w:rsidRDefault="00422C59" w:rsidP="00652F09">
      <w:pPr>
        <w:ind w:firstLineChars="200" w:firstLine="31680"/>
      </w:pPr>
      <w:r w:rsidRPr="00050DB1">
        <w:rPr>
          <w:rFonts w:hint="eastAsia"/>
        </w:rPr>
        <w:t>近年来，中国文化部门正在如火如荼地开展中国文化走出国门的活动，我非常赞同，也非常想在这方面做点实事。我深知自己的水平非常有限，而且是“散兵游勇”，游离于国门之外，漂泊于遥远的大洋彼岸。我所做的这一切，都是在国家正规计划之外，纯属个人行为。我就像一棵野草，最终的命运很可能就是莽莽山野之中自生自灭。也正是因为如此，我一直希望找到比自己水平高的知音，以便共同为中国文化走出国门出点力，此所谓“抛砖引玉，共襄义举”之谓也。</w:t>
      </w:r>
      <w:bookmarkEnd w:id="1"/>
      <w:bookmarkEnd w:id="2"/>
    </w:p>
    <w:p w:rsidR="00422C59" w:rsidRDefault="00422C59" w:rsidP="009C790C"/>
    <w:p w:rsidR="00422C59" w:rsidRPr="005D401D" w:rsidRDefault="00422C59" w:rsidP="003137E5">
      <w:pPr>
        <w:rPr>
          <w:bCs/>
        </w:rPr>
      </w:pPr>
      <w:r>
        <w:t>2017</w:t>
      </w:r>
      <w:r>
        <w:rPr>
          <w:rFonts w:hint="eastAsia"/>
        </w:rPr>
        <w:t>年</w:t>
      </w:r>
      <w:r>
        <w:t>4</w:t>
      </w:r>
      <w:r>
        <w:rPr>
          <w:rFonts w:hint="eastAsia"/>
        </w:rPr>
        <w:t>月</w:t>
      </w:r>
      <w:r>
        <w:t>17</w:t>
      </w:r>
      <w:r>
        <w:rPr>
          <w:rFonts w:hint="eastAsia"/>
        </w:rPr>
        <w:t>日美国新泽西</w:t>
      </w:r>
    </w:p>
    <w:p w:rsidR="00422C59" w:rsidRPr="00B4077F" w:rsidRDefault="00422C59" w:rsidP="009C790C">
      <w:pPr>
        <w:jc w:val="center"/>
        <w:rPr>
          <w:b/>
          <w:color w:val="FF0000"/>
          <w:sz w:val="28"/>
          <w:szCs w:val="28"/>
        </w:rPr>
      </w:pPr>
      <w:r w:rsidRPr="00B4077F">
        <w:rPr>
          <w:b/>
          <w:color w:val="FF0000"/>
          <w:sz w:val="28"/>
          <w:szCs w:val="28"/>
        </w:rPr>
        <w:t xml:space="preserve">Elegies of </w:t>
      </w:r>
      <w:smartTag w:uri="urn:schemas-microsoft-com:office:smarttags" w:element="PlaceType">
        <w:r w:rsidRPr="00B4077F">
          <w:rPr>
            <w:b/>
            <w:color w:val="FF0000"/>
            <w:sz w:val="28"/>
            <w:szCs w:val="28"/>
          </w:rPr>
          <w:t>Chu</w:t>
        </w:r>
      </w:smartTag>
      <w:r w:rsidRPr="00B4077F">
        <w:rPr>
          <w:b/>
          <w:color w:val="FF0000"/>
          <w:sz w:val="28"/>
          <w:szCs w:val="28"/>
        </w:rPr>
        <w:t xml:space="preserve"> </w:t>
      </w:r>
      <w:r w:rsidRPr="00B4077F">
        <w:rPr>
          <w:b/>
          <w:color w:val="FF0000"/>
          <w:sz w:val="32"/>
          <w:szCs w:val="32"/>
        </w:rPr>
        <w:t>enjoys an everlasting charm</w:t>
      </w:r>
    </w:p>
    <w:p w:rsidR="00422C59" w:rsidRPr="00251626" w:rsidRDefault="00422C59" w:rsidP="009C790C">
      <w:pPr>
        <w:jc w:val="center"/>
        <w:rPr>
          <w:b/>
          <w:color w:val="0070C0"/>
          <w:sz w:val="24"/>
          <w:szCs w:val="24"/>
        </w:rPr>
      </w:pPr>
      <w:r>
        <w:rPr>
          <w:b/>
          <w:color w:val="0070C0"/>
          <w:sz w:val="24"/>
          <w:szCs w:val="24"/>
        </w:rPr>
        <w:t>Preface</w:t>
      </w:r>
    </w:p>
    <w:p w:rsidR="00422C59" w:rsidRDefault="00422C59" w:rsidP="009C790C"/>
    <w:p w:rsidR="00422C59" w:rsidRDefault="00422C59" w:rsidP="009C790C">
      <w:pPr>
        <w:jc w:val="center"/>
        <w:rPr>
          <w:color w:val="0070C0"/>
        </w:rPr>
      </w:pPr>
      <w:r w:rsidRPr="00B66325">
        <w:rPr>
          <w:color w:val="0070C0"/>
        </w:rPr>
        <w:t>Song Deli</w:t>
      </w:r>
    </w:p>
    <w:p w:rsidR="00422C59" w:rsidRDefault="00422C59" w:rsidP="009C790C"/>
    <w:p w:rsidR="00422C59" w:rsidRPr="003137E5" w:rsidRDefault="00422C59" w:rsidP="00652F09">
      <w:pPr>
        <w:ind w:firstLineChars="200" w:firstLine="31680"/>
      </w:pPr>
      <w:r w:rsidRPr="00044A13">
        <w:t>On the Father’s Day in 2011, I imitated Qu Yuan’s famous poem Soul Summoning</w:t>
      </w:r>
      <w:r>
        <w:t xml:space="preserve"> </w:t>
      </w:r>
      <w:r w:rsidRPr="00044A13">
        <w:t>to compose a poem with the same title to mourn my late father. I poured all my painstaking care into this poem to express my earnest longing and boundless admiration to my father.</w:t>
      </w:r>
    </w:p>
    <w:p w:rsidR="00422C59" w:rsidRPr="00F25121" w:rsidRDefault="00422C59" w:rsidP="00BD6619">
      <w:pPr>
        <w:jc w:val="center"/>
        <w:rPr>
          <w:b/>
          <w:sz w:val="32"/>
          <w:szCs w:val="32"/>
        </w:rPr>
      </w:pPr>
      <w:r w:rsidRPr="00F25121">
        <w:rPr>
          <w:b/>
          <w:sz w:val="32"/>
          <w:szCs w:val="32"/>
        </w:rPr>
        <w:t xml:space="preserve">Soul </w:t>
      </w:r>
      <w:r>
        <w:rPr>
          <w:b/>
          <w:sz w:val="32"/>
          <w:szCs w:val="32"/>
        </w:rPr>
        <w:t>S</w:t>
      </w:r>
      <w:r w:rsidRPr="00044A13">
        <w:rPr>
          <w:b/>
          <w:sz w:val="32"/>
          <w:szCs w:val="32"/>
        </w:rPr>
        <w:t>ummon</w:t>
      </w:r>
      <w:r w:rsidRPr="00F25121">
        <w:rPr>
          <w:b/>
          <w:sz w:val="32"/>
          <w:szCs w:val="32"/>
        </w:rPr>
        <w:t>ing</w:t>
      </w:r>
    </w:p>
    <w:p w:rsidR="00422C59" w:rsidRPr="00E548A7" w:rsidRDefault="00422C59" w:rsidP="00BD6619">
      <w:pPr>
        <w:jc w:val="center"/>
      </w:pPr>
    </w:p>
    <w:p w:rsidR="00422C59" w:rsidRPr="00E548A7" w:rsidRDefault="00422C59" w:rsidP="00BD6619">
      <w:pPr>
        <w:jc w:val="center"/>
      </w:pPr>
      <w:r w:rsidRPr="00E548A7">
        <w:t>The Father’s Day, it has come on time.</w:t>
      </w:r>
    </w:p>
    <w:p w:rsidR="00422C59" w:rsidRPr="00E548A7" w:rsidRDefault="00422C59" w:rsidP="00BD6619">
      <w:pPr>
        <w:jc w:val="center"/>
      </w:pPr>
      <w:r w:rsidRPr="00E548A7">
        <w:t>The grace of my dad, it will never be forgotten.</w:t>
      </w:r>
    </w:p>
    <w:p w:rsidR="00422C59" w:rsidRPr="00E548A7" w:rsidRDefault="00422C59" w:rsidP="00BD6619">
      <w:pPr>
        <w:jc w:val="center"/>
      </w:pPr>
      <w:r w:rsidRPr="00E548A7">
        <w:t>Dad, I miss you. I hope you will come to have a reunion.</w:t>
      </w:r>
    </w:p>
    <w:p w:rsidR="00422C59" w:rsidRPr="00E548A7" w:rsidRDefault="00422C59" w:rsidP="00BD6619">
      <w:pPr>
        <w:jc w:val="center"/>
      </w:pPr>
      <w:r w:rsidRPr="00E548A7">
        <w:t>My dad, you have gone away for years.</w:t>
      </w:r>
    </w:p>
    <w:p w:rsidR="00422C59" w:rsidRPr="00E548A7" w:rsidRDefault="00422C59" w:rsidP="00BD6619">
      <w:pPr>
        <w:jc w:val="center"/>
      </w:pPr>
      <w:r w:rsidRPr="00E548A7">
        <w:t>Come back! Come back without any delay.</w:t>
      </w:r>
    </w:p>
    <w:p w:rsidR="00422C59" w:rsidRPr="00E548A7" w:rsidRDefault="00422C59" w:rsidP="00BD6619">
      <w:pPr>
        <w:jc w:val="center"/>
      </w:pPr>
      <w:r w:rsidRPr="00E548A7">
        <w:t>Let your soul come back! Let it come back without any hesitation.</w:t>
      </w:r>
    </w:p>
    <w:p w:rsidR="00422C59" w:rsidRPr="00E548A7" w:rsidRDefault="00422C59" w:rsidP="00BD6619">
      <w:pPr>
        <w:jc w:val="center"/>
      </w:pPr>
    </w:p>
    <w:p w:rsidR="00422C59" w:rsidRPr="00E548A7" w:rsidRDefault="00422C59" w:rsidP="00BD6619">
      <w:pPr>
        <w:jc w:val="center"/>
      </w:pPr>
      <w:r w:rsidRPr="00E548A7">
        <w:t>Dad, you were just an ordinary farmer;</w:t>
      </w:r>
    </w:p>
    <w:p w:rsidR="00422C59" w:rsidRPr="00E548A7" w:rsidRDefault="00422C59" w:rsidP="00BD6619">
      <w:pPr>
        <w:jc w:val="center"/>
      </w:pPr>
      <w:r w:rsidRPr="00E548A7">
        <w:t>I was only a boy of a poor family.</w:t>
      </w:r>
    </w:p>
    <w:p w:rsidR="00422C59" w:rsidRPr="00E548A7" w:rsidRDefault="00422C59" w:rsidP="00BD6619">
      <w:pPr>
        <w:jc w:val="center"/>
      </w:pPr>
      <w:r w:rsidRPr="00E548A7">
        <w:t>You were only a mere nobody</w:t>
      </w:r>
    </w:p>
    <w:p w:rsidR="00422C59" w:rsidRPr="00E548A7" w:rsidRDefault="00422C59" w:rsidP="00BD6619">
      <w:pPr>
        <w:jc w:val="center"/>
      </w:pPr>
      <w:r w:rsidRPr="00E548A7">
        <w:t>In the eyes of the world,</w:t>
      </w:r>
    </w:p>
    <w:p w:rsidR="00422C59" w:rsidRPr="00E548A7" w:rsidRDefault="00422C59" w:rsidP="00BD6619">
      <w:pPr>
        <w:jc w:val="center"/>
      </w:pPr>
      <w:r w:rsidRPr="00E548A7">
        <w:t>But you are an upstanding and dauntless giant.</w:t>
      </w:r>
    </w:p>
    <w:p w:rsidR="00422C59" w:rsidRPr="00E548A7" w:rsidRDefault="00422C59" w:rsidP="00BD6619">
      <w:pPr>
        <w:jc w:val="center"/>
      </w:pPr>
      <w:r w:rsidRPr="00E548A7">
        <w:t>You were only a blade of grass</w:t>
      </w:r>
    </w:p>
    <w:p w:rsidR="00422C59" w:rsidRPr="00E548A7" w:rsidRDefault="00422C59" w:rsidP="00BD6619">
      <w:pPr>
        <w:jc w:val="center"/>
      </w:pPr>
      <w:r w:rsidRPr="00E548A7">
        <w:t>In the eyes of the world,</w:t>
      </w:r>
    </w:p>
    <w:p w:rsidR="00422C59" w:rsidRPr="00E548A7" w:rsidRDefault="00422C59" w:rsidP="00BD6619">
      <w:pPr>
        <w:jc w:val="center"/>
      </w:pPr>
      <w:r w:rsidRPr="00E548A7">
        <w:t>But you were a tree towering to the sky.</w:t>
      </w:r>
    </w:p>
    <w:p w:rsidR="00422C59" w:rsidRPr="00E548A7" w:rsidRDefault="00422C59" w:rsidP="00BD6619">
      <w:pPr>
        <w:jc w:val="center"/>
      </w:pPr>
      <w:r w:rsidRPr="00E548A7">
        <w:t>You were only a lump of yellow earth</w:t>
      </w:r>
    </w:p>
    <w:p w:rsidR="00422C59" w:rsidRPr="00E548A7" w:rsidRDefault="00422C59" w:rsidP="00BD6619">
      <w:pPr>
        <w:jc w:val="center"/>
      </w:pPr>
      <w:r w:rsidRPr="00E548A7">
        <w:t>In the eyes of the world,</w:t>
      </w:r>
    </w:p>
    <w:p w:rsidR="00422C59" w:rsidRPr="00E548A7" w:rsidRDefault="00422C59" w:rsidP="00BD6619">
      <w:pPr>
        <w:jc w:val="center"/>
      </w:pPr>
      <w:r w:rsidRPr="00E548A7">
        <w:t>But you were a mountain reaching the clouds.</w:t>
      </w:r>
    </w:p>
    <w:p w:rsidR="00422C59" w:rsidRPr="00E548A7" w:rsidRDefault="00422C59" w:rsidP="00BD6619">
      <w:pPr>
        <w:jc w:val="center"/>
      </w:pPr>
      <w:r w:rsidRPr="00E548A7">
        <w:t>Dad, you have gone with the wind</w:t>
      </w:r>
    </w:p>
    <w:p w:rsidR="00422C59" w:rsidRPr="00E548A7" w:rsidRDefault="00422C59" w:rsidP="00BD6619">
      <w:pPr>
        <w:jc w:val="center"/>
      </w:pPr>
      <w:r w:rsidRPr="00E548A7">
        <w:t>Leaving me not a single word,</w:t>
      </w:r>
    </w:p>
    <w:p w:rsidR="00422C59" w:rsidRPr="00E548A7" w:rsidRDefault="00422C59" w:rsidP="00BD6619">
      <w:pPr>
        <w:jc w:val="center"/>
      </w:pPr>
      <w:r w:rsidRPr="00E548A7">
        <w:t>But what you said to me when I was little</w:t>
      </w:r>
    </w:p>
    <w:p w:rsidR="00422C59" w:rsidRPr="00E548A7" w:rsidRDefault="00422C59" w:rsidP="00BD6619">
      <w:pPr>
        <w:jc w:val="center"/>
      </w:pPr>
      <w:r w:rsidRPr="00E548A7">
        <w:t>Is my bible guiding me to advance indomitably.</w:t>
      </w:r>
    </w:p>
    <w:p w:rsidR="00422C59" w:rsidRPr="00E548A7" w:rsidRDefault="00422C59" w:rsidP="00BD6619">
      <w:pPr>
        <w:jc w:val="center"/>
      </w:pPr>
    </w:p>
    <w:p w:rsidR="00422C59" w:rsidRPr="00E548A7" w:rsidRDefault="00422C59" w:rsidP="00BD6619">
      <w:pPr>
        <w:jc w:val="center"/>
      </w:pPr>
      <w:r w:rsidRPr="00E548A7">
        <w:t>You were a firefly in the eyes of the world,</w:t>
      </w:r>
    </w:p>
    <w:p w:rsidR="00422C59" w:rsidRPr="00E548A7" w:rsidRDefault="00422C59" w:rsidP="00BD6619">
      <w:pPr>
        <w:jc w:val="center"/>
      </w:pPr>
      <w:r w:rsidRPr="00E548A7">
        <w:t>But you were the moon and the sun in the sky</w:t>
      </w:r>
    </w:p>
    <w:p w:rsidR="00422C59" w:rsidRPr="00E548A7" w:rsidRDefault="00422C59" w:rsidP="00BD6619">
      <w:pPr>
        <w:jc w:val="center"/>
      </w:pPr>
      <w:r w:rsidRPr="00E548A7">
        <w:t>Which gave me unlimited light and warmth.</w:t>
      </w:r>
    </w:p>
    <w:p w:rsidR="00422C59" w:rsidRPr="00E548A7" w:rsidRDefault="00422C59" w:rsidP="00BD6619">
      <w:pPr>
        <w:jc w:val="center"/>
      </w:pPr>
      <w:r w:rsidRPr="00E548A7">
        <w:t>You were a drop of water in the eyes of the world,</w:t>
      </w:r>
    </w:p>
    <w:p w:rsidR="00422C59" w:rsidRPr="00E548A7" w:rsidRDefault="00422C59" w:rsidP="00BD6619">
      <w:pPr>
        <w:jc w:val="center"/>
      </w:pPr>
      <w:r w:rsidRPr="00E548A7">
        <w:t>But you were a boundless ocean deep as your grace.</w:t>
      </w:r>
    </w:p>
    <w:p w:rsidR="00422C59" w:rsidRPr="00E548A7" w:rsidRDefault="00422C59" w:rsidP="00BD6619">
      <w:pPr>
        <w:jc w:val="center"/>
      </w:pPr>
      <w:r w:rsidRPr="00E548A7">
        <w:t>Dad, you were only a tiny spark</w:t>
      </w:r>
    </w:p>
    <w:p w:rsidR="00422C59" w:rsidRPr="00E548A7" w:rsidRDefault="00422C59" w:rsidP="00BD6619">
      <w:pPr>
        <w:jc w:val="center"/>
      </w:pPr>
      <w:r w:rsidRPr="00E548A7">
        <w:t>In the eyes of the world,</w:t>
      </w:r>
    </w:p>
    <w:p w:rsidR="00422C59" w:rsidRPr="00E548A7" w:rsidRDefault="00422C59" w:rsidP="00BD6619">
      <w:pPr>
        <w:jc w:val="center"/>
      </w:pPr>
      <w:r>
        <w:t>But you are an ever</w:t>
      </w:r>
      <w:r w:rsidRPr="00E548A7">
        <w:t>lasting lamp in my heart</w:t>
      </w:r>
    </w:p>
    <w:p w:rsidR="00422C59" w:rsidRPr="00E548A7" w:rsidRDefault="00422C59" w:rsidP="00BD6619">
      <w:pPr>
        <w:jc w:val="center"/>
      </w:pPr>
      <w:r w:rsidRPr="00E548A7">
        <w:t>Which has been lighting my way forward.</w:t>
      </w:r>
    </w:p>
    <w:p w:rsidR="00422C59" w:rsidRPr="00E548A7" w:rsidRDefault="00422C59" w:rsidP="00BD6619">
      <w:pPr>
        <w:jc w:val="center"/>
      </w:pPr>
      <w:r w:rsidRPr="00E548A7">
        <w:t>You were not much in the eyes of the world,</w:t>
      </w:r>
    </w:p>
    <w:p w:rsidR="00422C59" w:rsidRPr="00E548A7" w:rsidRDefault="00422C59" w:rsidP="00BD6619">
      <w:pPr>
        <w:jc w:val="center"/>
      </w:pPr>
      <w:r w:rsidRPr="00E548A7">
        <w:t>But you were the vast sky over me.</w:t>
      </w:r>
    </w:p>
    <w:p w:rsidR="00422C59" w:rsidRPr="00E548A7" w:rsidRDefault="00422C59" w:rsidP="00BD6619">
      <w:pPr>
        <w:jc w:val="center"/>
      </w:pPr>
      <w:r w:rsidRPr="00E548A7">
        <w:t>You were a small potato in the eyes of the world,</w:t>
      </w:r>
    </w:p>
    <w:p w:rsidR="00422C59" w:rsidRPr="00E548A7" w:rsidRDefault="00422C59" w:rsidP="00BD6619">
      <w:pPr>
        <w:jc w:val="center"/>
      </w:pPr>
      <w:r w:rsidRPr="00E548A7">
        <w:t>But you set me a brilliant example</w:t>
      </w:r>
    </w:p>
    <w:p w:rsidR="00422C59" w:rsidRPr="00E548A7" w:rsidRDefault="00422C59" w:rsidP="00BD6619">
      <w:pPr>
        <w:jc w:val="center"/>
      </w:pPr>
      <w:r w:rsidRPr="00E548A7">
        <w:t>And made a glorious history for me.</w:t>
      </w:r>
    </w:p>
    <w:p w:rsidR="00422C59" w:rsidRPr="00E548A7" w:rsidRDefault="00422C59" w:rsidP="00BD6619">
      <w:pPr>
        <w:jc w:val="center"/>
      </w:pPr>
    </w:p>
    <w:p w:rsidR="00422C59" w:rsidRPr="00E548A7" w:rsidRDefault="00422C59" w:rsidP="00BD6619">
      <w:pPr>
        <w:jc w:val="center"/>
      </w:pPr>
      <w:r w:rsidRPr="00E548A7">
        <w:t>Dad, you have been in the paradise for years.</w:t>
      </w:r>
    </w:p>
    <w:p w:rsidR="00422C59" w:rsidRPr="00E548A7" w:rsidRDefault="00422C59" w:rsidP="00BD6619">
      <w:pPr>
        <w:jc w:val="center"/>
      </w:pPr>
      <w:r w:rsidRPr="00E548A7">
        <w:t>Is it cold or hot there as on earth?</w:t>
      </w:r>
    </w:p>
    <w:p w:rsidR="00422C59" w:rsidRPr="00E548A7" w:rsidRDefault="00422C59" w:rsidP="00BD6619">
      <w:pPr>
        <w:jc w:val="center"/>
      </w:pPr>
      <w:r w:rsidRPr="00E548A7">
        <w:t>Is it noisy or still there as in this world?</w:t>
      </w:r>
    </w:p>
    <w:p w:rsidR="00422C59" w:rsidRPr="00E548A7" w:rsidRDefault="00422C59" w:rsidP="00BD6619">
      <w:pPr>
        <w:jc w:val="center"/>
      </w:pPr>
      <w:r w:rsidRPr="00E548A7">
        <w:t>Do you feel boring and alone?</w:t>
      </w:r>
    </w:p>
    <w:p w:rsidR="00422C59" w:rsidRPr="00E548A7" w:rsidRDefault="00422C59" w:rsidP="00BD6619">
      <w:pPr>
        <w:jc w:val="center"/>
      </w:pPr>
      <w:r w:rsidRPr="00E548A7">
        <w:t>Oh, dad, do you miss me?</w:t>
      </w:r>
    </w:p>
    <w:p w:rsidR="00422C59" w:rsidRPr="00E548A7" w:rsidRDefault="00422C59" w:rsidP="00BD6619">
      <w:pPr>
        <w:jc w:val="center"/>
      </w:pPr>
      <w:r w:rsidRPr="00E548A7">
        <w:t>If you do, please come into my dream</w:t>
      </w:r>
    </w:p>
    <w:p w:rsidR="00422C59" w:rsidRPr="00E548A7" w:rsidRDefault="00422C59" w:rsidP="00BD6619">
      <w:pPr>
        <w:jc w:val="center"/>
      </w:pPr>
      <w:r w:rsidRPr="00E548A7">
        <w:t>And listen to me singing you</w:t>
      </w:r>
    </w:p>
    <w:p w:rsidR="00422C59" w:rsidRPr="00E548A7" w:rsidRDefault="00422C59" w:rsidP="00BD6619">
      <w:pPr>
        <w:jc w:val="center"/>
      </w:pPr>
      <w:r w:rsidRPr="00E548A7">
        <w:t>This soul-</w:t>
      </w:r>
      <w:r>
        <w:t>summoning</w:t>
      </w:r>
      <w:r w:rsidRPr="00E548A7">
        <w:t>-song in English</w:t>
      </w:r>
      <w:r w:rsidRPr="00E548A7">
        <w:rPr>
          <w:rFonts w:hint="eastAsia"/>
        </w:rPr>
        <w:t>！</w:t>
      </w:r>
    </w:p>
    <w:p w:rsidR="00422C59" w:rsidRPr="00E548A7" w:rsidRDefault="00422C59" w:rsidP="00BD6619">
      <w:pPr>
        <w:jc w:val="center"/>
      </w:pPr>
      <w:r w:rsidRPr="00E548A7">
        <w:t>Come back! Come back without any delay.</w:t>
      </w:r>
    </w:p>
    <w:p w:rsidR="00422C59" w:rsidRPr="00E548A7" w:rsidRDefault="00422C59" w:rsidP="00BD6619">
      <w:pPr>
        <w:jc w:val="center"/>
      </w:pPr>
      <w:r w:rsidRPr="00E548A7">
        <w:t>Let your soul come back!</w:t>
      </w:r>
    </w:p>
    <w:p w:rsidR="00422C59" w:rsidRPr="00E548A7" w:rsidRDefault="00422C59" w:rsidP="00BD6619">
      <w:pPr>
        <w:jc w:val="center"/>
      </w:pPr>
      <w:r w:rsidRPr="00E548A7">
        <w:t>Let it come back without any hesitation.</w:t>
      </w:r>
    </w:p>
    <w:p w:rsidR="00422C59" w:rsidRPr="00E548A7" w:rsidRDefault="00422C59" w:rsidP="009C790C"/>
    <w:p w:rsidR="00422C59" w:rsidRPr="000208C3" w:rsidRDefault="00422C59" w:rsidP="009C790C">
      <w:pPr>
        <w:rPr>
          <w:rFonts w:cs="Arial"/>
          <w:color w:val="313131"/>
          <w:szCs w:val="21"/>
        </w:rPr>
      </w:pPr>
      <w:r>
        <w:t xml:space="preserve">    After that, I posted it in my blogs and received quite a few </w:t>
      </w:r>
      <w:r w:rsidRPr="005D4A53">
        <w:rPr>
          <w:rFonts w:cs="Arial"/>
          <w:color w:val="313131"/>
          <w:szCs w:val="21"/>
        </w:rPr>
        <w:t>follow-up comments</w:t>
      </w:r>
      <w:r>
        <w:rPr>
          <w:rFonts w:cs="Arial"/>
          <w:color w:val="313131"/>
          <w:szCs w:val="21"/>
        </w:rPr>
        <w:t>. From then on, I posted this poem in my blogs every Father’s Day. The reason I did this is that I love Qu Yuan’s poems and respect his behavior.</w:t>
      </w:r>
    </w:p>
    <w:p w:rsidR="00422C59" w:rsidRPr="00D82029" w:rsidRDefault="00422C59" w:rsidP="009C790C">
      <w:r>
        <w:t xml:space="preserve">    As a </w:t>
      </w:r>
      <w:r w:rsidRPr="00F073A6">
        <w:t>literary translator</w:t>
      </w:r>
      <w:r>
        <w:t xml:space="preserve">, I translated many Chinese ancient classics, except for novels, including all sorts of poetry such as Tang Dynasty, iambic verse of Song Dynasty, </w:t>
      </w:r>
      <w:r w:rsidRPr="007C6ECE">
        <w:t>drama</w:t>
      </w:r>
      <w:r>
        <w:t xml:space="preserve"> of Yuan Dynasty, the Book of Songs,</w:t>
      </w:r>
      <w:bookmarkStart w:id="4" w:name="OLE_LINK211"/>
      <w:r>
        <w:t xml:space="preserve"> Songs of Chu State,</w:t>
      </w:r>
      <w:bookmarkEnd w:id="4"/>
      <w:r>
        <w:t xml:space="preserve"> poetry of Yue Fu.</w:t>
      </w:r>
    </w:p>
    <w:p w:rsidR="00422C59" w:rsidRPr="000E66C9" w:rsidRDefault="00422C59" w:rsidP="00652F09">
      <w:pPr>
        <w:ind w:firstLineChars="150" w:firstLine="31680"/>
      </w:pPr>
      <w:r>
        <w:t xml:space="preserve">Songs of Chu State was a new type poetry created by Qu Yuan, the great poet in the </w:t>
      </w:r>
      <w:r w:rsidRPr="00CC1D7C">
        <w:t>Warring States Period</w:t>
      </w:r>
      <w:r>
        <w:t xml:space="preserve">. It was, after the Book of Songs, either a general poetry collection which exerted </w:t>
      </w:r>
      <w:r w:rsidRPr="00575B2A">
        <w:t>far-reaching influence</w:t>
      </w:r>
      <w:r>
        <w:t xml:space="preserve"> on Chinese literature or the first general collection of romantic poetry in the history of Chinese literature. With the literature forms and d</w:t>
      </w:r>
      <w:r w:rsidRPr="00575B2A">
        <w:t>ialect pho</w:t>
      </w:r>
      <w:r>
        <w:t>nol</w:t>
      </w:r>
      <w:r w:rsidRPr="00575B2A">
        <w:t>ogy</w:t>
      </w:r>
      <w:r>
        <w:t xml:space="preserve"> of Chu State (the present Hunan and Hubei Provinces), the poet described the landscape and figures,</w:t>
      </w:r>
      <w:r w:rsidRPr="00D82029">
        <w:t xml:space="preserve"> </w:t>
      </w:r>
      <w:r>
        <w:t xml:space="preserve">history and </w:t>
      </w:r>
      <w:r w:rsidRPr="00D82029">
        <w:t>amorous</w:t>
      </w:r>
      <w:r>
        <w:t xml:space="preserve"> feelings of Chu area. These poems had a strong local color so they were called songs of Chu State.</w:t>
      </w:r>
    </w:p>
    <w:p w:rsidR="00422C59" w:rsidRDefault="00422C59" w:rsidP="00652F09">
      <w:pPr>
        <w:ind w:firstLineChars="150" w:firstLine="31680"/>
      </w:pPr>
      <w:r>
        <w:t xml:space="preserve"> Though songs of Chu State were produced as early as in the Warring States Period, yet the formal title “Songs of Chu State” appeared at the beginning of West Han Dynasty. This book was edited by Liu Xiang. And the whole songs were divided into chapters and given headlines by Wang Yi in East Han Dynasty. This book originally included sixteen pieces composed by Qu Yuan and Song Yu in the Warring States Period and Huainan Xiaoshan, Dongfang Shuo, Wang Bao, Liu Xiang in Han Dynasty. Later on, Wang Yi added </w:t>
      </w:r>
      <w:r w:rsidRPr="00937C98">
        <w:rPr>
          <w:i/>
        </w:rPr>
        <w:t xml:space="preserve">Nine Thought </w:t>
      </w:r>
      <w:r w:rsidRPr="00937C98">
        <w:t>and thus</w:t>
      </w:r>
      <w:r>
        <w:t xml:space="preserve"> </w:t>
      </w:r>
      <w:r w:rsidRPr="00050DB1">
        <w:rPr>
          <w:i/>
        </w:rPr>
        <w:t xml:space="preserve">Songs of Chu State </w:t>
      </w:r>
      <w:r>
        <w:t xml:space="preserve">included seventeen pieces at last with the title </w:t>
      </w:r>
      <w:r w:rsidRPr="00937C98">
        <w:rPr>
          <w:i/>
        </w:rPr>
        <w:t>Songs of Chu St</w:t>
      </w:r>
      <w:r>
        <w:rPr>
          <w:i/>
        </w:rPr>
        <w:t>ate</w:t>
      </w:r>
      <w:r>
        <w:t>. The whole book took Qu Yuan’s works as its main contents. The others were composed just in the forms of Qu Yuan’s works.</w:t>
      </w:r>
    </w:p>
    <w:p w:rsidR="00422C59" w:rsidRDefault="00422C59" w:rsidP="00652F09">
      <w:pPr>
        <w:ind w:firstLineChars="200" w:firstLine="31680"/>
      </w:pPr>
      <w:r>
        <w:t xml:space="preserve">The Songs of Chu State exerted unique meanings on the Chinese cultural system, especially on the aspect of literature. It </w:t>
      </w:r>
      <w:r w:rsidRPr="00251626">
        <w:t>initiate</w:t>
      </w:r>
      <w:r>
        <w:t>d the poetry of Chinese romantic literature. It was just because of this, were the literature works in this style from then on called the style of Song of Chu. As for the four categories of Chinese literature, namely, poetry, novel, prose and drama, they were all affected by Songs of Chu</w:t>
      </w:r>
      <w:r w:rsidRPr="00E8688D">
        <w:t xml:space="preserve"> </w:t>
      </w:r>
      <w:r>
        <w:t>State to various</w:t>
      </w:r>
      <w:r w:rsidRPr="00E8688D">
        <w:t xml:space="preserve"> degrees</w:t>
      </w:r>
      <w:r>
        <w:t>.</w:t>
      </w:r>
    </w:p>
    <w:p w:rsidR="00422C59" w:rsidRDefault="00422C59" w:rsidP="00652F09">
      <w:pPr>
        <w:ind w:firstLineChars="200" w:firstLine="31680"/>
      </w:pPr>
      <w:r>
        <w:t xml:space="preserve">The </w:t>
      </w:r>
      <w:r w:rsidRPr="00E8688D">
        <w:t>subject</w:t>
      </w:r>
      <w:r>
        <w:t xml:space="preserve"> on Songs of Chu State and its relevant research was called Study of Songs of Chu State. Songs of Chu State was introduced to Japan as early as in </w:t>
      </w:r>
      <w:r w:rsidRPr="00B9564A">
        <w:t>the flourishing Tang Dynasty</w:t>
      </w:r>
      <w:r>
        <w:t>. It went into Europe after the 16</w:t>
      </w:r>
      <w:r w:rsidRPr="00B9564A">
        <w:rPr>
          <w:vertAlign w:val="superscript"/>
        </w:rPr>
        <w:t>th</w:t>
      </w:r>
      <w:r>
        <w:t xml:space="preserve"> </w:t>
      </w:r>
      <w:r w:rsidRPr="00B9564A">
        <w:t>century</w:t>
      </w:r>
      <w:r>
        <w:t>. In the 19</w:t>
      </w:r>
      <w:r>
        <w:rPr>
          <w:vertAlign w:val="superscript"/>
        </w:rPr>
        <w:t>th</w:t>
      </w:r>
      <w:r>
        <w:t xml:space="preserve"> century, it was already paid extensive attention to by European countries. Translations in varied languages and research works began appearing in large amount. In the field of international </w:t>
      </w:r>
      <w:r w:rsidRPr="00E92E28">
        <w:t>Sinology</w:t>
      </w:r>
      <w:r>
        <w:t xml:space="preserve">, the Songs of Chu State has long been one of the research hotspots. </w:t>
      </w:r>
    </w:p>
    <w:p w:rsidR="00422C59" w:rsidRPr="00C55D99" w:rsidRDefault="00422C59" w:rsidP="00652F09">
      <w:pPr>
        <w:ind w:firstLineChars="200" w:firstLine="31680"/>
        <w:rPr>
          <w:b/>
          <w:color w:val="FF0000"/>
        </w:rPr>
      </w:pPr>
      <w:r>
        <w:t>Since this is a translation, the translating style is to be mentioned unavoidably. The style in the translation of</w:t>
      </w:r>
      <w:r w:rsidRPr="00C55D99">
        <w:rPr>
          <w:color w:val="FF0000"/>
        </w:rPr>
        <w:t xml:space="preserve"> </w:t>
      </w:r>
      <w:r w:rsidRPr="00C55D99">
        <w:rPr>
          <w:i/>
        </w:rPr>
        <w:t>Selected Elegies of the State of Chu</w:t>
      </w:r>
      <w:r w:rsidRPr="00C55D99">
        <w:rPr>
          <w:b/>
        </w:rPr>
        <w:t xml:space="preserve"> </w:t>
      </w:r>
      <w:r>
        <w:t xml:space="preserve">is quite different to ones I adopted in my other translations. The most precious one is that I adopted relatively long sentences because I think that the poet was never </w:t>
      </w:r>
      <w:r w:rsidRPr="00C3442C">
        <w:t>successful</w:t>
      </w:r>
      <w:r>
        <w:t xml:space="preserve"> in his whole life. Therefore, all of his works were in a depressed mood. In view of this, I adopted relatively long sentences so as to put my translation into a s</w:t>
      </w:r>
      <w:r w:rsidRPr="00C3442C">
        <w:t>olemn atmosphere</w:t>
      </w:r>
      <w:r>
        <w:t>.</w:t>
      </w:r>
    </w:p>
    <w:p w:rsidR="00422C59" w:rsidRDefault="00422C59" w:rsidP="00652F09">
      <w:pPr>
        <w:ind w:firstLineChars="200" w:firstLine="31680"/>
      </w:pPr>
      <w:r>
        <w:t xml:space="preserve">Because of another character, namely, each of his works was too long, or somewhat too long at least, I want to help readers avoid reading </w:t>
      </w:r>
      <w:r w:rsidRPr="008E4E73">
        <w:t>fatigue</w:t>
      </w:r>
      <w:r>
        <w:t xml:space="preserve"> by using sentences in pairs. All pairs were separated from each other by a space. And each sentence within a pair had a same length or one to two letters more or less. The first four pairs of </w:t>
      </w:r>
      <w:r w:rsidRPr="008E4E73">
        <w:rPr>
          <w:i/>
        </w:rPr>
        <w:t>Ode to Orange</w:t>
      </w:r>
      <w:r>
        <w:t xml:space="preserve"> are as follows.</w:t>
      </w:r>
    </w:p>
    <w:p w:rsidR="00422C59" w:rsidRPr="00F24BC4" w:rsidRDefault="00422C59" w:rsidP="00652F09">
      <w:pPr>
        <w:ind w:firstLineChars="200" w:firstLine="31680"/>
        <w:jc w:val="center"/>
      </w:pPr>
      <w:r w:rsidRPr="00E22F07">
        <w:br/>
      </w:r>
    </w:p>
    <w:p w:rsidR="00422C59" w:rsidRDefault="00422C59" w:rsidP="00BD6619">
      <w:pPr>
        <w:jc w:val="center"/>
        <w:rPr>
          <w:bCs/>
        </w:rPr>
      </w:pPr>
      <w:r w:rsidRPr="00547879">
        <w:rPr>
          <w:bCs/>
        </w:rPr>
        <w:t>Essence</w:t>
      </w:r>
      <w:r>
        <w:rPr>
          <w:bCs/>
        </w:rPr>
        <w:t xml:space="preserve"> of heaven and earth fostered orange trees.</w:t>
      </w:r>
    </w:p>
    <w:p w:rsidR="00422C59" w:rsidRDefault="00422C59" w:rsidP="00BD6619">
      <w:pPr>
        <w:jc w:val="center"/>
        <w:rPr>
          <w:bCs/>
        </w:rPr>
      </w:pPr>
      <w:r>
        <w:rPr>
          <w:bCs/>
        </w:rPr>
        <w:t>By nature they’re used to the water an’ soil in here.</w:t>
      </w:r>
    </w:p>
    <w:p w:rsidR="00422C59" w:rsidRPr="00CC6208" w:rsidRDefault="00422C59" w:rsidP="00BD6619">
      <w:pPr>
        <w:jc w:val="center"/>
        <w:rPr>
          <w:bCs/>
        </w:rPr>
      </w:pPr>
    </w:p>
    <w:p w:rsidR="00422C59" w:rsidRDefault="00422C59" w:rsidP="00BD6619">
      <w:pPr>
        <w:jc w:val="center"/>
        <w:rPr>
          <w:bCs/>
        </w:rPr>
      </w:pPr>
      <w:r>
        <w:rPr>
          <w:bCs/>
        </w:rPr>
        <w:t>They are loyal to the mission of not moving.</w:t>
      </w:r>
    </w:p>
    <w:p w:rsidR="00422C59" w:rsidRDefault="00422C59" w:rsidP="00BD6619">
      <w:pPr>
        <w:jc w:val="center"/>
        <w:rPr>
          <w:bCs/>
        </w:rPr>
      </w:pPr>
      <w:r>
        <w:rPr>
          <w:bCs/>
        </w:rPr>
        <w:t>They will live in the south Chu State forever.</w:t>
      </w:r>
    </w:p>
    <w:p w:rsidR="00422C59" w:rsidRPr="00F7267A" w:rsidRDefault="00422C59" w:rsidP="00BD6619">
      <w:pPr>
        <w:jc w:val="center"/>
        <w:rPr>
          <w:bCs/>
        </w:rPr>
      </w:pPr>
    </w:p>
    <w:p w:rsidR="00422C59" w:rsidRDefault="00422C59" w:rsidP="00BD6619">
      <w:pPr>
        <w:jc w:val="center"/>
        <w:rPr>
          <w:bCs/>
        </w:rPr>
      </w:pPr>
      <w:r>
        <w:rPr>
          <w:bCs/>
        </w:rPr>
        <w:t>D</w:t>
      </w:r>
      <w:r w:rsidRPr="000D19EF">
        <w:rPr>
          <w:bCs/>
        </w:rPr>
        <w:t>eep-rooted</w:t>
      </w:r>
      <w:r>
        <w:rPr>
          <w:bCs/>
        </w:rPr>
        <w:t xml:space="preserve"> their nature cannot be changed.</w:t>
      </w:r>
    </w:p>
    <w:p w:rsidR="00422C59" w:rsidRPr="000D19EF" w:rsidRDefault="00422C59" w:rsidP="00BD6619">
      <w:pPr>
        <w:jc w:val="center"/>
        <w:rPr>
          <w:bCs/>
        </w:rPr>
      </w:pPr>
      <w:r>
        <w:rPr>
          <w:bCs/>
        </w:rPr>
        <w:t>They’re determined not to break their words.</w:t>
      </w:r>
    </w:p>
    <w:p w:rsidR="00422C59" w:rsidRDefault="00422C59" w:rsidP="00BD6619">
      <w:pPr>
        <w:jc w:val="center"/>
        <w:rPr>
          <w:bCs/>
        </w:rPr>
      </w:pPr>
    </w:p>
    <w:p w:rsidR="00422C59" w:rsidRDefault="00422C59" w:rsidP="00BD6619">
      <w:pPr>
        <w:jc w:val="center"/>
        <w:rPr>
          <w:bCs/>
        </w:rPr>
      </w:pPr>
      <w:r>
        <w:rPr>
          <w:bCs/>
        </w:rPr>
        <w:t>The leaves are fresh with green flowers.</w:t>
      </w:r>
    </w:p>
    <w:p w:rsidR="00422C59" w:rsidRDefault="00422C59" w:rsidP="00BD6619">
      <w:pPr>
        <w:jc w:val="center"/>
        <w:rPr>
          <w:bCs/>
        </w:rPr>
      </w:pPr>
      <w:r>
        <w:rPr>
          <w:bCs/>
        </w:rPr>
        <w:t>White and pure, they are lovely indeed.</w:t>
      </w:r>
    </w:p>
    <w:p w:rsidR="00422C59" w:rsidRDefault="00422C59" w:rsidP="009C790C"/>
    <w:p w:rsidR="00422C59" w:rsidRDefault="00422C59" w:rsidP="009C790C"/>
    <w:p w:rsidR="00422C59" w:rsidRDefault="00422C59" w:rsidP="00652F09">
      <w:pPr>
        <w:ind w:firstLineChars="200" w:firstLine="31680"/>
      </w:pPr>
      <w:r>
        <w:t xml:space="preserve">As far as </w:t>
      </w:r>
      <w:r w:rsidRPr="00961DEF">
        <w:t>rhyme</w:t>
      </w:r>
      <w:r>
        <w:t xml:space="preserve"> is concerned, my translation belongs to free verse. Therefore there is no strict restriction. Yet I did my best to perfect it anyway. The first four pairs of sentences of </w:t>
      </w:r>
      <w:r>
        <w:rPr>
          <w:i/>
        </w:rPr>
        <w:t xml:space="preserve">Leaving </w:t>
      </w:r>
      <w:r w:rsidRPr="00961DEF">
        <w:rPr>
          <w:i/>
        </w:rPr>
        <w:t xml:space="preserve">Sorrowfully </w:t>
      </w:r>
      <w:r>
        <w:t>are as follows.</w:t>
      </w:r>
    </w:p>
    <w:p w:rsidR="00422C59" w:rsidRPr="00153C38" w:rsidRDefault="00422C59" w:rsidP="009C790C"/>
    <w:p w:rsidR="00422C59" w:rsidRDefault="00422C59" w:rsidP="00BD6619">
      <w:pPr>
        <w:jc w:val="center"/>
      </w:pPr>
      <w:r>
        <w:t>I’m offspring of the ancient Emperor Gaoyang.</w:t>
      </w:r>
    </w:p>
    <w:p w:rsidR="00422C59" w:rsidRDefault="00422C59" w:rsidP="00BD6619">
      <w:pPr>
        <w:jc w:val="center"/>
      </w:pPr>
      <w:r>
        <w:t>But my late father’s formal name was Boyong.</w:t>
      </w:r>
    </w:p>
    <w:p w:rsidR="00422C59" w:rsidRDefault="00422C59" w:rsidP="00BD6619">
      <w:pPr>
        <w:jc w:val="center"/>
      </w:pPr>
    </w:p>
    <w:p w:rsidR="00422C59" w:rsidRDefault="00422C59" w:rsidP="00BD6619">
      <w:pPr>
        <w:jc w:val="center"/>
      </w:pPr>
      <w:r>
        <w:t>In month of Yin and in the year of Yin,</w:t>
      </w:r>
    </w:p>
    <w:p w:rsidR="00422C59" w:rsidRDefault="00422C59" w:rsidP="00BD6619">
      <w:pPr>
        <w:jc w:val="center"/>
      </w:pPr>
      <w:r>
        <w:t>I was born in the day of Gengyin.</w:t>
      </w:r>
    </w:p>
    <w:p w:rsidR="00422C59" w:rsidRDefault="00422C59" w:rsidP="00BD6619">
      <w:pPr>
        <w:jc w:val="center"/>
      </w:pPr>
    </w:p>
    <w:p w:rsidR="00422C59" w:rsidRDefault="00422C59" w:rsidP="00BD6619">
      <w:pPr>
        <w:jc w:val="center"/>
      </w:pPr>
      <w:r>
        <w:t>My father thought about my birth time, very careful.</w:t>
      </w:r>
    </w:p>
    <w:p w:rsidR="00422C59" w:rsidRDefault="00422C59" w:rsidP="00BD6619">
      <w:pPr>
        <w:jc w:val="center"/>
      </w:pPr>
      <w:r>
        <w:t>Then he gave me a nice name dat was matched well.</w:t>
      </w:r>
    </w:p>
    <w:p w:rsidR="00422C59" w:rsidRDefault="00422C59" w:rsidP="00BD6619">
      <w:pPr>
        <w:jc w:val="center"/>
      </w:pPr>
    </w:p>
    <w:p w:rsidR="00422C59" w:rsidRDefault="00422C59" w:rsidP="00BD6619">
      <w:pPr>
        <w:jc w:val="center"/>
      </w:pPr>
      <w:r>
        <w:t>Lingjun is a name given by my father.</w:t>
      </w:r>
    </w:p>
    <w:p w:rsidR="00422C59" w:rsidRPr="003C69F3" w:rsidRDefault="00422C59" w:rsidP="00BD6619">
      <w:pPr>
        <w:jc w:val="center"/>
      </w:pPr>
      <w:r>
        <w:t>My formal name was called Zhengze.</w:t>
      </w:r>
    </w:p>
    <w:p w:rsidR="00422C59" w:rsidRPr="006B0A9E" w:rsidRDefault="00422C59" w:rsidP="009C790C"/>
    <w:p w:rsidR="00422C59" w:rsidRPr="00793306" w:rsidRDefault="00422C59" w:rsidP="00652F09">
      <w:pPr>
        <w:ind w:firstLineChars="200" w:firstLine="31680"/>
      </w:pPr>
      <w:r>
        <w:t xml:space="preserve">Besides, there were a lot of Chinese plant names in the original works. It’s sorry there is no </w:t>
      </w:r>
      <w:r w:rsidRPr="00961DEF">
        <w:t>equivalent</w:t>
      </w:r>
      <w:r>
        <w:t xml:space="preserve"> in English. Even if there are, they are too long or strange to the common readers because they are usually </w:t>
      </w:r>
      <w:r w:rsidRPr="00793306">
        <w:t>jargon</w:t>
      </w:r>
      <w:r>
        <w:t xml:space="preserve">s. In view of that the purpose of the poet was not to emphasize the plant names in themselves but only to borrow them to express his inner feelings, I adopted a flexible way of Chinese pinyin to translate these plant names. In order to remind readers, I used </w:t>
      </w:r>
      <w:r w:rsidRPr="00793306">
        <w:t>inclined letter</w:t>
      </w:r>
      <w:r>
        <w:t xml:space="preserve">s, such as </w:t>
      </w:r>
      <w:r w:rsidRPr="006B0A9E">
        <w:rPr>
          <w:i/>
        </w:rPr>
        <w:t>lingzhi</w:t>
      </w:r>
      <w:r>
        <w:rPr>
          <w:i/>
        </w:rPr>
        <w:t xml:space="preserve"> </w:t>
      </w:r>
      <w:r w:rsidRPr="00793306">
        <w:t>for</w:t>
      </w:r>
      <w:r>
        <w:t xml:space="preserve"> </w:t>
      </w:r>
      <w:r w:rsidRPr="00793306">
        <w:t>lucid ganoderma</w:t>
      </w:r>
      <w:r>
        <w:t xml:space="preserve">, </w:t>
      </w:r>
      <w:r>
        <w:rPr>
          <w:i/>
        </w:rPr>
        <w:t>zhilan</w:t>
      </w:r>
      <w:r>
        <w:t xml:space="preserve"> for a sort of orchid named </w:t>
      </w:r>
      <w:r w:rsidRPr="00793306">
        <w:rPr>
          <w:i/>
        </w:rPr>
        <w:t>Zhi</w:t>
      </w:r>
      <w:r>
        <w:rPr>
          <w:i/>
        </w:rPr>
        <w:t>.</w:t>
      </w:r>
    </w:p>
    <w:p w:rsidR="00422C59" w:rsidRDefault="00422C59" w:rsidP="00652F09">
      <w:pPr>
        <w:ind w:firstLineChars="200" w:firstLine="31680"/>
      </w:pPr>
      <w:r>
        <w:t xml:space="preserve">In a word, </w:t>
      </w:r>
      <w:r w:rsidRPr="001E15E6">
        <w:rPr>
          <w:i/>
        </w:rPr>
        <w:t>Songs of Chu State</w:t>
      </w:r>
      <w:r>
        <w:t xml:space="preserve"> is a great work. Its brilliant light will shine the Chinese literature forever. Its charm will draw more and more attention both at home and abroad.</w:t>
      </w:r>
    </w:p>
    <w:p w:rsidR="00422C59" w:rsidRPr="00146212" w:rsidRDefault="00422C59" w:rsidP="009C790C"/>
    <w:p w:rsidR="00422C59" w:rsidRPr="009C790C" w:rsidRDefault="00422C59"/>
    <w:sectPr w:rsidR="00422C59" w:rsidRPr="009C790C" w:rsidSect="00E31B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altName w:val="Malgun Gothic Semilight"/>
    <w:panose1 w:val="00000000000000000000"/>
    <w:charset w:val="86"/>
    <w:family w:val="auto"/>
    <w:notTrueType/>
    <w:pitch w:val="variable"/>
    <w:sig w:usb0="00000287" w:usb1="080E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790C"/>
    <w:rsid w:val="00013F51"/>
    <w:rsid w:val="000208C3"/>
    <w:rsid w:val="00044A13"/>
    <w:rsid w:val="00050DB1"/>
    <w:rsid w:val="0005304C"/>
    <w:rsid w:val="000B29D0"/>
    <w:rsid w:val="000D19EF"/>
    <w:rsid w:val="000E315E"/>
    <w:rsid w:val="000E66C9"/>
    <w:rsid w:val="00146212"/>
    <w:rsid w:val="00152321"/>
    <w:rsid w:val="00153C38"/>
    <w:rsid w:val="001E15E6"/>
    <w:rsid w:val="00251626"/>
    <w:rsid w:val="00251D2A"/>
    <w:rsid w:val="002C21AF"/>
    <w:rsid w:val="002D7989"/>
    <w:rsid w:val="003137E5"/>
    <w:rsid w:val="003C69F3"/>
    <w:rsid w:val="00422C59"/>
    <w:rsid w:val="004E3608"/>
    <w:rsid w:val="00530FEF"/>
    <w:rsid w:val="00547879"/>
    <w:rsid w:val="00575B2A"/>
    <w:rsid w:val="005D03C4"/>
    <w:rsid w:val="005D401D"/>
    <w:rsid w:val="005D4A53"/>
    <w:rsid w:val="00652F09"/>
    <w:rsid w:val="006B0A9E"/>
    <w:rsid w:val="007315C2"/>
    <w:rsid w:val="00793306"/>
    <w:rsid w:val="007C6ECE"/>
    <w:rsid w:val="0087275F"/>
    <w:rsid w:val="008E4E73"/>
    <w:rsid w:val="00937C98"/>
    <w:rsid w:val="00961DEF"/>
    <w:rsid w:val="009C790C"/>
    <w:rsid w:val="00A30B0C"/>
    <w:rsid w:val="00AA1C98"/>
    <w:rsid w:val="00B4077F"/>
    <w:rsid w:val="00B647F0"/>
    <w:rsid w:val="00B66325"/>
    <w:rsid w:val="00B9564A"/>
    <w:rsid w:val="00BD6619"/>
    <w:rsid w:val="00BE46DE"/>
    <w:rsid w:val="00BE7BD5"/>
    <w:rsid w:val="00C3442C"/>
    <w:rsid w:val="00C55D99"/>
    <w:rsid w:val="00CC1D7C"/>
    <w:rsid w:val="00CC6208"/>
    <w:rsid w:val="00D82029"/>
    <w:rsid w:val="00DB32C4"/>
    <w:rsid w:val="00DB4980"/>
    <w:rsid w:val="00E22F07"/>
    <w:rsid w:val="00E31BFB"/>
    <w:rsid w:val="00E548A7"/>
    <w:rsid w:val="00E8688D"/>
    <w:rsid w:val="00E87217"/>
    <w:rsid w:val="00E92E28"/>
    <w:rsid w:val="00EC7CC0"/>
    <w:rsid w:val="00EE4BAA"/>
    <w:rsid w:val="00EF6988"/>
    <w:rsid w:val="00F073A6"/>
    <w:rsid w:val="00F24BC4"/>
    <w:rsid w:val="00F25121"/>
    <w:rsid w:val="00F726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90C"/>
    <w:pPr>
      <w:widowControl w:val="0"/>
      <w:jc w:val="both"/>
    </w:pPr>
    <w:rPr>
      <w:kern w:val="2"/>
      <w:sz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12</Pages>
  <Words>2290</Words>
  <Characters>13053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楚辞风韵千古存</dc:title>
  <dc:subject/>
  <dc:creator>Administrator</dc:creator>
  <cp:keywords/>
  <dc:description/>
  <cp:lastModifiedBy>gaogreg@hotmail.com</cp:lastModifiedBy>
  <cp:revision>2</cp:revision>
  <dcterms:created xsi:type="dcterms:W3CDTF">2021-06-15T13:41:00Z</dcterms:created>
  <dcterms:modified xsi:type="dcterms:W3CDTF">2021-06-15T13:41:00Z</dcterms:modified>
</cp:coreProperties>
</file>